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9FBFE" w14:textId="71285E3E" w:rsidR="00FF2042" w:rsidRPr="006F56FA" w:rsidRDefault="00FF2042" w:rsidP="00FF2042">
      <w:pPr>
        <w:jc w:val="left"/>
        <w:rPr>
          <w:b/>
        </w:rPr>
      </w:pPr>
      <w:r w:rsidRPr="006F56FA">
        <w:rPr>
          <w:noProof/>
        </w:rPr>
        <w:t xml:space="preserve">                   </w:t>
      </w:r>
    </w:p>
    <w:p w14:paraId="5F651D9B" w14:textId="77777777" w:rsidR="00FF2042" w:rsidRPr="006F56FA" w:rsidRDefault="00FF2042">
      <w:pPr>
        <w:jc w:val="center"/>
        <w:rPr>
          <w:b/>
        </w:rPr>
      </w:pPr>
    </w:p>
    <w:p w14:paraId="452DB773" w14:textId="77777777" w:rsidR="00FF2042" w:rsidRPr="006F56FA" w:rsidRDefault="00FF2042">
      <w:pPr>
        <w:jc w:val="center"/>
        <w:rPr>
          <w:b/>
        </w:rPr>
      </w:pPr>
    </w:p>
    <w:p w14:paraId="05E37F16" w14:textId="5790ABC9" w:rsidR="00FF2042" w:rsidRDefault="00FF2042">
      <w:pPr>
        <w:jc w:val="center"/>
        <w:rPr>
          <w:b/>
        </w:rPr>
      </w:pPr>
    </w:p>
    <w:p w14:paraId="641B13BC" w14:textId="7DD10BB4" w:rsidR="004234ED" w:rsidRDefault="004234ED">
      <w:pPr>
        <w:jc w:val="center"/>
        <w:rPr>
          <w:b/>
        </w:rPr>
      </w:pPr>
    </w:p>
    <w:p w14:paraId="57BAF49F" w14:textId="77777777" w:rsidR="004234ED" w:rsidRPr="006F56FA" w:rsidRDefault="004234ED">
      <w:pPr>
        <w:jc w:val="center"/>
        <w:rPr>
          <w:b/>
        </w:rPr>
      </w:pPr>
    </w:p>
    <w:p w14:paraId="038F2D56" w14:textId="77777777" w:rsidR="00E63D04" w:rsidRPr="006F56FA" w:rsidRDefault="00E63D04" w:rsidP="009C04EC">
      <w:pPr>
        <w:tabs>
          <w:tab w:val="left" w:pos="709"/>
        </w:tabs>
        <w:rPr>
          <w:sz w:val="28"/>
          <w:szCs w:val="28"/>
        </w:rPr>
      </w:pPr>
      <w:r w:rsidRPr="006F56FA">
        <w:rPr>
          <w:sz w:val="28"/>
          <w:szCs w:val="28"/>
        </w:rPr>
        <w:tab/>
      </w:r>
    </w:p>
    <w:p w14:paraId="26CAF484" w14:textId="77777777" w:rsidR="00E63D04" w:rsidRPr="006F56FA" w:rsidRDefault="00E63D04" w:rsidP="00F04DD4">
      <w:pPr>
        <w:jc w:val="center"/>
      </w:pPr>
      <w:r w:rsidRPr="006F56FA">
        <w:t xml:space="preserve"> </w:t>
      </w:r>
    </w:p>
    <w:p w14:paraId="53132F3D" w14:textId="77777777" w:rsidR="00F04DD4" w:rsidRPr="006F56FA" w:rsidRDefault="00F04DD4" w:rsidP="00F04DD4">
      <w:pPr>
        <w:jc w:val="center"/>
      </w:pPr>
    </w:p>
    <w:p w14:paraId="7B691FE1" w14:textId="77777777" w:rsidR="004234ED" w:rsidRDefault="004234ED" w:rsidP="004234ED">
      <w:pPr>
        <w:pStyle w:val="afff4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DOCPROPERTY  НаимСистемыПолное 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t xml:space="preserve"> Автоматизированная система организации и информационного обеспечения учебного процесса</w:t>
      </w:r>
    </w:p>
    <w:p w14:paraId="0AF8FB2B" w14:textId="77777777" w:rsidR="004234ED" w:rsidRDefault="004234ED" w:rsidP="004234ED">
      <w:pPr>
        <w:pStyle w:val="afff4"/>
        <w:tabs>
          <w:tab w:val="left" w:pos="11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(АСОУП)</w:t>
      </w:r>
      <w:r>
        <w:rPr>
          <w:rFonts w:ascii="Times New Roman" w:hAnsi="Times New Roman" w:cs="Times New Roman"/>
        </w:rPr>
        <w:fldChar w:fldCharType="end"/>
      </w:r>
    </w:p>
    <w:p w14:paraId="0FE7BC5D" w14:textId="7F1D063B" w:rsidR="003568DA" w:rsidRPr="003568DA" w:rsidRDefault="006914F4" w:rsidP="003568DA">
      <w:pPr>
        <w:pStyle w:val="tdnontocunorderedcaption"/>
        <w:spacing w:before="60" w:after="100" w:afterAutospacing="1"/>
        <w:rPr>
          <w:rFonts w:ascii="Times New Roman" w:eastAsia="MS Mincho" w:hAnsi="Times New Roman" w:cs="Times New Roman"/>
          <w:noProof/>
          <w:spacing w:val="20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noProof/>
          <w:spacing w:val="20"/>
          <w:sz w:val="28"/>
          <w:szCs w:val="28"/>
        </w:rPr>
        <w:t>Технологическая инструкция по развертыванию</w:t>
      </w:r>
    </w:p>
    <w:tbl>
      <w:tblPr>
        <w:tblpPr w:leftFromText="180" w:rightFromText="180" w:vertAnchor="text" w:horzAnchor="page" w:tblpX="2803" w:tblpY="336"/>
        <w:tblW w:w="7338" w:type="dxa"/>
        <w:tblLayout w:type="fixed"/>
        <w:tblLook w:val="0000" w:firstRow="0" w:lastRow="0" w:firstColumn="0" w:lastColumn="0" w:noHBand="0" w:noVBand="0"/>
      </w:tblPr>
      <w:tblGrid>
        <w:gridCol w:w="7338"/>
      </w:tblGrid>
      <w:tr w:rsidR="00527892" w:rsidRPr="006F56FA" w14:paraId="407ADA94" w14:textId="77777777" w:rsidTr="005E4B85">
        <w:trPr>
          <w:trHeight w:val="393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14:paraId="4831FB19" w14:textId="77777777" w:rsidR="00527892" w:rsidRPr="006F56FA" w:rsidRDefault="00527892" w:rsidP="005E4B85">
            <w:pPr>
              <w:ind w:left="1418"/>
              <w:jc w:val="center"/>
              <w:rPr>
                <w:sz w:val="28"/>
                <w:szCs w:val="28"/>
              </w:rPr>
            </w:pPr>
          </w:p>
        </w:tc>
      </w:tr>
      <w:tr w:rsidR="00527892" w:rsidRPr="006F56FA" w14:paraId="2365BFF3" w14:textId="77777777" w:rsidTr="005E4B85">
        <w:trPr>
          <w:trHeight w:val="461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14:paraId="44203A34" w14:textId="3DD3A267" w:rsidR="00527892" w:rsidRPr="006F56FA" w:rsidRDefault="00527892" w:rsidP="00B0647A">
            <w:pPr>
              <w:ind w:left="1418" w:hanging="1418"/>
              <w:jc w:val="center"/>
              <w:rPr>
                <w:sz w:val="28"/>
                <w:szCs w:val="28"/>
              </w:rPr>
            </w:pPr>
            <w:r w:rsidRPr="006F56FA">
              <w:rPr>
                <w:sz w:val="28"/>
                <w:szCs w:val="28"/>
              </w:rPr>
              <w:t xml:space="preserve">Количество листов – </w:t>
            </w:r>
            <w:r w:rsidR="00F270E2">
              <w:rPr>
                <w:sz w:val="28"/>
                <w:szCs w:val="28"/>
              </w:rPr>
              <w:t>12</w:t>
            </w:r>
            <w:r w:rsidR="00912478" w:rsidRPr="006F56FA">
              <w:rPr>
                <w:sz w:val="28"/>
                <w:szCs w:val="28"/>
              </w:rPr>
              <w:fldChar w:fldCharType="begin"/>
            </w:r>
            <w:r w:rsidRPr="006F56FA">
              <w:rPr>
                <w:sz w:val="28"/>
                <w:szCs w:val="28"/>
              </w:rPr>
              <w:instrText xml:space="preserve"> </w:instrText>
            </w:r>
            <w:r w:rsidRPr="006F56FA">
              <w:rPr>
                <w:sz w:val="28"/>
                <w:szCs w:val="28"/>
                <w:lang w:val="en-US"/>
              </w:rPr>
              <w:instrText>DOCVARIABLE</w:instrText>
            </w:r>
            <w:r w:rsidRPr="006F56FA">
              <w:rPr>
                <w:sz w:val="28"/>
                <w:szCs w:val="28"/>
              </w:rPr>
              <w:instrText xml:space="preserve"> "Тип документа" \* </w:instrText>
            </w:r>
            <w:r w:rsidRPr="006F56FA">
              <w:rPr>
                <w:sz w:val="28"/>
                <w:szCs w:val="28"/>
                <w:lang w:val="en-US"/>
              </w:rPr>
              <w:instrText>MERGEFORMAT</w:instrText>
            </w:r>
            <w:r w:rsidRPr="006F56FA">
              <w:rPr>
                <w:sz w:val="28"/>
                <w:szCs w:val="28"/>
              </w:rPr>
              <w:instrText xml:space="preserve"> </w:instrText>
            </w:r>
            <w:r w:rsidR="00912478" w:rsidRPr="006F56FA">
              <w:rPr>
                <w:sz w:val="28"/>
                <w:szCs w:val="28"/>
              </w:rPr>
              <w:fldChar w:fldCharType="end"/>
            </w:r>
          </w:p>
        </w:tc>
      </w:tr>
    </w:tbl>
    <w:p w14:paraId="118185B4" w14:textId="77777777" w:rsidR="00527892" w:rsidRPr="006F56FA" w:rsidRDefault="00527892" w:rsidP="00527892">
      <w:pPr>
        <w:tabs>
          <w:tab w:val="left" w:pos="5970"/>
        </w:tabs>
        <w:spacing w:line="360" w:lineRule="auto"/>
        <w:ind w:firstLine="709"/>
        <w:rPr>
          <w:sz w:val="28"/>
          <w:szCs w:val="28"/>
        </w:rPr>
      </w:pPr>
      <w:r w:rsidRPr="006F56FA">
        <w:tab/>
      </w:r>
    </w:p>
    <w:p w14:paraId="30F2F540" w14:textId="77777777" w:rsidR="00527892" w:rsidRPr="006F56FA" w:rsidRDefault="00527892" w:rsidP="00527892">
      <w:pPr>
        <w:spacing w:line="360" w:lineRule="auto"/>
        <w:ind w:firstLine="709"/>
      </w:pPr>
    </w:p>
    <w:p w14:paraId="73B76E31" w14:textId="77777777" w:rsidR="00527892" w:rsidRPr="006F56FA" w:rsidRDefault="00527892" w:rsidP="00527892">
      <w:pPr>
        <w:spacing w:line="360" w:lineRule="auto"/>
        <w:ind w:firstLine="709"/>
      </w:pPr>
    </w:p>
    <w:p w14:paraId="5F0B34C0" w14:textId="77777777" w:rsidR="00527892" w:rsidRPr="006F56FA" w:rsidRDefault="00527892" w:rsidP="00527892">
      <w:pPr>
        <w:spacing w:line="360" w:lineRule="auto"/>
        <w:ind w:firstLine="709"/>
      </w:pPr>
    </w:p>
    <w:p w14:paraId="4BF399C4" w14:textId="77777777" w:rsidR="00527892" w:rsidRPr="006F56FA" w:rsidRDefault="00527892" w:rsidP="00527892">
      <w:pPr>
        <w:tabs>
          <w:tab w:val="left" w:pos="5400"/>
        </w:tabs>
        <w:spacing w:line="360" w:lineRule="auto"/>
        <w:ind w:firstLine="709"/>
        <w:rPr>
          <w:sz w:val="28"/>
          <w:szCs w:val="28"/>
        </w:rPr>
      </w:pPr>
    </w:p>
    <w:p w14:paraId="5B5EE33F" w14:textId="77777777" w:rsidR="00527892" w:rsidRPr="006F56FA" w:rsidRDefault="00527892" w:rsidP="00527892">
      <w:pPr>
        <w:spacing w:line="360" w:lineRule="auto"/>
        <w:ind w:firstLine="709"/>
      </w:pPr>
    </w:p>
    <w:p w14:paraId="6240C911" w14:textId="77777777" w:rsidR="00527892" w:rsidRPr="006F56FA" w:rsidRDefault="00527892" w:rsidP="00527892">
      <w:pPr>
        <w:spacing w:line="360" w:lineRule="auto"/>
        <w:ind w:firstLine="709"/>
      </w:pPr>
    </w:p>
    <w:p w14:paraId="6A6E8191" w14:textId="77777777" w:rsidR="00941CA7" w:rsidRPr="006F56FA" w:rsidRDefault="00941CA7" w:rsidP="00527892">
      <w:pPr>
        <w:pStyle w:val="-"/>
        <w:ind w:firstLine="0"/>
        <w:jc w:val="center"/>
        <w:rPr>
          <w:rFonts w:eastAsia="MS Mincho"/>
          <w:b/>
          <w:noProof/>
          <w:sz w:val="24"/>
          <w:szCs w:val="24"/>
        </w:rPr>
      </w:pPr>
    </w:p>
    <w:p w14:paraId="2C6D8333" w14:textId="77777777" w:rsidR="00941CA7" w:rsidRPr="006F56FA" w:rsidRDefault="00941CA7" w:rsidP="00527892">
      <w:pPr>
        <w:pStyle w:val="-"/>
        <w:ind w:firstLine="0"/>
        <w:jc w:val="center"/>
        <w:rPr>
          <w:rFonts w:eastAsia="MS Mincho"/>
          <w:b/>
          <w:noProof/>
          <w:sz w:val="24"/>
          <w:szCs w:val="24"/>
        </w:rPr>
      </w:pPr>
    </w:p>
    <w:p w14:paraId="004F081C" w14:textId="77777777" w:rsidR="00F71946" w:rsidRPr="006F56FA" w:rsidRDefault="00F71946" w:rsidP="00527892">
      <w:pPr>
        <w:pStyle w:val="-"/>
        <w:ind w:firstLine="0"/>
        <w:jc w:val="center"/>
        <w:rPr>
          <w:rFonts w:eastAsia="MS Mincho"/>
          <w:b/>
          <w:noProof/>
          <w:sz w:val="24"/>
          <w:szCs w:val="24"/>
        </w:rPr>
      </w:pPr>
    </w:p>
    <w:p w14:paraId="72F6BFB5" w14:textId="77777777" w:rsidR="00F71946" w:rsidRPr="006F56FA" w:rsidRDefault="00F71946" w:rsidP="00527892">
      <w:pPr>
        <w:pStyle w:val="-"/>
        <w:ind w:firstLine="0"/>
        <w:jc w:val="center"/>
        <w:rPr>
          <w:rFonts w:eastAsia="MS Mincho"/>
          <w:b/>
          <w:noProof/>
          <w:sz w:val="24"/>
          <w:szCs w:val="24"/>
        </w:rPr>
      </w:pPr>
    </w:p>
    <w:p w14:paraId="7F258307" w14:textId="77777777" w:rsidR="00F71946" w:rsidRPr="006F56FA" w:rsidRDefault="00F71946" w:rsidP="00527892">
      <w:pPr>
        <w:pStyle w:val="-"/>
        <w:ind w:firstLine="0"/>
        <w:jc w:val="center"/>
        <w:rPr>
          <w:rFonts w:eastAsia="MS Mincho"/>
          <w:b/>
          <w:noProof/>
          <w:sz w:val="24"/>
          <w:szCs w:val="24"/>
        </w:rPr>
      </w:pPr>
    </w:p>
    <w:p w14:paraId="5D20B0EE" w14:textId="77777777" w:rsidR="00F71946" w:rsidRPr="006F56FA" w:rsidRDefault="00F71946" w:rsidP="00527892">
      <w:pPr>
        <w:pStyle w:val="-"/>
        <w:ind w:firstLine="0"/>
        <w:jc w:val="center"/>
        <w:rPr>
          <w:rFonts w:eastAsia="MS Mincho"/>
          <w:b/>
          <w:noProof/>
          <w:sz w:val="24"/>
          <w:szCs w:val="24"/>
        </w:rPr>
      </w:pPr>
    </w:p>
    <w:p w14:paraId="4A30915F" w14:textId="77777777" w:rsidR="00F71946" w:rsidRPr="006F56FA" w:rsidRDefault="00F71946" w:rsidP="00527892">
      <w:pPr>
        <w:pStyle w:val="-"/>
        <w:ind w:firstLine="0"/>
        <w:jc w:val="center"/>
        <w:rPr>
          <w:rFonts w:eastAsia="MS Mincho"/>
          <w:b/>
          <w:noProof/>
          <w:sz w:val="24"/>
          <w:szCs w:val="24"/>
        </w:rPr>
      </w:pPr>
    </w:p>
    <w:p w14:paraId="4445CD77" w14:textId="77777777" w:rsidR="00F71946" w:rsidRPr="006F56FA" w:rsidRDefault="00F71946" w:rsidP="00527892">
      <w:pPr>
        <w:pStyle w:val="-"/>
        <w:ind w:firstLine="0"/>
        <w:jc w:val="center"/>
        <w:rPr>
          <w:rFonts w:eastAsia="MS Mincho"/>
          <w:b/>
          <w:noProof/>
          <w:sz w:val="24"/>
          <w:szCs w:val="24"/>
        </w:rPr>
      </w:pPr>
    </w:p>
    <w:p w14:paraId="44E833E8" w14:textId="77777777" w:rsidR="00F71946" w:rsidRPr="006F56FA" w:rsidRDefault="00F71946" w:rsidP="00527892">
      <w:pPr>
        <w:pStyle w:val="-"/>
        <w:ind w:firstLine="0"/>
        <w:jc w:val="center"/>
        <w:rPr>
          <w:rFonts w:eastAsia="MS Mincho"/>
          <w:b/>
          <w:noProof/>
          <w:sz w:val="24"/>
          <w:szCs w:val="24"/>
        </w:rPr>
      </w:pPr>
    </w:p>
    <w:p w14:paraId="1B1C37C8" w14:textId="77777777" w:rsidR="00F71946" w:rsidRPr="006F56FA" w:rsidRDefault="00F71946" w:rsidP="00527892">
      <w:pPr>
        <w:pStyle w:val="-"/>
        <w:ind w:firstLine="0"/>
        <w:jc w:val="center"/>
        <w:rPr>
          <w:rFonts w:eastAsia="MS Mincho"/>
          <w:b/>
          <w:noProof/>
          <w:sz w:val="24"/>
          <w:szCs w:val="24"/>
        </w:rPr>
      </w:pPr>
    </w:p>
    <w:p w14:paraId="2494A7BC" w14:textId="77777777" w:rsidR="00F71946" w:rsidRPr="006F56FA" w:rsidRDefault="00F71946" w:rsidP="00527892">
      <w:pPr>
        <w:pStyle w:val="-"/>
        <w:ind w:firstLine="0"/>
        <w:jc w:val="center"/>
        <w:rPr>
          <w:rFonts w:eastAsia="MS Mincho"/>
          <w:b/>
          <w:noProof/>
          <w:sz w:val="24"/>
          <w:szCs w:val="24"/>
        </w:rPr>
      </w:pPr>
    </w:p>
    <w:p w14:paraId="75F393FC" w14:textId="77777777" w:rsidR="00F71946" w:rsidRPr="006F56FA" w:rsidRDefault="00F71946" w:rsidP="00527892">
      <w:pPr>
        <w:pStyle w:val="-"/>
        <w:ind w:firstLine="0"/>
        <w:jc w:val="center"/>
        <w:rPr>
          <w:rFonts w:eastAsia="MS Mincho"/>
          <w:b/>
          <w:noProof/>
          <w:sz w:val="24"/>
          <w:szCs w:val="24"/>
        </w:rPr>
      </w:pPr>
    </w:p>
    <w:p w14:paraId="1C812FB2" w14:textId="77777777" w:rsidR="00F71946" w:rsidRPr="006F56FA" w:rsidRDefault="00F71946" w:rsidP="00527892">
      <w:pPr>
        <w:pStyle w:val="-"/>
        <w:ind w:firstLine="0"/>
        <w:jc w:val="center"/>
        <w:rPr>
          <w:rFonts w:eastAsia="MS Mincho"/>
          <w:b/>
          <w:noProof/>
          <w:sz w:val="24"/>
          <w:szCs w:val="24"/>
        </w:rPr>
      </w:pPr>
    </w:p>
    <w:p w14:paraId="27390A48" w14:textId="77777777" w:rsidR="00F71946" w:rsidRPr="006F56FA" w:rsidRDefault="00F71946" w:rsidP="00527892">
      <w:pPr>
        <w:pStyle w:val="-"/>
        <w:ind w:firstLine="0"/>
        <w:jc w:val="center"/>
        <w:rPr>
          <w:rFonts w:eastAsia="MS Mincho"/>
          <w:b/>
          <w:noProof/>
          <w:sz w:val="24"/>
          <w:szCs w:val="24"/>
        </w:rPr>
      </w:pPr>
    </w:p>
    <w:p w14:paraId="524C289F" w14:textId="77777777" w:rsidR="00527892" w:rsidRPr="006F56FA" w:rsidRDefault="00527892" w:rsidP="00527892">
      <w:pPr>
        <w:pStyle w:val="-"/>
        <w:ind w:firstLine="0"/>
        <w:jc w:val="center"/>
        <w:rPr>
          <w:rFonts w:eastAsia="MS Mincho"/>
          <w:b/>
          <w:noProof/>
          <w:sz w:val="24"/>
          <w:szCs w:val="24"/>
        </w:rPr>
      </w:pPr>
      <w:r w:rsidRPr="006F56FA">
        <w:rPr>
          <w:rFonts w:eastAsia="MS Mincho"/>
          <w:b/>
          <w:noProof/>
          <w:sz w:val="24"/>
          <w:szCs w:val="24"/>
        </w:rPr>
        <w:t>Санкт-Петербург</w:t>
      </w:r>
    </w:p>
    <w:p w14:paraId="4EBF4C01" w14:textId="14AC9776" w:rsidR="00E63D04" w:rsidRPr="006F56FA" w:rsidRDefault="00527892" w:rsidP="003568DA">
      <w:pPr>
        <w:pStyle w:val="-"/>
        <w:ind w:firstLine="0"/>
        <w:jc w:val="center"/>
        <w:rPr>
          <w:szCs w:val="28"/>
        </w:rPr>
        <w:sectPr w:rsidR="00E63D04" w:rsidRPr="006F56FA" w:rsidSect="0034760E">
          <w:headerReference w:type="default" r:id="rId8"/>
          <w:footerReference w:type="default" r:id="rId9"/>
          <w:footerReference w:type="first" r:id="rId10"/>
          <w:type w:val="continuous"/>
          <w:pgSz w:w="11907" w:h="16840" w:code="9"/>
          <w:pgMar w:top="851" w:right="567" w:bottom="851" w:left="1418" w:header="0" w:footer="284" w:gutter="0"/>
          <w:cols w:space="720"/>
          <w:titlePg/>
          <w:docGrid w:linePitch="326"/>
        </w:sectPr>
      </w:pPr>
      <w:r w:rsidRPr="006F56FA">
        <w:rPr>
          <w:rFonts w:eastAsia="MS Mincho"/>
          <w:b/>
          <w:noProof/>
          <w:sz w:val="24"/>
          <w:szCs w:val="24"/>
        </w:rPr>
        <w:t>20</w:t>
      </w:r>
      <w:r w:rsidR="003568DA">
        <w:rPr>
          <w:rFonts w:eastAsia="MS Mincho"/>
          <w:b/>
          <w:noProof/>
          <w:sz w:val="24"/>
          <w:szCs w:val="24"/>
          <w:lang w:val="en-US"/>
        </w:rPr>
        <w:t>2</w:t>
      </w:r>
      <w:r w:rsidR="004234ED">
        <w:rPr>
          <w:rFonts w:eastAsia="MS Mincho"/>
          <w:b/>
          <w:noProof/>
          <w:sz w:val="24"/>
          <w:szCs w:val="24"/>
        </w:rPr>
        <w:t>2</w:t>
      </w:r>
      <w:r w:rsidR="00E63D04" w:rsidRPr="006F56FA">
        <w:t xml:space="preserve">                                                                                                                       </w:t>
      </w:r>
    </w:p>
    <w:p w14:paraId="410BEF57" w14:textId="77777777" w:rsidR="00A71069" w:rsidRPr="006F56FA" w:rsidRDefault="00A71069" w:rsidP="00A71069">
      <w:pPr>
        <w:pStyle w:val="afff1"/>
        <w:rPr>
          <w:sz w:val="28"/>
          <w:szCs w:val="28"/>
        </w:rPr>
      </w:pPr>
      <w:bookmarkStart w:id="0" w:name="_Toc346884069"/>
      <w:bookmarkStart w:id="1" w:name="_Toc346885602"/>
      <w:bookmarkStart w:id="2" w:name="_Toc347133263"/>
      <w:bookmarkStart w:id="3" w:name="_Toc501051999"/>
      <w:bookmarkStart w:id="4" w:name="_Toc14875159"/>
      <w:bookmarkStart w:id="5" w:name="_Toc21560057"/>
      <w:bookmarkStart w:id="6" w:name="_Toc79758185"/>
      <w:r w:rsidRPr="006F56FA">
        <w:rPr>
          <w:sz w:val="28"/>
          <w:szCs w:val="28"/>
        </w:rPr>
        <w:lastRenderedPageBreak/>
        <w:t>Обозначения и сокращения</w:t>
      </w:r>
      <w:bookmarkEnd w:id="0"/>
      <w:bookmarkEnd w:id="1"/>
      <w:bookmarkEnd w:id="2"/>
      <w:bookmarkEnd w:id="3"/>
      <w:bookmarkEnd w:id="4"/>
      <w:bookmarkEnd w:id="5"/>
      <w:bookmarkEnd w:id="6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6946"/>
      </w:tblGrid>
      <w:tr w:rsidR="00DE1B04" w:rsidRPr="001F456B" w14:paraId="742E9DF2" w14:textId="77777777" w:rsidTr="00095A3D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14:paraId="01E9B6C0" w14:textId="77777777" w:rsidR="00DE1B04" w:rsidRPr="001F456B" w:rsidRDefault="00DE1B04" w:rsidP="00095A3D">
            <w:pPr>
              <w:pStyle w:val="ae"/>
              <w:jc w:val="left"/>
            </w:pPr>
            <w:r w:rsidRPr="001F456B">
              <w:rPr>
                <w:b/>
                <w:bCs/>
              </w:rPr>
              <w:t>Термин, сокращение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14:paraId="7E148491" w14:textId="77777777" w:rsidR="00DE1B04" w:rsidRPr="001F456B" w:rsidRDefault="00DE1B04" w:rsidP="00095A3D">
            <w:pPr>
              <w:pStyle w:val="ae"/>
              <w:jc w:val="left"/>
              <w:rPr>
                <w:b/>
                <w:bCs/>
              </w:rPr>
            </w:pPr>
            <w:r w:rsidRPr="001F456B">
              <w:rPr>
                <w:b/>
                <w:bCs/>
              </w:rPr>
              <w:t>Определение</w:t>
            </w:r>
          </w:p>
        </w:tc>
      </w:tr>
      <w:tr w:rsidR="00DE1B04" w:rsidRPr="001F456B" w14:paraId="4A4F5CF5" w14:textId="77777777" w:rsidTr="00095A3D">
        <w:tc>
          <w:tcPr>
            <w:tcW w:w="2518" w:type="dxa"/>
            <w:shd w:val="clear" w:color="auto" w:fill="auto"/>
          </w:tcPr>
          <w:p w14:paraId="303A1223" w14:textId="77777777" w:rsidR="00DE1B04" w:rsidRPr="00FF2359" w:rsidRDefault="00DE1B04" w:rsidP="00095A3D">
            <w:r w:rsidRPr="00FF2359">
              <w:t>АРМ</w:t>
            </w:r>
          </w:p>
        </w:tc>
        <w:tc>
          <w:tcPr>
            <w:tcW w:w="6946" w:type="dxa"/>
            <w:shd w:val="clear" w:color="auto" w:fill="auto"/>
          </w:tcPr>
          <w:p w14:paraId="3ED69CEF" w14:textId="77777777" w:rsidR="00DE1B04" w:rsidRPr="00FF2359" w:rsidRDefault="00DE1B04" w:rsidP="00095A3D">
            <w:r w:rsidRPr="00FF2359">
              <w:t>Автоматизированное рабочее место</w:t>
            </w:r>
          </w:p>
        </w:tc>
      </w:tr>
      <w:tr w:rsidR="00D53EA9" w:rsidRPr="001F456B" w14:paraId="47C64FA3" w14:textId="77777777" w:rsidTr="00095A3D">
        <w:tc>
          <w:tcPr>
            <w:tcW w:w="2518" w:type="dxa"/>
            <w:shd w:val="clear" w:color="auto" w:fill="auto"/>
          </w:tcPr>
          <w:p w14:paraId="66D7B73E" w14:textId="4DE95E57" w:rsidR="00D53EA9" w:rsidRPr="00FF2359" w:rsidRDefault="00D53EA9" w:rsidP="00D53EA9">
            <w:r>
              <w:t>АСОУП</w:t>
            </w:r>
          </w:p>
        </w:tc>
        <w:tc>
          <w:tcPr>
            <w:tcW w:w="6946" w:type="dxa"/>
            <w:shd w:val="clear" w:color="auto" w:fill="auto"/>
          </w:tcPr>
          <w:p w14:paraId="7C9DAB6C" w14:textId="0CD50DDE" w:rsidR="00D53EA9" w:rsidRPr="00FF2359" w:rsidRDefault="00D53EA9" w:rsidP="00D53EA9">
            <w:r w:rsidRPr="00690971">
              <w:t>Автоматизированн</w:t>
            </w:r>
            <w:r>
              <w:t>ая система организации и информационного обеспечения учебного процесса</w:t>
            </w:r>
          </w:p>
        </w:tc>
      </w:tr>
      <w:tr w:rsidR="00DE1B04" w:rsidRPr="001F456B" w14:paraId="40970DF4" w14:textId="77777777" w:rsidTr="00095A3D">
        <w:tc>
          <w:tcPr>
            <w:tcW w:w="2518" w:type="dxa"/>
            <w:shd w:val="clear" w:color="auto" w:fill="auto"/>
          </w:tcPr>
          <w:p w14:paraId="61ADFE91" w14:textId="77777777" w:rsidR="00DE1B04" w:rsidRPr="00FF2359" w:rsidRDefault="00DE1B04" w:rsidP="00095A3D">
            <w:r w:rsidRPr="00FF2359">
              <w:t>БД</w:t>
            </w:r>
          </w:p>
        </w:tc>
        <w:tc>
          <w:tcPr>
            <w:tcW w:w="6946" w:type="dxa"/>
            <w:shd w:val="clear" w:color="auto" w:fill="auto"/>
          </w:tcPr>
          <w:p w14:paraId="6B0BD92A" w14:textId="77777777" w:rsidR="00DE1B04" w:rsidRPr="00FF2359" w:rsidRDefault="00DE1B04" w:rsidP="00095A3D">
            <w:r w:rsidRPr="00FF2359">
              <w:t>База данных</w:t>
            </w:r>
          </w:p>
        </w:tc>
      </w:tr>
      <w:tr w:rsidR="00B76649" w:rsidRPr="001F456B" w14:paraId="52E9AA89" w14:textId="77777777" w:rsidTr="00095A3D">
        <w:tc>
          <w:tcPr>
            <w:tcW w:w="2518" w:type="dxa"/>
            <w:shd w:val="clear" w:color="auto" w:fill="auto"/>
          </w:tcPr>
          <w:p w14:paraId="776DF579" w14:textId="71B5C929" w:rsidR="00B76649" w:rsidRPr="000206F6" w:rsidRDefault="00B76649" w:rsidP="00B76649">
            <w:r>
              <w:t>ДПО</w:t>
            </w:r>
          </w:p>
        </w:tc>
        <w:tc>
          <w:tcPr>
            <w:tcW w:w="6946" w:type="dxa"/>
            <w:shd w:val="clear" w:color="auto" w:fill="auto"/>
          </w:tcPr>
          <w:p w14:paraId="506F24F5" w14:textId="1275DC38" w:rsidR="00B76649" w:rsidRPr="00FF2359" w:rsidRDefault="00B76649" w:rsidP="00B76649">
            <w:r>
              <w:rPr>
                <w:bCs/>
              </w:rPr>
              <w:t>Дополнительное профессиональное образование</w:t>
            </w:r>
          </w:p>
        </w:tc>
      </w:tr>
      <w:tr w:rsidR="00B76649" w:rsidRPr="001F456B" w14:paraId="451DABF9" w14:textId="77777777" w:rsidTr="00095A3D">
        <w:tc>
          <w:tcPr>
            <w:tcW w:w="2518" w:type="dxa"/>
            <w:shd w:val="clear" w:color="auto" w:fill="auto"/>
          </w:tcPr>
          <w:p w14:paraId="7DFF207B" w14:textId="77777777" w:rsidR="00B76649" w:rsidRPr="00FF2359" w:rsidRDefault="00B76649" w:rsidP="00B76649">
            <w:r w:rsidRPr="00FF2359">
              <w:t>ИС</w:t>
            </w:r>
          </w:p>
        </w:tc>
        <w:tc>
          <w:tcPr>
            <w:tcW w:w="6946" w:type="dxa"/>
            <w:shd w:val="clear" w:color="auto" w:fill="auto"/>
          </w:tcPr>
          <w:p w14:paraId="3F8DFC87" w14:textId="77777777" w:rsidR="00B76649" w:rsidRPr="00FF2359" w:rsidRDefault="00B76649" w:rsidP="00B76649">
            <w:r w:rsidRPr="00FF2359">
              <w:t>Информационная система</w:t>
            </w:r>
          </w:p>
        </w:tc>
      </w:tr>
      <w:tr w:rsidR="00B76649" w:rsidRPr="001F456B" w14:paraId="302B0DA4" w14:textId="77777777" w:rsidTr="00095A3D">
        <w:tc>
          <w:tcPr>
            <w:tcW w:w="2518" w:type="dxa"/>
            <w:shd w:val="clear" w:color="auto" w:fill="auto"/>
          </w:tcPr>
          <w:p w14:paraId="5BC68559" w14:textId="77777777" w:rsidR="00B76649" w:rsidRPr="00FF2359" w:rsidRDefault="00B76649" w:rsidP="00B76649">
            <w:r w:rsidRPr="00FF2359">
              <w:t>ПК</w:t>
            </w:r>
          </w:p>
        </w:tc>
        <w:tc>
          <w:tcPr>
            <w:tcW w:w="6946" w:type="dxa"/>
            <w:shd w:val="clear" w:color="auto" w:fill="auto"/>
          </w:tcPr>
          <w:p w14:paraId="69F67D1F" w14:textId="77777777" w:rsidR="00B76649" w:rsidRPr="00FF2359" w:rsidRDefault="00B76649" w:rsidP="00B76649">
            <w:r w:rsidRPr="00FF2359">
              <w:t>Персональный компьютер</w:t>
            </w:r>
          </w:p>
        </w:tc>
      </w:tr>
      <w:tr w:rsidR="00B76649" w:rsidRPr="001F456B" w14:paraId="461F09D8" w14:textId="77777777" w:rsidTr="00095A3D">
        <w:tc>
          <w:tcPr>
            <w:tcW w:w="2518" w:type="dxa"/>
            <w:shd w:val="clear" w:color="auto" w:fill="auto"/>
          </w:tcPr>
          <w:p w14:paraId="7EB71E52" w14:textId="77777777" w:rsidR="00B76649" w:rsidRPr="00FF2359" w:rsidRDefault="00B76649" w:rsidP="00B76649">
            <w:r w:rsidRPr="00EE67DA">
              <w:t>ПО</w:t>
            </w:r>
          </w:p>
        </w:tc>
        <w:tc>
          <w:tcPr>
            <w:tcW w:w="6946" w:type="dxa"/>
            <w:shd w:val="clear" w:color="auto" w:fill="auto"/>
          </w:tcPr>
          <w:p w14:paraId="52133682" w14:textId="77777777" w:rsidR="00B76649" w:rsidRPr="00FF2359" w:rsidRDefault="00B76649" w:rsidP="00B76649">
            <w:r>
              <w:t>П</w:t>
            </w:r>
            <w:r w:rsidRPr="00EE67DA">
              <w:t>рограммное обеспечение</w:t>
            </w:r>
          </w:p>
        </w:tc>
      </w:tr>
      <w:tr w:rsidR="00B76649" w:rsidRPr="001F456B" w14:paraId="704F8092" w14:textId="77777777" w:rsidTr="00095A3D">
        <w:tc>
          <w:tcPr>
            <w:tcW w:w="2518" w:type="dxa"/>
            <w:shd w:val="clear" w:color="auto" w:fill="auto"/>
          </w:tcPr>
          <w:p w14:paraId="2FC97D89" w14:textId="77777777" w:rsidR="00B76649" w:rsidRPr="00FF2359" w:rsidRDefault="00B76649" w:rsidP="00B76649">
            <w:r w:rsidRPr="00FF2359">
              <w:t>СУБД</w:t>
            </w:r>
          </w:p>
        </w:tc>
        <w:tc>
          <w:tcPr>
            <w:tcW w:w="6946" w:type="dxa"/>
            <w:shd w:val="clear" w:color="auto" w:fill="auto"/>
          </w:tcPr>
          <w:p w14:paraId="5FE1B0FB" w14:textId="77777777" w:rsidR="00B76649" w:rsidRPr="00FF2359" w:rsidRDefault="00B76649" w:rsidP="00B76649">
            <w:r w:rsidRPr="00FF2359">
              <w:t>Система управления базой данных</w:t>
            </w:r>
          </w:p>
        </w:tc>
      </w:tr>
      <w:tr w:rsidR="00B76649" w:rsidRPr="001F456B" w14:paraId="721E3C3D" w14:textId="77777777" w:rsidTr="00095A3D">
        <w:tc>
          <w:tcPr>
            <w:tcW w:w="2518" w:type="dxa"/>
            <w:shd w:val="clear" w:color="auto" w:fill="auto"/>
          </w:tcPr>
          <w:p w14:paraId="79E01F50" w14:textId="77777777" w:rsidR="00B76649" w:rsidRPr="001F456B" w:rsidRDefault="00B76649" w:rsidP="00B76649">
            <w:r w:rsidRPr="001F456B">
              <w:rPr>
                <w:lang w:val="en-US"/>
              </w:rPr>
              <w:t>SQL</w:t>
            </w:r>
          </w:p>
        </w:tc>
        <w:tc>
          <w:tcPr>
            <w:tcW w:w="6946" w:type="dxa"/>
            <w:shd w:val="clear" w:color="auto" w:fill="auto"/>
          </w:tcPr>
          <w:p w14:paraId="261E43DD" w14:textId="77777777" w:rsidR="00B76649" w:rsidRPr="001F456B" w:rsidRDefault="00B76649" w:rsidP="00B76649">
            <w:r w:rsidRPr="001F456B">
              <w:rPr>
                <w:bCs/>
                <w:lang w:val="en-US"/>
              </w:rPr>
              <w:t>S</w:t>
            </w:r>
            <w:proofErr w:type="spellStart"/>
            <w:r w:rsidRPr="001F456B">
              <w:rPr>
                <w:bCs/>
              </w:rPr>
              <w:t>tructured</w:t>
            </w:r>
            <w:proofErr w:type="spellEnd"/>
            <w:r w:rsidRPr="001F456B">
              <w:t xml:space="preserve"> </w:t>
            </w:r>
            <w:r w:rsidRPr="001F456B">
              <w:rPr>
                <w:bCs/>
                <w:lang w:val="en-US"/>
              </w:rPr>
              <w:t>Q</w:t>
            </w:r>
            <w:proofErr w:type="spellStart"/>
            <w:r w:rsidRPr="001F456B">
              <w:rPr>
                <w:bCs/>
              </w:rPr>
              <w:t>uery</w:t>
            </w:r>
            <w:proofErr w:type="spellEnd"/>
            <w:r w:rsidRPr="001F456B">
              <w:t xml:space="preserve"> </w:t>
            </w:r>
            <w:r w:rsidRPr="001F456B">
              <w:rPr>
                <w:lang w:val="en-US"/>
              </w:rPr>
              <w:t>Language</w:t>
            </w:r>
            <w:r w:rsidRPr="001F456B">
              <w:t xml:space="preserve"> (язык структурированных запросов)</w:t>
            </w:r>
          </w:p>
        </w:tc>
      </w:tr>
      <w:tr w:rsidR="00B76649" w:rsidRPr="001F456B" w14:paraId="4E141DF7" w14:textId="77777777" w:rsidTr="00095A3D">
        <w:tc>
          <w:tcPr>
            <w:tcW w:w="2518" w:type="dxa"/>
            <w:shd w:val="clear" w:color="auto" w:fill="auto"/>
          </w:tcPr>
          <w:p w14:paraId="47219AC4" w14:textId="77777777" w:rsidR="00B76649" w:rsidRPr="00DE1B04" w:rsidRDefault="00B76649" w:rsidP="00B76649">
            <w:r>
              <w:t>СДО</w:t>
            </w:r>
          </w:p>
        </w:tc>
        <w:tc>
          <w:tcPr>
            <w:tcW w:w="6946" w:type="dxa"/>
            <w:shd w:val="clear" w:color="auto" w:fill="auto"/>
          </w:tcPr>
          <w:p w14:paraId="6F3B395A" w14:textId="77777777" w:rsidR="00B76649" w:rsidRDefault="00B76649" w:rsidP="00B76649">
            <w:pPr>
              <w:rPr>
                <w:bCs/>
              </w:rPr>
            </w:pPr>
            <w:r>
              <w:rPr>
                <w:bCs/>
              </w:rPr>
              <w:t>Система дистанционного обучения</w:t>
            </w:r>
          </w:p>
        </w:tc>
      </w:tr>
      <w:tr w:rsidR="00B76649" w:rsidRPr="001F456B" w14:paraId="3E9E29BE" w14:textId="77777777" w:rsidTr="00095A3D">
        <w:tc>
          <w:tcPr>
            <w:tcW w:w="2518" w:type="dxa"/>
            <w:shd w:val="clear" w:color="auto" w:fill="auto"/>
          </w:tcPr>
          <w:p w14:paraId="779F6382" w14:textId="040FA47C" w:rsidR="00B76649" w:rsidRDefault="00B76649" w:rsidP="00B76649">
            <w:r>
              <w:t>СПО</w:t>
            </w:r>
          </w:p>
        </w:tc>
        <w:tc>
          <w:tcPr>
            <w:tcW w:w="6946" w:type="dxa"/>
            <w:shd w:val="clear" w:color="auto" w:fill="auto"/>
          </w:tcPr>
          <w:p w14:paraId="38B97A86" w14:textId="38F9AE37" w:rsidR="00B76649" w:rsidRDefault="00B76649" w:rsidP="00B76649">
            <w:pPr>
              <w:rPr>
                <w:bCs/>
              </w:rPr>
            </w:pPr>
            <w:r>
              <w:rPr>
                <w:bCs/>
              </w:rPr>
              <w:t>Среднее профессиональное образование</w:t>
            </w:r>
          </w:p>
        </w:tc>
      </w:tr>
      <w:tr w:rsidR="00B76649" w:rsidRPr="001F456B" w14:paraId="4DAB6187" w14:textId="77777777" w:rsidTr="00095A3D">
        <w:tc>
          <w:tcPr>
            <w:tcW w:w="2518" w:type="dxa"/>
            <w:shd w:val="clear" w:color="auto" w:fill="auto"/>
          </w:tcPr>
          <w:p w14:paraId="5ED11D85" w14:textId="77777777" w:rsidR="00B76649" w:rsidRDefault="00B76649" w:rsidP="00B76649">
            <w:pPr>
              <w:rPr>
                <w:lang w:val="en-US"/>
              </w:rPr>
            </w:pPr>
            <w:r>
              <w:rPr>
                <w:lang w:val="en-US"/>
              </w:rPr>
              <w:t>GUI</w:t>
            </w:r>
          </w:p>
        </w:tc>
        <w:tc>
          <w:tcPr>
            <w:tcW w:w="6946" w:type="dxa"/>
            <w:shd w:val="clear" w:color="auto" w:fill="auto"/>
          </w:tcPr>
          <w:p w14:paraId="17666131" w14:textId="77777777" w:rsidR="00B76649" w:rsidRPr="00AC164F" w:rsidRDefault="00B76649" w:rsidP="00B76649">
            <w:pPr>
              <w:rPr>
                <w:bCs/>
              </w:rPr>
            </w:pPr>
            <w:r>
              <w:rPr>
                <w:bCs/>
              </w:rPr>
              <w:t>Графический интерфейс пользователя</w:t>
            </w:r>
          </w:p>
        </w:tc>
      </w:tr>
      <w:tr w:rsidR="00B76649" w:rsidRPr="001F456B" w14:paraId="34DC24AD" w14:textId="77777777" w:rsidTr="00095A3D">
        <w:tc>
          <w:tcPr>
            <w:tcW w:w="2518" w:type="dxa"/>
            <w:shd w:val="clear" w:color="auto" w:fill="auto"/>
          </w:tcPr>
          <w:p w14:paraId="74A1A2CC" w14:textId="083D4622" w:rsidR="00B76649" w:rsidRDefault="00B76649" w:rsidP="00B76649">
            <w:pPr>
              <w:rPr>
                <w:lang w:val="en-US"/>
              </w:rPr>
            </w:pPr>
            <w:r>
              <w:rPr>
                <w:lang w:val="en-US"/>
              </w:rPr>
              <w:t>URL</w:t>
            </w:r>
          </w:p>
        </w:tc>
        <w:tc>
          <w:tcPr>
            <w:tcW w:w="6946" w:type="dxa"/>
            <w:shd w:val="clear" w:color="auto" w:fill="auto"/>
          </w:tcPr>
          <w:p w14:paraId="77EF5D53" w14:textId="0013704B" w:rsidR="00B76649" w:rsidRPr="00B76649" w:rsidRDefault="00B76649" w:rsidP="00B76649">
            <w:pPr>
              <w:rPr>
                <w:bCs/>
              </w:rPr>
            </w:pPr>
            <w:r>
              <w:rPr>
                <w:bCs/>
              </w:rPr>
              <w:t>Унифицированный указатель ресурса</w:t>
            </w:r>
          </w:p>
        </w:tc>
      </w:tr>
    </w:tbl>
    <w:p w14:paraId="42C951E2" w14:textId="77777777" w:rsidR="00A71069" w:rsidRPr="006F56FA" w:rsidRDefault="00A71069" w:rsidP="00A71069">
      <w:pPr>
        <w:pStyle w:val="-"/>
        <w:ind w:firstLine="709"/>
        <w:rPr>
          <w:szCs w:val="28"/>
        </w:rPr>
      </w:pPr>
    </w:p>
    <w:p w14:paraId="40571CC6" w14:textId="77777777" w:rsidR="00985B07" w:rsidRPr="00B76649" w:rsidRDefault="00985B07" w:rsidP="00A71069">
      <w:pPr>
        <w:pStyle w:val="-"/>
        <w:ind w:firstLine="709"/>
        <w:rPr>
          <w:szCs w:val="28"/>
          <w:lang w:val="en-US"/>
        </w:rPr>
        <w:sectPr w:rsidR="00985B07" w:rsidRPr="00B76649">
          <w:headerReference w:type="default" r:id="rId11"/>
          <w:footerReference w:type="default" r:id="rId12"/>
          <w:headerReference w:type="first" r:id="rId13"/>
          <w:footerReference w:type="first" r:id="rId14"/>
          <w:footnotePr>
            <w:pos w:val="beneathText"/>
            <w:numRestart w:val="eachSect"/>
          </w:footnotePr>
          <w:pgSz w:w="11906" w:h="16838" w:code="9"/>
          <w:pgMar w:top="709" w:right="709" w:bottom="1559" w:left="1531" w:header="0" w:footer="567" w:gutter="0"/>
          <w:cols w:space="708"/>
          <w:docGrid w:linePitch="360"/>
        </w:sectPr>
      </w:pPr>
    </w:p>
    <w:p w14:paraId="0116C957" w14:textId="70211AE0" w:rsidR="00172F64" w:rsidRPr="006A27E2" w:rsidRDefault="006A27E2" w:rsidP="006A27E2">
      <w:pPr>
        <w:pStyle w:val="21"/>
        <w:numPr>
          <w:ilvl w:val="0"/>
          <w:numId w:val="48"/>
        </w:numPr>
        <w:rPr>
          <w:lang w:val="en-US"/>
        </w:rPr>
      </w:pPr>
      <w:r>
        <w:lastRenderedPageBreak/>
        <w:t>Введение</w:t>
      </w:r>
    </w:p>
    <w:p w14:paraId="7DF924CF" w14:textId="77777777" w:rsidR="00352430" w:rsidRPr="00352430" w:rsidRDefault="00352430" w:rsidP="004669DC">
      <w:pPr>
        <w:pStyle w:val="afff2"/>
        <w:ind w:firstLine="708"/>
        <w:rPr>
          <w:sz w:val="24"/>
        </w:rPr>
      </w:pPr>
      <w:r w:rsidRPr="00352430">
        <w:rPr>
          <w:sz w:val="24"/>
        </w:rPr>
        <w:t>Автоматизированная система организации и информационного обеспечения учебного процесса (АСОУП) предназначена для автоматизации процесса организации обучении в образовательной организации,  в том числе с применением электронного обучения и дистанционных образовательных технологий; аналитической обработкой информации об образовательном процессе и информационного обеспечения обучающихся и педагогических работников электронными образовательными и информационными ресурсами с целью повышения качества обучения и эффективности деятельности образовательной организации.</w:t>
      </w:r>
    </w:p>
    <w:p w14:paraId="6B589EEF" w14:textId="59350CD2" w:rsidR="00CF4E22" w:rsidRPr="00CF4E22" w:rsidRDefault="00CF4E22" w:rsidP="00263FC3">
      <w:pPr>
        <w:pStyle w:val="-"/>
        <w:spacing w:before="120" w:line="360" w:lineRule="auto"/>
        <w:ind w:firstLine="709"/>
        <w:rPr>
          <w:sz w:val="24"/>
          <w:szCs w:val="24"/>
        </w:rPr>
      </w:pPr>
      <w:r w:rsidRPr="00CF4E22">
        <w:rPr>
          <w:sz w:val="24"/>
          <w:szCs w:val="24"/>
        </w:rPr>
        <w:t>Объектом автоматизации являются следующие процессы, определяющие организацию и реализацию учебного процесса:</w:t>
      </w:r>
    </w:p>
    <w:p w14:paraId="41D6384D" w14:textId="77777777" w:rsidR="00CF4E22" w:rsidRPr="00CF4E22" w:rsidRDefault="00CF4E22" w:rsidP="00263FC3">
      <w:pPr>
        <w:pStyle w:val="-"/>
        <w:numPr>
          <w:ilvl w:val="0"/>
          <w:numId w:val="22"/>
        </w:numPr>
        <w:spacing w:before="120" w:line="360" w:lineRule="auto"/>
        <w:ind w:hanging="357"/>
        <w:rPr>
          <w:sz w:val="24"/>
          <w:szCs w:val="24"/>
        </w:rPr>
      </w:pPr>
      <w:r w:rsidRPr="00CF4E22">
        <w:rPr>
          <w:sz w:val="24"/>
          <w:szCs w:val="24"/>
        </w:rPr>
        <w:t>составление и корректировка учебного расписания;</w:t>
      </w:r>
    </w:p>
    <w:p w14:paraId="523AB704" w14:textId="77777777" w:rsidR="00CF4E22" w:rsidRPr="00CF4E22" w:rsidRDefault="00CF4E22" w:rsidP="00263FC3">
      <w:pPr>
        <w:pStyle w:val="-"/>
        <w:numPr>
          <w:ilvl w:val="0"/>
          <w:numId w:val="22"/>
        </w:numPr>
        <w:spacing w:before="120" w:line="360" w:lineRule="auto"/>
        <w:ind w:hanging="357"/>
        <w:rPr>
          <w:sz w:val="24"/>
          <w:szCs w:val="24"/>
        </w:rPr>
      </w:pPr>
      <w:r w:rsidRPr="00CF4E22">
        <w:rPr>
          <w:sz w:val="24"/>
          <w:szCs w:val="24"/>
        </w:rPr>
        <w:t>учет посещаемости и успеваемости обучающихся;</w:t>
      </w:r>
    </w:p>
    <w:p w14:paraId="318BF483" w14:textId="77777777" w:rsidR="00CF4E22" w:rsidRPr="00CF4E22" w:rsidRDefault="00CF4E22" w:rsidP="00263FC3">
      <w:pPr>
        <w:pStyle w:val="-"/>
        <w:numPr>
          <w:ilvl w:val="0"/>
          <w:numId w:val="22"/>
        </w:numPr>
        <w:spacing w:before="120" w:line="360" w:lineRule="auto"/>
        <w:ind w:hanging="357"/>
        <w:rPr>
          <w:sz w:val="24"/>
          <w:szCs w:val="24"/>
        </w:rPr>
      </w:pPr>
      <w:r w:rsidRPr="00CF4E22">
        <w:rPr>
          <w:sz w:val="24"/>
          <w:szCs w:val="24"/>
        </w:rPr>
        <w:t xml:space="preserve">проверка </w:t>
      </w:r>
      <w:proofErr w:type="gramStart"/>
      <w:r w:rsidRPr="00CF4E22">
        <w:rPr>
          <w:sz w:val="24"/>
          <w:szCs w:val="24"/>
        </w:rPr>
        <w:t>знаний</w:t>
      </w:r>
      <w:proofErr w:type="gramEnd"/>
      <w:r w:rsidRPr="00CF4E22">
        <w:rPr>
          <w:sz w:val="24"/>
          <w:szCs w:val="24"/>
        </w:rPr>
        <w:t xml:space="preserve"> обучающихся;</w:t>
      </w:r>
    </w:p>
    <w:p w14:paraId="61301A2F" w14:textId="77777777" w:rsidR="00CF4E22" w:rsidRPr="00CF4E22" w:rsidRDefault="00CF4E22" w:rsidP="00263FC3">
      <w:pPr>
        <w:pStyle w:val="-"/>
        <w:numPr>
          <w:ilvl w:val="0"/>
          <w:numId w:val="22"/>
        </w:numPr>
        <w:spacing w:before="120" w:line="360" w:lineRule="auto"/>
        <w:ind w:hanging="357"/>
        <w:rPr>
          <w:sz w:val="24"/>
          <w:szCs w:val="24"/>
        </w:rPr>
      </w:pPr>
      <w:r w:rsidRPr="00CF4E22">
        <w:rPr>
          <w:sz w:val="24"/>
          <w:szCs w:val="24"/>
        </w:rPr>
        <w:t>учет педагогической нагрузки преподавателей;</w:t>
      </w:r>
    </w:p>
    <w:p w14:paraId="0D6959B0" w14:textId="77777777" w:rsidR="00CF4E22" w:rsidRPr="00CF4E22" w:rsidRDefault="00CF4E22" w:rsidP="00263FC3">
      <w:pPr>
        <w:pStyle w:val="-"/>
        <w:numPr>
          <w:ilvl w:val="0"/>
          <w:numId w:val="22"/>
        </w:numPr>
        <w:spacing w:before="120" w:line="360" w:lineRule="auto"/>
        <w:ind w:hanging="357"/>
        <w:rPr>
          <w:sz w:val="24"/>
          <w:szCs w:val="24"/>
        </w:rPr>
      </w:pPr>
      <w:r w:rsidRPr="00CF4E22">
        <w:rPr>
          <w:sz w:val="24"/>
          <w:szCs w:val="24"/>
        </w:rPr>
        <w:t>ведение электронного документооборота, формирование отчетов по направлениям образовательного процесса;</w:t>
      </w:r>
    </w:p>
    <w:p w14:paraId="1DA27BE6" w14:textId="77777777" w:rsidR="00CF4E22" w:rsidRPr="00CF4E22" w:rsidRDefault="00CF4E22" w:rsidP="00263FC3">
      <w:pPr>
        <w:pStyle w:val="-"/>
        <w:numPr>
          <w:ilvl w:val="0"/>
          <w:numId w:val="22"/>
        </w:numPr>
        <w:spacing w:before="120" w:line="360" w:lineRule="auto"/>
        <w:ind w:hanging="357"/>
        <w:rPr>
          <w:sz w:val="24"/>
          <w:szCs w:val="24"/>
        </w:rPr>
      </w:pPr>
      <w:r w:rsidRPr="00CF4E22">
        <w:rPr>
          <w:sz w:val="24"/>
          <w:szCs w:val="24"/>
        </w:rPr>
        <w:t>учет и сопровождение библиотечного фонда;</w:t>
      </w:r>
    </w:p>
    <w:p w14:paraId="7D77DA8D" w14:textId="77777777" w:rsidR="00263FC3" w:rsidRPr="00263FC3" w:rsidRDefault="00CF4E22" w:rsidP="00263FC3">
      <w:pPr>
        <w:pStyle w:val="-"/>
        <w:numPr>
          <w:ilvl w:val="0"/>
          <w:numId w:val="22"/>
        </w:numPr>
        <w:spacing w:before="120" w:line="360" w:lineRule="auto"/>
        <w:ind w:hanging="357"/>
        <w:rPr>
          <w:sz w:val="24"/>
          <w:szCs w:val="24"/>
        </w:rPr>
      </w:pPr>
      <w:r w:rsidRPr="00CF4E22">
        <w:rPr>
          <w:sz w:val="24"/>
          <w:szCs w:val="24"/>
        </w:rPr>
        <w:t>организация и проведение приемной компании.</w:t>
      </w:r>
    </w:p>
    <w:p w14:paraId="7A0855AB" w14:textId="33FAEA0A" w:rsidR="008B232A" w:rsidRDefault="008B232A" w:rsidP="008B232A">
      <w:pPr>
        <w:pStyle w:val="2105"/>
      </w:pPr>
      <w:r w:rsidRPr="00813D26">
        <w:t>Цел</w:t>
      </w:r>
      <w:r>
        <w:t xml:space="preserve">ями </w:t>
      </w:r>
      <w:r w:rsidRPr="00813D26">
        <w:t xml:space="preserve">создания </w:t>
      </w:r>
      <w:r w:rsidR="00352430">
        <w:t>АСОУП</w:t>
      </w:r>
      <w:r>
        <w:t xml:space="preserve"> </w:t>
      </w:r>
      <w:r w:rsidRPr="00813D26">
        <w:t>явля</w:t>
      </w:r>
      <w:r>
        <w:t>ются:</w:t>
      </w:r>
    </w:p>
    <w:p w14:paraId="2CCB8A77" w14:textId="77777777" w:rsidR="008B232A" w:rsidRDefault="008B232A" w:rsidP="00263FC3">
      <w:pPr>
        <w:pStyle w:val="2105"/>
        <w:numPr>
          <w:ilvl w:val="0"/>
          <w:numId w:val="23"/>
        </w:numPr>
      </w:pPr>
      <w:r>
        <w:t xml:space="preserve">Повышение эффективности обучения; </w:t>
      </w:r>
    </w:p>
    <w:p w14:paraId="178BCF20" w14:textId="77777777" w:rsidR="008B232A" w:rsidRDefault="008B232A" w:rsidP="00263FC3">
      <w:pPr>
        <w:pStyle w:val="2105"/>
        <w:numPr>
          <w:ilvl w:val="0"/>
          <w:numId w:val="23"/>
        </w:numPr>
      </w:pPr>
      <w:proofErr w:type="spellStart"/>
      <w:r>
        <w:t>Цифровизация</w:t>
      </w:r>
      <w:proofErr w:type="spellEnd"/>
      <w:r>
        <w:t>, расширение диапазона возможностей и инструментария взаимодействия между участниками образовательного процесса;</w:t>
      </w:r>
    </w:p>
    <w:p w14:paraId="6995B492" w14:textId="77777777" w:rsidR="008B232A" w:rsidRPr="008D4A23" w:rsidRDefault="008B232A" w:rsidP="00263FC3">
      <w:pPr>
        <w:pStyle w:val="2105"/>
        <w:numPr>
          <w:ilvl w:val="0"/>
          <w:numId w:val="23"/>
        </w:numPr>
      </w:pPr>
      <w:r w:rsidRPr="008D4A23">
        <w:t>Повышение удовлетворенности сторон обучения.</w:t>
      </w:r>
    </w:p>
    <w:p w14:paraId="2F3D3CDA" w14:textId="340D111D" w:rsidR="008B232A" w:rsidRDefault="008B232A" w:rsidP="00263FC3">
      <w:pPr>
        <w:pStyle w:val="2105"/>
      </w:pPr>
      <w:r>
        <w:t xml:space="preserve">Задачами </w:t>
      </w:r>
      <w:r w:rsidR="00352430">
        <w:t>АСОУП</w:t>
      </w:r>
      <w:r>
        <w:t xml:space="preserve"> являются:</w:t>
      </w:r>
    </w:p>
    <w:p w14:paraId="5B543BAE" w14:textId="77777777" w:rsidR="008B232A" w:rsidRDefault="008B232A" w:rsidP="00263FC3">
      <w:pPr>
        <w:pStyle w:val="2105"/>
        <w:numPr>
          <w:ilvl w:val="0"/>
          <w:numId w:val="23"/>
        </w:numPr>
      </w:pPr>
      <w:r>
        <w:t>Автоматизация и централизация администрирования образовательного процесса;</w:t>
      </w:r>
    </w:p>
    <w:p w14:paraId="49825CCD" w14:textId="77777777" w:rsidR="008B232A" w:rsidRDefault="008B232A" w:rsidP="00263FC3">
      <w:pPr>
        <w:pStyle w:val="2105"/>
        <w:numPr>
          <w:ilvl w:val="0"/>
          <w:numId w:val="23"/>
        </w:numPr>
      </w:pPr>
      <w:r>
        <w:t>Унификация мониторинга эффективности реализации образовательных программ;</w:t>
      </w:r>
    </w:p>
    <w:p w14:paraId="292EEF1A" w14:textId="77777777" w:rsidR="008B232A" w:rsidRPr="008D4A23" w:rsidRDefault="008B232A" w:rsidP="00263FC3">
      <w:pPr>
        <w:pStyle w:val="2105"/>
        <w:numPr>
          <w:ilvl w:val="0"/>
          <w:numId w:val="23"/>
        </w:numPr>
      </w:pPr>
      <w:r w:rsidRPr="008D4A23">
        <w:t xml:space="preserve">Интеграция со сторонними </w:t>
      </w:r>
      <w:proofErr w:type="spellStart"/>
      <w:r w:rsidRPr="008D4A23">
        <w:t>Web</w:t>
      </w:r>
      <w:proofErr w:type="spellEnd"/>
      <w:r w:rsidRPr="008D4A23">
        <w:t>-ресурсами и ИС;</w:t>
      </w:r>
    </w:p>
    <w:p w14:paraId="08978EFE" w14:textId="77777777" w:rsidR="008B232A" w:rsidRPr="008D4A23" w:rsidRDefault="008B232A" w:rsidP="00263FC3">
      <w:pPr>
        <w:pStyle w:val="2105"/>
        <w:numPr>
          <w:ilvl w:val="0"/>
          <w:numId w:val="23"/>
        </w:numPr>
      </w:pPr>
      <w:r w:rsidRPr="008D4A23">
        <w:t xml:space="preserve">Прозрачность процессов зачисления/перевода/отчисления и проверки знаний; </w:t>
      </w:r>
    </w:p>
    <w:p w14:paraId="395551E2" w14:textId="77777777" w:rsidR="008B232A" w:rsidRPr="008D4A23" w:rsidRDefault="008B232A" w:rsidP="00263FC3">
      <w:pPr>
        <w:pStyle w:val="2105"/>
        <w:numPr>
          <w:ilvl w:val="0"/>
          <w:numId w:val="23"/>
        </w:numPr>
      </w:pPr>
      <w:r w:rsidRPr="008D4A23">
        <w:lastRenderedPageBreak/>
        <w:t>Снижение числа ошибок, связанных с человеческим фактором;</w:t>
      </w:r>
    </w:p>
    <w:p w14:paraId="19331A01" w14:textId="77777777" w:rsidR="008B232A" w:rsidRPr="008D4A23" w:rsidRDefault="008B232A" w:rsidP="00263FC3">
      <w:pPr>
        <w:pStyle w:val="2105"/>
        <w:numPr>
          <w:ilvl w:val="0"/>
          <w:numId w:val="23"/>
        </w:numPr>
      </w:pPr>
      <w:r w:rsidRPr="008D4A23">
        <w:t>Сокращение бумажного документооборота;</w:t>
      </w:r>
    </w:p>
    <w:p w14:paraId="5879561A" w14:textId="77777777" w:rsidR="008B232A" w:rsidRPr="008D4A23" w:rsidRDefault="008B232A" w:rsidP="00263FC3">
      <w:pPr>
        <w:pStyle w:val="2105"/>
        <w:numPr>
          <w:ilvl w:val="0"/>
          <w:numId w:val="23"/>
        </w:numPr>
      </w:pPr>
      <w:r w:rsidRPr="008D4A23">
        <w:t>Обеспечение сохранность данных в электронном виде</w:t>
      </w:r>
      <w:r>
        <w:t>.</w:t>
      </w:r>
    </w:p>
    <w:p w14:paraId="50689491" w14:textId="48ACAB9E" w:rsidR="004620DB" w:rsidRPr="0020717A" w:rsidRDefault="00C661D7" w:rsidP="00C661D7">
      <w:pPr>
        <w:pStyle w:val="21"/>
        <w:numPr>
          <w:ilvl w:val="0"/>
          <w:numId w:val="48"/>
        </w:numPr>
        <w:rPr>
          <w:rFonts w:ascii="Times New Roman" w:hAnsi="Times New Roman"/>
        </w:rPr>
      </w:pPr>
      <w:bookmarkStart w:id="7" w:name="_Toc79758191"/>
      <w:r>
        <w:rPr>
          <w:rFonts w:ascii="Times New Roman" w:hAnsi="Times New Roman"/>
        </w:rPr>
        <w:t>С</w:t>
      </w:r>
      <w:r w:rsidR="004620DB">
        <w:rPr>
          <w:rFonts w:ascii="Times New Roman" w:hAnsi="Times New Roman"/>
        </w:rPr>
        <w:t>истемное ПО серверов</w:t>
      </w:r>
      <w:bookmarkEnd w:id="7"/>
    </w:p>
    <w:p w14:paraId="57186A46" w14:textId="4D98F916" w:rsidR="009F5D3F" w:rsidRPr="00297EBF" w:rsidRDefault="009F5D3F" w:rsidP="009F5D3F">
      <w:pPr>
        <w:pStyle w:val="a9"/>
      </w:pPr>
      <w:r>
        <w:t xml:space="preserve">Для работы </w:t>
      </w:r>
      <w:r w:rsidRPr="009F5D3F">
        <w:rPr>
          <w:b/>
        </w:rPr>
        <w:t>основного</w:t>
      </w:r>
      <w:r>
        <w:t xml:space="preserve"> сервера необходимо установить </w:t>
      </w:r>
      <w:proofErr w:type="spellStart"/>
      <w:r w:rsidR="00B0647A">
        <w:rPr>
          <w:lang w:val="en-US"/>
        </w:rPr>
        <w:t>n</w:t>
      </w:r>
      <w:r>
        <w:rPr>
          <w:lang w:val="en-US"/>
        </w:rPr>
        <w:t>ginx</w:t>
      </w:r>
      <w:proofErr w:type="spellEnd"/>
      <w:r>
        <w:t>:</w:t>
      </w:r>
      <w:r w:rsidRPr="009F5D3F">
        <w:t xml:space="preserve"> </w:t>
      </w:r>
      <w:r>
        <w:t xml:space="preserve">прокси – сервер, который поддерживает работоспособность приложения, в котором необходимо прописать строку подключения к БД </w:t>
      </w:r>
      <w:r>
        <w:rPr>
          <w:lang w:val="en-US"/>
        </w:rPr>
        <w:t>PostgreSQL</w:t>
      </w:r>
      <w:r w:rsidR="00122DD8">
        <w:t xml:space="preserve"> (</w:t>
      </w:r>
      <w:r w:rsidR="00122DD8">
        <w:rPr>
          <w:lang w:val="en-US"/>
        </w:rPr>
        <w:t>v</w:t>
      </w:r>
      <w:r w:rsidR="00122DD8" w:rsidRPr="00122DD8">
        <w:t>. 13.3)</w:t>
      </w:r>
      <w:r w:rsidRPr="009F5D3F">
        <w:t xml:space="preserve">. </w:t>
      </w:r>
      <w:r>
        <w:t xml:space="preserve">СУБД – </w:t>
      </w:r>
      <w:r w:rsidR="00297EBF">
        <w:rPr>
          <w:lang w:val="en-US"/>
        </w:rPr>
        <w:t>PostgreSQL</w:t>
      </w:r>
      <w:r w:rsidR="00297EBF" w:rsidRPr="00297EBF">
        <w:t xml:space="preserve">, </w:t>
      </w:r>
      <w:r w:rsidR="00297EBF">
        <w:rPr>
          <w:lang w:val="en-US"/>
        </w:rPr>
        <w:t>JDK</w:t>
      </w:r>
      <w:r w:rsidR="00297EBF" w:rsidRPr="00297EBF">
        <w:t xml:space="preserve"> </w:t>
      </w:r>
      <w:r w:rsidR="00297EBF">
        <w:t xml:space="preserve">версии </w:t>
      </w:r>
      <w:r w:rsidR="00297EBF">
        <w:rPr>
          <w:lang w:val="en-US"/>
        </w:rPr>
        <w:t>v</w:t>
      </w:r>
      <w:r w:rsidR="00297EBF" w:rsidRPr="00297EBF">
        <w:t xml:space="preserve">1.8 </w:t>
      </w:r>
      <w:r w:rsidR="00297EBF">
        <w:t xml:space="preserve">и выше, так как система на языке </w:t>
      </w:r>
      <w:r w:rsidR="00297EBF">
        <w:rPr>
          <w:lang w:val="en-US"/>
        </w:rPr>
        <w:t>Java</w:t>
      </w:r>
      <w:r w:rsidR="00297EBF" w:rsidRPr="00297EBF">
        <w:t>.</w:t>
      </w:r>
    </w:p>
    <w:p w14:paraId="47670CC9" w14:textId="5A4CB2CB" w:rsidR="004620DB" w:rsidRPr="0020717A" w:rsidRDefault="004620DB" w:rsidP="00C661D7">
      <w:pPr>
        <w:pStyle w:val="21"/>
        <w:numPr>
          <w:ilvl w:val="0"/>
          <w:numId w:val="48"/>
        </w:numPr>
        <w:rPr>
          <w:rFonts w:ascii="Times New Roman" w:hAnsi="Times New Roman"/>
        </w:rPr>
      </w:pPr>
      <w:bookmarkStart w:id="8" w:name="_Toc79758192"/>
      <w:r>
        <w:rPr>
          <w:rFonts w:ascii="Times New Roman" w:hAnsi="Times New Roman"/>
        </w:rPr>
        <w:t>Развертывание и настройка основного сервера</w:t>
      </w:r>
      <w:bookmarkEnd w:id="8"/>
      <w:r w:rsidR="0020717A" w:rsidRPr="0020717A">
        <w:rPr>
          <w:rFonts w:ascii="Times New Roman" w:hAnsi="Times New Roman"/>
        </w:rPr>
        <w:t xml:space="preserve"> </w:t>
      </w:r>
      <w:r w:rsidR="0020717A">
        <w:rPr>
          <w:rFonts w:ascii="Times New Roman" w:hAnsi="Times New Roman"/>
        </w:rPr>
        <w:t xml:space="preserve">под </w:t>
      </w:r>
      <w:r w:rsidR="0020717A">
        <w:rPr>
          <w:rFonts w:ascii="Times New Roman" w:hAnsi="Times New Roman"/>
          <w:lang w:val="en-US"/>
        </w:rPr>
        <w:t>Linux</w:t>
      </w:r>
    </w:p>
    <w:p w14:paraId="12CD9298" w14:textId="6EF51B33" w:rsidR="00293073" w:rsidRDefault="00293073" w:rsidP="00293073">
      <w:pPr>
        <w:pStyle w:val="a9"/>
        <w:ind w:left="360" w:firstLine="0"/>
      </w:pPr>
      <w:bookmarkStart w:id="9" w:name="_Toc79758193"/>
      <w:r w:rsidRPr="00546B57">
        <w:rPr>
          <w:b/>
        </w:rPr>
        <w:t xml:space="preserve">Установка </w:t>
      </w:r>
      <w:proofErr w:type="spellStart"/>
      <w:r w:rsidRPr="00546B57">
        <w:rPr>
          <w:b/>
        </w:rPr>
        <w:t>Java</w:t>
      </w:r>
      <w:proofErr w:type="spellEnd"/>
      <w:r w:rsidRPr="00546B57">
        <w:rPr>
          <w:b/>
        </w:rPr>
        <w:t xml:space="preserve"> 8</w:t>
      </w:r>
    </w:p>
    <w:p w14:paraId="737D8015" w14:textId="4D9C06C7" w:rsidR="00293073" w:rsidRDefault="00293073" w:rsidP="001E3F72">
      <w:pPr>
        <w:pStyle w:val="a9"/>
        <w:ind w:left="360" w:firstLine="348"/>
      </w:pPr>
      <w:r>
        <w:t xml:space="preserve">Обновляем </w:t>
      </w:r>
      <w:proofErr w:type="spellStart"/>
      <w:r>
        <w:t>репозиторий</w:t>
      </w:r>
      <w:proofErr w:type="spellEnd"/>
      <w:r>
        <w:t xml:space="preserve"> пакетов</w:t>
      </w:r>
    </w:p>
    <w:p w14:paraId="30A7AA4A" w14:textId="77777777" w:rsidR="00293073" w:rsidRDefault="00293073" w:rsidP="00293073">
      <w:pPr>
        <w:pStyle w:val="a9"/>
        <w:ind w:left="360" w:firstLine="0"/>
      </w:pPr>
      <w:r>
        <w:tab/>
      </w:r>
      <w:r>
        <w:tab/>
      </w:r>
      <w:proofErr w:type="spellStart"/>
      <w:r>
        <w:t>sudo</w:t>
      </w:r>
      <w:proofErr w:type="spellEnd"/>
      <w:r>
        <w:t xml:space="preserve"> </w:t>
      </w:r>
      <w:proofErr w:type="spellStart"/>
      <w:r>
        <w:t>apt</w:t>
      </w:r>
      <w:proofErr w:type="spellEnd"/>
      <w:r>
        <w:t xml:space="preserve"> </w:t>
      </w:r>
      <w:proofErr w:type="spellStart"/>
      <w:r>
        <w:t>update</w:t>
      </w:r>
      <w:proofErr w:type="spellEnd"/>
    </w:p>
    <w:p w14:paraId="2B3CB678" w14:textId="1F5D0AE7" w:rsidR="00293073" w:rsidRDefault="00293073" w:rsidP="001E3F72">
      <w:pPr>
        <w:pStyle w:val="a9"/>
        <w:ind w:left="360" w:firstLine="348"/>
      </w:pPr>
      <w:r>
        <w:t xml:space="preserve">Проверить, выполнялась ли установка </w:t>
      </w:r>
      <w:proofErr w:type="spellStart"/>
      <w:r>
        <w:t>Java</w:t>
      </w:r>
      <w:proofErr w:type="spellEnd"/>
      <w:r>
        <w:t xml:space="preserve"> ранее</w:t>
      </w:r>
    </w:p>
    <w:p w14:paraId="5330EE69" w14:textId="77777777" w:rsidR="00293073" w:rsidRPr="00C96AC7" w:rsidRDefault="00293073" w:rsidP="00293073">
      <w:pPr>
        <w:pStyle w:val="a9"/>
        <w:ind w:left="360" w:firstLine="0"/>
      </w:pPr>
      <w:r>
        <w:tab/>
      </w:r>
      <w:r>
        <w:tab/>
      </w:r>
      <w:proofErr w:type="spellStart"/>
      <w:r>
        <w:t>java</w:t>
      </w:r>
      <w:proofErr w:type="spellEnd"/>
      <w:r>
        <w:t xml:space="preserve"> -</w:t>
      </w:r>
      <w:proofErr w:type="spellStart"/>
      <w:r>
        <w:t>version</w:t>
      </w:r>
      <w:proofErr w:type="spellEnd"/>
    </w:p>
    <w:p w14:paraId="173723AA" w14:textId="77777777" w:rsidR="00293073" w:rsidRDefault="00293073" w:rsidP="001E3F72">
      <w:pPr>
        <w:pStyle w:val="a9"/>
        <w:ind w:left="360" w:firstLine="348"/>
      </w:pPr>
      <w:r>
        <w:t xml:space="preserve">Если установка </w:t>
      </w:r>
      <w:proofErr w:type="spellStart"/>
      <w:r>
        <w:t>Java</w:t>
      </w:r>
      <w:proofErr w:type="spellEnd"/>
      <w:r>
        <w:t xml:space="preserve"> не выполнялась, вы увидите следующие результаты:</w:t>
      </w:r>
    </w:p>
    <w:p w14:paraId="395FEB5A" w14:textId="77777777" w:rsidR="00293073" w:rsidRPr="00591BCF" w:rsidRDefault="00293073" w:rsidP="00293073">
      <w:pPr>
        <w:pStyle w:val="a9"/>
        <w:ind w:left="360" w:firstLine="0"/>
        <w:rPr>
          <w:lang w:val="en-US"/>
        </w:rPr>
      </w:pPr>
      <w:r>
        <w:tab/>
      </w:r>
      <w:r>
        <w:tab/>
      </w:r>
      <w:r w:rsidRPr="00591BCF">
        <w:rPr>
          <w:lang w:val="en-US"/>
        </w:rPr>
        <w:t>Command 'java' not found, but can be installed with:</w:t>
      </w:r>
    </w:p>
    <w:p w14:paraId="2FD4B72F" w14:textId="77777777" w:rsidR="00293073" w:rsidRPr="00591BCF" w:rsidRDefault="00293073" w:rsidP="00293073">
      <w:pPr>
        <w:pStyle w:val="a9"/>
        <w:ind w:left="360" w:firstLine="0"/>
        <w:rPr>
          <w:lang w:val="en-US"/>
        </w:rPr>
      </w:pPr>
      <w:r w:rsidRPr="00591BCF">
        <w:rPr>
          <w:lang w:val="en-US"/>
        </w:rPr>
        <w:tab/>
      </w:r>
      <w:r w:rsidRPr="00591BCF">
        <w:rPr>
          <w:lang w:val="en-US"/>
        </w:rPr>
        <w:tab/>
        <w:t>apt install default-</w:t>
      </w:r>
      <w:proofErr w:type="spellStart"/>
      <w:r w:rsidRPr="00591BCF">
        <w:rPr>
          <w:lang w:val="en-US"/>
        </w:rPr>
        <w:t>jre</w:t>
      </w:r>
      <w:proofErr w:type="spellEnd"/>
    </w:p>
    <w:p w14:paraId="0E845799" w14:textId="77777777" w:rsidR="00293073" w:rsidRPr="00591BCF" w:rsidRDefault="00293073" w:rsidP="00293073">
      <w:pPr>
        <w:pStyle w:val="a9"/>
        <w:ind w:left="360" w:firstLine="0"/>
        <w:rPr>
          <w:lang w:val="en-US"/>
        </w:rPr>
      </w:pPr>
      <w:r w:rsidRPr="00591BCF">
        <w:rPr>
          <w:lang w:val="en-US"/>
        </w:rPr>
        <w:tab/>
      </w:r>
      <w:r w:rsidRPr="00591BCF">
        <w:rPr>
          <w:lang w:val="en-US"/>
        </w:rPr>
        <w:tab/>
        <w:t>apt install openjdk-11-jre-headless</w:t>
      </w:r>
    </w:p>
    <w:p w14:paraId="0621540A" w14:textId="77777777" w:rsidR="00293073" w:rsidRPr="00591BCF" w:rsidRDefault="00293073" w:rsidP="00293073">
      <w:pPr>
        <w:pStyle w:val="a9"/>
        <w:ind w:left="360" w:firstLine="0"/>
        <w:rPr>
          <w:lang w:val="en-US"/>
        </w:rPr>
      </w:pPr>
      <w:r w:rsidRPr="00591BCF">
        <w:rPr>
          <w:lang w:val="en-US"/>
        </w:rPr>
        <w:tab/>
      </w:r>
      <w:r w:rsidRPr="00591BCF">
        <w:rPr>
          <w:lang w:val="en-US"/>
        </w:rPr>
        <w:tab/>
        <w:t>apt install openjdk-8-jre-headless</w:t>
      </w:r>
    </w:p>
    <w:p w14:paraId="47A1B3BD" w14:textId="77777777" w:rsidR="00293073" w:rsidRPr="00591BCF" w:rsidRDefault="00293073" w:rsidP="00293073">
      <w:pPr>
        <w:pStyle w:val="a9"/>
        <w:ind w:left="360" w:firstLine="0"/>
        <w:rPr>
          <w:lang w:val="en-US"/>
        </w:rPr>
      </w:pPr>
      <w:r w:rsidRPr="00591BCF">
        <w:rPr>
          <w:lang w:val="en-US"/>
        </w:rPr>
        <w:tab/>
      </w:r>
      <w:r w:rsidRPr="00591BCF">
        <w:rPr>
          <w:lang w:val="en-US"/>
        </w:rPr>
        <w:tab/>
        <w:t>apt install openjdk-9-jre-headless</w:t>
      </w:r>
    </w:p>
    <w:p w14:paraId="217924AA" w14:textId="39428F4B" w:rsidR="00293073" w:rsidRDefault="00293073" w:rsidP="001E3F72">
      <w:pPr>
        <w:pStyle w:val="a9"/>
        <w:ind w:left="360" w:firstLine="348"/>
      </w:pPr>
      <w:r>
        <w:t xml:space="preserve">Для установки </w:t>
      </w:r>
      <w:proofErr w:type="spellStart"/>
      <w:r>
        <w:t>Java</w:t>
      </w:r>
      <w:proofErr w:type="spellEnd"/>
      <w:r>
        <w:t xml:space="preserve"> 8 нужно выполнить следующую команду:</w:t>
      </w:r>
    </w:p>
    <w:p w14:paraId="3F8060C7" w14:textId="77777777" w:rsidR="00293073" w:rsidRDefault="00293073" w:rsidP="00293073">
      <w:pPr>
        <w:pStyle w:val="a9"/>
        <w:ind w:left="360" w:firstLine="0"/>
      </w:pPr>
      <w:r>
        <w:tab/>
      </w:r>
      <w:r>
        <w:tab/>
      </w:r>
      <w:proofErr w:type="spellStart"/>
      <w:r>
        <w:t>sudo</w:t>
      </w:r>
      <w:proofErr w:type="spellEnd"/>
      <w:r>
        <w:t xml:space="preserve"> </w:t>
      </w:r>
      <w:proofErr w:type="spellStart"/>
      <w:r>
        <w:t>apt</w:t>
      </w:r>
      <w:proofErr w:type="spellEnd"/>
      <w:r>
        <w:t xml:space="preserve"> </w:t>
      </w:r>
      <w:proofErr w:type="spellStart"/>
      <w:r>
        <w:t>install</w:t>
      </w:r>
      <w:proofErr w:type="spellEnd"/>
      <w:r>
        <w:t xml:space="preserve"> openjdk-8-jdk</w:t>
      </w:r>
    </w:p>
    <w:p w14:paraId="3B0D9606" w14:textId="125F4536" w:rsidR="00293073" w:rsidRDefault="00293073" w:rsidP="001E3F72">
      <w:pPr>
        <w:pStyle w:val="a9"/>
        <w:ind w:left="360" w:firstLine="348"/>
      </w:pPr>
      <w:r>
        <w:t>Для проверки установки используется команда</w:t>
      </w:r>
    </w:p>
    <w:p w14:paraId="134134F5" w14:textId="77777777" w:rsidR="00293073" w:rsidRDefault="00293073" w:rsidP="00293073">
      <w:pPr>
        <w:pStyle w:val="a9"/>
        <w:ind w:left="360" w:firstLine="0"/>
      </w:pPr>
      <w:r>
        <w:tab/>
      </w:r>
      <w:r>
        <w:tab/>
      </w:r>
      <w:proofErr w:type="spellStart"/>
      <w:r>
        <w:t>java</w:t>
      </w:r>
      <w:proofErr w:type="spellEnd"/>
      <w:r>
        <w:t xml:space="preserve"> -</w:t>
      </w:r>
      <w:proofErr w:type="spellStart"/>
      <w:r>
        <w:t>version</w:t>
      </w:r>
      <w:proofErr w:type="spellEnd"/>
    </w:p>
    <w:p w14:paraId="47994723" w14:textId="77777777" w:rsidR="00293073" w:rsidRPr="003F7980" w:rsidRDefault="00293073" w:rsidP="00293073">
      <w:pPr>
        <w:pStyle w:val="a9"/>
        <w:ind w:left="360" w:firstLine="0"/>
        <w:rPr>
          <w:b/>
        </w:rPr>
      </w:pPr>
      <w:r>
        <w:rPr>
          <w:b/>
        </w:rPr>
        <w:t>2</w:t>
      </w:r>
      <w:r w:rsidRPr="003F7980">
        <w:rPr>
          <w:b/>
        </w:rPr>
        <w:t xml:space="preserve">. </w:t>
      </w:r>
      <w:r w:rsidRPr="00F1604B">
        <w:rPr>
          <w:b/>
        </w:rPr>
        <w:t>Установка</w:t>
      </w:r>
      <w:r w:rsidRPr="003F7980">
        <w:rPr>
          <w:b/>
        </w:rPr>
        <w:t xml:space="preserve"> </w:t>
      </w:r>
      <w:r w:rsidRPr="00F1604B">
        <w:rPr>
          <w:b/>
          <w:lang w:val="en-US"/>
        </w:rPr>
        <w:t>PostgreSQL</w:t>
      </w:r>
      <w:r w:rsidRPr="003F7980">
        <w:rPr>
          <w:b/>
        </w:rPr>
        <w:t xml:space="preserve"> 12</w:t>
      </w:r>
    </w:p>
    <w:p w14:paraId="5E4AE307" w14:textId="1C700014" w:rsidR="00293073" w:rsidRDefault="00293073" w:rsidP="001E3F72">
      <w:pPr>
        <w:pStyle w:val="a9"/>
        <w:ind w:left="360" w:firstLine="348"/>
      </w:pPr>
      <w:r>
        <w:t>Начинаем с обновления системы:</w:t>
      </w:r>
    </w:p>
    <w:p w14:paraId="79F47129" w14:textId="77777777" w:rsidR="00293073" w:rsidRDefault="00293073" w:rsidP="00293073">
      <w:pPr>
        <w:pStyle w:val="a9"/>
        <w:ind w:left="360" w:firstLine="0"/>
      </w:pPr>
      <w:r>
        <w:tab/>
      </w:r>
      <w:r>
        <w:tab/>
      </w:r>
      <w:r>
        <w:tab/>
      </w:r>
      <w:proofErr w:type="spellStart"/>
      <w:r>
        <w:t>sudo</w:t>
      </w:r>
      <w:proofErr w:type="spellEnd"/>
      <w:r>
        <w:t xml:space="preserve"> </w:t>
      </w:r>
      <w:proofErr w:type="spellStart"/>
      <w:r>
        <w:t>apt</w:t>
      </w:r>
      <w:proofErr w:type="spellEnd"/>
      <w:r>
        <w:t xml:space="preserve"> </w:t>
      </w:r>
      <w:proofErr w:type="spellStart"/>
      <w:r>
        <w:t>update</w:t>
      </w:r>
      <w:proofErr w:type="spellEnd"/>
    </w:p>
    <w:p w14:paraId="31A62822" w14:textId="123A4475" w:rsidR="00293073" w:rsidRDefault="00293073" w:rsidP="001E3F72">
      <w:pPr>
        <w:pStyle w:val="a9"/>
        <w:ind w:left="360" w:firstLine="348"/>
      </w:pPr>
      <w:r>
        <w:t xml:space="preserve">Добавляем </w:t>
      </w:r>
      <w:proofErr w:type="spellStart"/>
      <w:r>
        <w:t>репозитории</w:t>
      </w:r>
      <w:proofErr w:type="spellEnd"/>
      <w:r>
        <w:t>:</w:t>
      </w:r>
    </w:p>
    <w:p w14:paraId="4E5E6C1B" w14:textId="77777777" w:rsidR="00293073" w:rsidRPr="00546B57" w:rsidRDefault="00293073" w:rsidP="00293073">
      <w:pPr>
        <w:pStyle w:val="a9"/>
        <w:ind w:left="360" w:firstLine="0"/>
        <w:rPr>
          <w:lang w:val="en-US"/>
        </w:rPr>
      </w:pPr>
      <w:proofErr w:type="spellStart"/>
      <w:r w:rsidRPr="00591BCF">
        <w:rPr>
          <w:lang w:val="en-US"/>
        </w:rPr>
        <w:t>wget</w:t>
      </w:r>
      <w:proofErr w:type="spellEnd"/>
      <w:r w:rsidRPr="00546B57">
        <w:rPr>
          <w:lang w:val="en-US"/>
        </w:rPr>
        <w:t xml:space="preserve"> --</w:t>
      </w:r>
      <w:r w:rsidRPr="00591BCF">
        <w:rPr>
          <w:lang w:val="en-US"/>
        </w:rPr>
        <w:t>quiet</w:t>
      </w:r>
      <w:r w:rsidRPr="00546B57">
        <w:rPr>
          <w:lang w:val="en-US"/>
        </w:rPr>
        <w:t xml:space="preserve"> -</w:t>
      </w:r>
      <w:r w:rsidRPr="00591BCF">
        <w:rPr>
          <w:lang w:val="en-US"/>
        </w:rPr>
        <w:t>O</w:t>
      </w:r>
      <w:r w:rsidRPr="00546B57">
        <w:rPr>
          <w:lang w:val="en-US"/>
        </w:rPr>
        <w:t xml:space="preserve"> - </w:t>
      </w:r>
      <w:r w:rsidRPr="00591BCF">
        <w:rPr>
          <w:lang w:val="en-US"/>
        </w:rPr>
        <w:t>https</w:t>
      </w:r>
      <w:r w:rsidRPr="00546B57">
        <w:rPr>
          <w:lang w:val="en-US"/>
        </w:rPr>
        <w:t>://</w:t>
      </w:r>
      <w:r w:rsidRPr="00591BCF">
        <w:rPr>
          <w:lang w:val="en-US"/>
        </w:rPr>
        <w:t>www</w:t>
      </w:r>
      <w:r w:rsidRPr="00546B57">
        <w:rPr>
          <w:lang w:val="en-US"/>
        </w:rPr>
        <w:t>.</w:t>
      </w:r>
      <w:r w:rsidRPr="00591BCF">
        <w:rPr>
          <w:lang w:val="en-US"/>
        </w:rPr>
        <w:t>postgresql</w:t>
      </w:r>
      <w:r w:rsidRPr="00546B57">
        <w:rPr>
          <w:lang w:val="en-US"/>
        </w:rPr>
        <w:t>.</w:t>
      </w:r>
      <w:r w:rsidRPr="00591BCF">
        <w:rPr>
          <w:lang w:val="en-US"/>
        </w:rPr>
        <w:t>org</w:t>
      </w:r>
      <w:r w:rsidRPr="00546B57">
        <w:rPr>
          <w:lang w:val="en-US"/>
        </w:rPr>
        <w:t>/</w:t>
      </w:r>
      <w:r w:rsidRPr="00591BCF">
        <w:rPr>
          <w:lang w:val="en-US"/>
        </w:rPr>
        <w:t>media</w:t>
      </w:r>
      <w:r w:rsidRPr="00546B57">
        <w:rPr>
          <w:lang w:val="en-US"/>
        </w:rPr>
        <w:t>/</w:t>
      </w:r>
      <w:r w:rsidRPr="00591BCF">
        <w:rPr>
          <w:lang w:val="en-US"/>
        </w:rPr>
        <w:t>keys</w:t>
      </w:r>
      <w:r w:rsidRPr="00546B57">
        <w:rPr>
          <w:lang w:val="en-US"/>
        </w:rPr>
        <w:t>/</w:t>
      </w:r>
      <w:r w:rsidRPr="00591BCF">
        <w:rPr>
          <w:lang w:val="en-US"/>
        </w:rPr>
        <w:t>ACCC</w:t>
      </w:r>
      <w:r w:rsidRPr="00546B57">
        <w:rPr>
          <w:lang w:val="en-US"/>
        </w:rPr>
        <w:t>4</w:t>
      </w:r>
      <w:r w:rsidRPr="00591BCF">
        <w:rPr>
          <w:lang w:val="en-US"/>
        </w:rPr>
        <w:t>CF</w:t>
      </w:r>
      <w:r w:rsidRPr="00546B57">
        <w:rPr>
          <w:lang w:val="en-US"/>
        </w:rPr>
        <w:t>8.</w:t>
      </w:r>
      <w:r w:rsidRPr="00591BCF">
        <w:rPr>
          <w:lang w:val="en-US"/>
        </w:rPr>
        <w:t>asc</w:t>
      </w:r>
      <w:r w:rsidRPr="00546B57">
        <w:rPr>
          <w:lang w:val="en-US"/>
        </w:rPr>
        <w:t xml:space="preserve"> | </w:t>
      </w:r>
      <w:proofErr w:type="spellStart"/>
      <w:r w:rsidRPr="00591BCF">
        <w:rPr>
          <w:lang w:val="en-US"/>
        </w:rPr>
        <w:t>sudo</w:t>
      </w:r>
      <w:proofErr w:type="spellEnd"/>
      <w:r w:rsidRPr="00546B57">
        <w:rPr>
          <w:lang w:val="en-US"/>
        </w:rPr>
        <w:t xml:space="preserve"> </w:t>
      </w:r>
      <w:r w:rsidRPr="00591BCF">
        <w:rPr>
          <w:lang w:val="en-US"/>
        </w:rPr>
        <w:t>apt</w:t>
      </w:r>
      <w:r w:rsidRPr="00546B57">
        <w:rPr>
          <w:lang w:val="en-US"/>
        </w:rPr>
        <w:t>-</w:t>
      </w:r>
      <w:r w:rsidRPr="00591BCF">
        <w:rPr>
          <w:lang w:val="en-US"/>
        </w:rPr>
        <w:t>key</w:t>
      </w:r>
      <w:r w:rsidRPr="00546B57">
        <w:rPr>
          <w:lang w:val="en-US"/>
        </w:rPr>
        <w:t xml:space="preserve"> </w:t>
      </w:r>
      <w:r w:rsidRPr="00591BCF">
        <w:rPr>
          <w:lang w:val="en-US"/>
        </w:rPr>
        <w:t>add</w:t>
      </w:r>
      <w:r w:rsidRPr="00546B57">
        <w:rPr>
          <w:lang w:val="en-US"/>
        </w:rPr>
        <w:t xml:space="preserve"> -</w:t>
      </w:r>
    </w:p>
    <w:p w14:paraId="176613CA" w14:textId="77777777" w:rsidR="00293073" w:rsidRPr="00591BCF" w:rsidRDefault="00293073" w:rsidP="00293073">
      <w:pPr>
        <w:pStyle w:val="a9"/>
        <w:ind w:left="360" w:firstLine="0"/>
        <w:rPr>
          <w:lang w:val="en-US"/>
        </w:rPr>
      </w:pPr>
      <w:r w:rsidRPr="00591BCF">
        <w:rPr>
          <w:lang w:val="en-US"/>
        </w:rPr>
        <w:t>echo "deb http://apt.postgresql.org/pub/repos/apt/ `</w:t>
      </w:r>
      <w:proofErr w:type="spellStart"/>
      <w:r w:rsidRPr="00591BCF">
        <w:rPr>
          <w:lang w:val="en-US"/>
        </w:rPr>
        <w:t>lsb_release</w:t>
      </w:r>
      <w:proofErr w:type="spellEnd"/>
      <w:r w:rsidRPr="00591BCF">
        <w:rPr>
          <w:lang w:val="en-US"/>
        </w:rPr>
        <w:t xml:space="preserve"> -</w:t>
      </w:r>
      <w:proofErr w:type="spellStart"/>
      <w:r w:rsidRPr="00591BCF">
        <w:rPr>
          <w:lang w:val="en-US"/>
        </w:rPr>
        <w:t>cs</w:t>
      </w:r>
      <w:proofErr w:type="spellEnd"/>
      <w:r w:rsidRPr="00591BCF">
        <w:rPr>
          <w:lang w:val="en-US"/>
        </w:rPr>
        <w:t>`-</w:t>
      </w:r>
      <w:proofErr w:type="spellStart"/>
      <w:r w:rsidRPr="00591BCF">
        <w:rPr>
          <w:lang w:val="en-US"/>
        </w:rPr>
        <w:t>pgdg</w:t>
      </w:r>
      <w:proofErr w:type="spellEnd"/>
      <w:r w:rsidRPr="00591BCF">
        <w:rPr>
          <w:lang w:val="en-US"/>
        </w:rPr>
        <w:t xml:space="preserve"> main" |</w:t>
      </w:r>
      <w:proofErr w:type="spellStart"/>
      <w:r w:rsidRPr="00591BCF">
        <w:rPr>
          <w:lang w:val="en-US"/>
        </w:rPr>
        <w:t>sudo</w:t>
      </w:r>
      <w:proofErr w:type="spellEnd"/>
      <w:r w:rsidRPr="00591BCF">
        <w:rPr>
          <w:lang w:val="en-US"/>
        </w:rPr>
        <w:t xml:space="preserve"> tee /</w:t>
      </w:r>
      <w:proofErr w:type="spellStart"/>
      <w:r w:rsidRPr="00591BCF">
        <w:rPr>
          <w:lang w:val="en-US"/>
        </w:rPr>
        <w:t>etc</w:t>
      </w:r>
      <w:proofErr w:type="spellEnd"/>
      <w:r w:rsidRPr="00591BCF">
        <w:rPr>
          <w:lang w:val="en-US"/>
        </w:rPr>
        <w:t>/apt/</w:t>
      </w:r>
      <w:proofErr w:type="spellStart"/>
      <w:r w:rsidRPr="00591BCF">
        <w:rPr>
          <w:lang w:val="en-US"/>
        </w:rPr>
        <w:t>sources.list.d</w:t>
      </w:r>
      <w:proofErr w:type="spellEnd"/>
      <w:r w:rsidRPr="00591BCF">
        <w:rPr>
          <w:lang w:val="en-US"/>
        </w:rPr>
        <w:t>/</w:t>
      </w:r>
      <w:proofErr w:type="spellStart"/>
      <w:r w:rsidRPr="00591BCF">
        <w:rPr>
          <w:lang w:val="en-US"/>
        </w:rPr>
        <w:t>pgdg.list</w:t>
      </w:r>
      <w:proofErr w:type="spellEnd"/>
    </w:p>
    <w:p w14:paraId="4211E6E7" w14:textId="64815CE1" w:rsidR="00293073" w:rsidRDefault="00293073" w:rsidP="001E3F72">
      <w:pPr>
        <w:pStyle w:val="a9"/>
        <w:ind w:left="360" w:firstLine="348"/>
      </w:pPr>
      <w:r>
        <w:t xml:space="preserve">Опять обновляем список пакетов и устанавливаем серверные и клиентские пакеты </w:t>
      </w:r>
      <w:proofErr w:type="spellStart"/>
      <w:r>
        <w:t>PostgreSQL</w:t>
      </w:r>
      <w:proofErr w:type="spellEnd"/>
      <w:r>
        <w:t xml:space="preserve"> 12:</w:t>
      </w:r>
    </w:p>
    <w:p w14:paraId="43D40070" w14:textId="77777777" w:rsidR="00293073" w:rsidRPr="00591BCF" w:rsidRDefault="00293073" w:rsidP="00293073">
      <w:pPr>
        <w:pStyle w:val="a9"/>
        <w:ind w:left="360" w:firstLine="0"/>
        <w:rPr>
          <w:lang w:val="en-US"/>
        </w:rPr>
      </w:pPr>
      <w:r>
        <w:lastRenderedPageBreak/>
        <w:tab/>
      </w:r>
      <w:r>
        <w:tab/>
      </w:r>
      <w:r>
        <w:tab/>
      </w:r>
      <w:proofErr w:type="spellStart"/>
      <w:r w:rsidRPr="00591BCF">
        <w:rPr>
          <w:lang w:val="en-US"/>
        </w:rPr>
        <w:t>sudo</w:t>
      </w:r>
      <w:proofErr w:type="spellEnd"/>
      <w:r w:rsidRPr="00591BCF">
        <w:rPr>
          <w:lang w:val="en-US"/>
        </w:rPr>
        <w:t xml:space="preserve"> apt update</w:t>
      </w:r>
    </w:p>
    <w:p w14:paraId="37219E55" w14:textId="77777777" w:rsidR="00293073" w:rsidRPr="00591BCF" w:rsidRDefault="00293073" w:rsidP="00293073">
      <w:pPr>
        <w:pStyle w:val="a9"/>
        <w:ind w:left="360" w:firstLine="0"/>
        <w:rPr>
          <w:lang w:val="en-US"/>
        </w:rPr>
      </w:pPr>
      <w:r w:rsidRPr="00591BCF">
        <w:rPr>
          <w:lang w:val="en-US"/>
        </w:rPr>
        <w:t xml:space="preserve"> </w:t>
      </w:r>
      <w:r w:rsidRPr="00591BCF">
        <w:rPr>
          <w:lang w:val="en-US"/>
        </w:rPr>
        <w:tab/>
      </w:r>
      <w:r w:rsidRPr="00591BCF">
        <w:rPr>
          <w:lang w:val="en-US"/>
        </w:rPr>
        <w:tab/>
      </w:r>
      <w:r w:rsidRPr="00591BCF">
        <w:rPr>
          <w:lang w:val="en-US"/>
        </w:rPr>
        <w:tab/>
      </w:r>
      <w:proofErr w:type="spellStart"/>
      <w:r w:rsidRPr="00591BCF">
        <w:rPr>
          <w:lang w:val="en-US"/>
        </w:rPr>
        <w:t>sudo</w:t>
      </w:r>
      <w:proofErr w:type="spellEnd"/>
      <w:r w:rsidRPr="00591BCF">
        <w:rPr>
          <w:lang w:val="en-US"/>
        </w:rPr>
        <w:t xml:space="preserve"> apt -y install postgresql-12 postgresql-client-12</w:t>
      </w:r>
    </w:p>
    <w:p w14:paraId="1FC3EDF6" w14:textId="0EF599A3" w:rsidR="00293073" w:rsidRDefault="00293073" w:rsidP="001E3F72">
      <w:pPr>
        <w:pStyle w:val="a9"/>
        <w:ind w:left="360" w:firstLine="348"/>
      </w:pPr>
      <w:r>
        <w:t xml:space="preserve">Во время установки автоматически создаётся пользователь </w:t>
      </w:r>
      <w:proofErr w:type="spellStart"/>
      <w:r>
        <w:t>postgres</w:t>
      </w:r>
      <w:proofErr w:type="spellEnd"/>
      <w:r>
        <w:t xml:space="preserve">. Это </w:t>
      </w:r>
      <w:proofErr w:type="spellStart"/>
      <w:r>
        <w:t>суперадминистратор</w:t>
      </w:r>
      <w:proofErr w:type="spellEnd"/>
      <w:r>
        <w:t xml:space="preserve">, который имеет полный доступ ко всему </w:t>
      </w:r>
      <w:proofErr w:type="spellStart"/>
      <w:r>
        <w:t>PostgreSQL</w:t>
      </w:r>
      <w:proofErr w:type="spellEnd"/>
      <w:r>
        <w:t>.</w:t>
      </w:r>
    </w:p>
    <w:p w14:paraId="3A8CA9FE" w14:textId="77777777" w:rsidR="00293073" w:rsidRDefault="00293073" w:rsidP="00293073">
      <w:pPr>
        <w:pStyle w:val="a9"/>
        <w:ind w:left="360" w:firstLine="0"/>
      </w:pPr>
      <w:r>
        <w:t>Переходим на этого пользователя:</w:t>
      </w:r>
    </w:p>
    <w:p w14:paraId="416254E2" w14:textId="77777777" w:rsidR="00293073" w:rsidRDefault="00293073" w:rsidP="00293073">
      <w:pPr>
        <w:pStyle w:val="a9"/>
        <w:ind w:left="360" w:firstLine="0"/>
      </w:pPr>
      <w:r>
        <w:tab/>
      </w:r>
      <w:r>
        <w:tab/>
      </w:r>
      <w:r>
        <w:tab/>
      </w:r>
      <w:proofErr w:type="spellStart"/>
      <w:r>
        <w:t>sudo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- </w:t>
      </w:r>
      <w:proofErr w:type="spellStart"/>
      <w:r>
        <w:t>postgres</w:t>
      </w:r>
      <w:proofErr w:type="spellEnd"/>
    </w:p>
    <w:p w14:paraId="745F333F" w14:textId="2199B166" w:rsidR="00293073" w:rsidRDefault="00B92DE7" w:rsidP="001E3F72">
      <w:pPr>
        <w:pStyle w:val="a9"/>
        <w:ind w:left="360" w:firstLine="348"/>
      </w:pPr>
      <w:r>
        <w:t xml:space="preserve">В конфигурационном файле АСОУП установлен пароль </w:t>
      </w:r>
      <w:proofErr w:type="spellStart"/>
      <w:r>
        <w:rPr>
          <w:lang w:val="en-US"/>
        </w:rPr>
        <w:t>postgres</w:t>
      </w:r>
      <w:proofErr w:type="spellEnd"/>
      <w:r>
        <w:t>, установим такой же и для системы</w:t>
      </w:r>
      <w:r w:rsidR="00293073">
        <w:t>:</w:t>
      </w:r>
    </w:p>
    <w:p w14:paraId="033DED3A" w14:textId="3632CD41" w:rsidR="00293073" w:rsidRPr="009A6731" w:rsidRDefault="00293073" w:rsidP="00293073">
      <w:pPr>
        <w:pStyle w:val="a9"/>
        <w:ind w:left="360" w:firstLine="0"/>
        <w:rPr>
          <w:lang w:val="en-US"/>
        </w:rPr>
      </w:pPr>
      <w:proofErr w:type="spellStart"/>
      <w:r w:rsidRPr="00591BCF">
        <w:rPr>
          <w:lang w:val="en-US"/>
        </w:rPr>
        <w:t>psql</w:t>
      </w:r>
      <w:proofErr w:type="spellEnd"/>
      <w:r w:rsidRPr="009A6731">
        <w:rPr>
          <w:lang w:val="en-US"/>
        </w:rPr>
        <w:t xml:space="preserve"> -</w:t>
      </w:r>
      <w:r w:rsidRPr="00591BCF">
        <w:rPr>
          <w:lang w:val="en-US"/>
        </w:rPr>
        <w:t>c</w:t>
      </w:r>
      <w:r w:rsidRPr="009A6731">
        <w:rPr>
          <w:lang w:val="en-US"/>
        </w:rPr>
        <w:t xml:space="preserve"> "</w:t>
      </w:r>
      <w:r w:rsidRPr="00591BCF">
        <w:rPr>
          <w:lang w:val="en-US"/>
        </w:rPr>
        <w:t>alter</w:t>
      </w:r>
      <w:r w:rsidRPr="009A6731">
        <w:rPr>
          <w:lang w:val="en-US"/>
        </w:rPr>
        <w:t xml:space="preserve"> </w:t>
      </w:r>
      <w:r w:rsidRPr="00591BCF">
        <w:rPr>
          <w:lang w:val="en-US"/>
        </w:rPr>
        <w:t>user</w:t>
      </w:r>
      <w:r w:rsidRPr="009A6731">
        <w:rPr>
          <w:lang w:val="en-US"/>
        </w:rPr>
        <w:t xml:space="preserve"> </w:t>
      </w:r>
      <w:proofErr w:type="spellStart"/>
      <w:r w:rsidRPr="00591BCF">
        <w:rPr>
          <w:lang w:val="en-US"/>
        </w:rPr>
        <w:t>postgres</w:t>
      </w:r>
      <w:proofErr w:type="spellEnd"/>
      <w:r w:rsidRPr="009A6731">
        <w:rPr>
          <w:lang w:val="en-US"/>
        </w:rPr>
        <w:t xml:space="preserve"> </w:t>
      </w:r>
      <w:r w:rsidRPr="00591BCF">
        <w:rPr>
          <w:lang w:val="en-US"/>
        </w:rPr>
        <w:t>with</w:t>
      </w:r>
      <w:r w:rsidRPr="009A6731">
        <w:rPr>
          <w:lang w:val="en-US"/>
        </w:rPr>
        <w:t xml:space="preserve"> </w:t>
      </w:r>
      <w:r w:rsidRPr="00591BCF">
        <w:rPr>
          <w:lang w:val="en-US"/>
        </w:rPr>
        <w:t>password</w:t>
      </w:r>
      <w:r w:rsidRPr="009A6731">
        <w:rPr>
          <w:lang w:val="en-US"/>
        </w:rPr>
        <w:t xml:space="preserve"> '</w:t>
      </w:r>
      <w:proofErr w:type="spellStart"/>
      <w:r w:rsidR="00B92DE7">
        <w:rPr>
          <w:lang w:val="en-US"/>
        </w:rPr>
        <w:t>postgres</w:t>
      </w:r>
      <w:proofErr w:type="spellEnd"/>
      <w:r w:rsidRPr="009A6731">
        <w:rPr>
          <w:lang w:val="en-US"/>
        </w:rPr>
        <w:t>'"</w:t>
      </w:r>
    </w:p>
    <w:p w14:paraId="5D7D8982" w14:textId="6EE4BF63" w:rsidR="00293073" w:rsidRDefault="00293073" w:rsidP="001E3F72">
      <w:pPr>
        <w:pStyle w:val="a9"/>
        <w:ind w:left="360" w:firstLine="348"/>
      </w:pPr>
      <w:r>
        <w:t xml:space="preserve">Убедиться, что сервис </w:t>
      </w:r>
      <w:proofErr w:type="spellStart"/>
      <w:r>
        <w:t>PostgreSQL</w:t>
      </w:r>
      <w:proofErr w:type="spellEnd"/>
      <w:r>
        <w:t xml:space="preserve"> запускается при загрузке системы можно командами:</w:t>
      </w:r>
    </w:p>
    <w:p w14:paraId="3411168C" w14:textId="77777777" w:rsidR="00293073" w:rsidRPr="00591BCF" w:rsidRDefault="00293073" w:rsidP="00293073">
      <w:pPr>
        <w:pStyle w:val="a9"/>
        <w:ind w:left="360" w:firstLine="0"/>
        <w:rPr>
          <w:lang w:val="en-US"/>
        </w:rPr>
      </w:pPr>
      <w:r>
        <w:tab/>
      </w:r>
      <w:r>
        <w:tab/>
      </w:r>
      <w:r>
        <w:tab/>
      </w:r>
      <w:proofErr w:type="spellStart"/>
      <w:r w:rsidRPr="00591BCF">
        <w:rPr>
          <w:lang w:val="en-US"/>
        </w:rPr>
        <w:t>systemctl</w:t>
      </w:r>
      <w:proofErr w:type="spellEnd"/>
      <w:r w:rsidRPr="00591BCF">
        <w:rPr>
          <w:lang w:val="en-US"/>
        </w:rPr>
        <w:t xml:space="preserve"> status </w:t>
      </w:r>
      <w:proofErr w:type="spellStart"/>
      <w:proofErr w:type="gramStart"/>
      <w:r w:rsidRPr="00591BCF">
        <w:rPr>
          <w:lang w:val="en-US"/>
        </w:rPr>
        <w:t>postgresql.service</w:t>
      </w:r>
      <w:proofErr w:type="spellEnd"/>
      <w:proofErr w:type="gramEnd"/>
      <w:r w:rsidRPr="00591BCF">
        <w:rPr>
          <w:lang w:val="en-US"/>
        </w:rPr>
        <w:tab/>
      </w:r>
    </w:p>
    <w:p w14:paraId="0E9AB5EE" w14:textId="1142F139" w:rsidR="00293073" w:rsidRPr="001D51B6" w:rsidRDefault="00293073" w:rsidP="00293073">
      <w:pPr>
        <w:pStyle w:val="a9"/>
        <w:ind w:left="360" w:firstLine="0"/>
        <w:rPr>
          <w:b/>
          <w:lang w:val="en-US"/>
        </w:rPr>
      </w:pPr>
      <w:r w:rsidRPr="001D51B6">
        <w:rPr>
          <w:b/>
          <w:lang w:val="en-US"/>
        </w:rPr>
        <w:t xml:space="preserve">3. </w:t>
      </w:r>
      <w:r w:rsidRPr="00F1604B">
        <w:rPr>
          <w:b/>
        </w:rPr>
        <w:t>Установка</w:t>
      </w:r>
      <w:r w:rsidR="00B0647A" w:rsidRPr="001D51B6">
        <w:rPr>
          <w:b/>
          <w:lang w:val="en-US"/>
        </w:rPr>
        <w:t xml:space="preserve"> </w:t>
      </w:r>
      <w:proofErr w:type="spellStart"/>
      <w:r w:rsidR="00B0647A">
        <w:rPr>
          <w:b/>
          <w:lang w:val="en-US"/>
        </w:rPr>
        <w:t>n</w:t>
      </w:r>
      <w:r w:rsidRPr="00F1604B">
        <w:rPr>
          <w:b/>
          <w:lang w:val="en-US"/>
        </w:rPr>
        <w:t>ginx</w:t>
      </w:r>
      <w:proofErr w:type="spellEnd"/>
    </w:p>
    <w:p w14:paraId="6042205C" w14:textId="5B38E76C" w:rsidR="00293073" w:rsidRPr="00293073" w:rsidRDefault="00293073" w:rsidP="001E3F72">
      <w:pPr>
        <w:pStyle w:val="a9"/>
        <w:ind w:left="360" w:firstLine="348"/>
      </w:pPr>
      <w:r>
        <w:t>Обновим</w:t>
      </w:r>
      <w:r w:rsidRPr="00293073">
        <w:t xml:space="preserve"> </w:t>
      </w:r>
      <w:r>
        <w:t>индекс</w:t>
      </w:r>
      <w:r w:rsidRPr="00293073">
        <w:t xml:space="preserve"> </w:t>
      </w:r>
      <w:r>
        <w:t>локальных</w:t>
      </w:r>
      <w:r w:rsidRPr="00293073">
        <w:t xml:space="preserve"> </w:t>
      </w:r>
      <w:r>
        <w:t>пакетов</w:t>
      </w:r>
      <w:r w:rsidRPr="00293073">
        <w:t>:</w:t>
      </w:r>
    </w:p>
    <w:p w14:paraId="63E04C66" w14:textId="77777777" w:rsidR="00293073" w:rsidRPr="00293073" w:rsidRDefault="00293073" w:rsidP="00293073">
      <w:pPr>
        <w:pStyle w:val="a9"/>
        <w:ind w:left="360" w:firstLine="0"/>
      </w:pPr>
      <w:r w:rsidRPr="00293073">
        <w:tab/>
      </w:r>
      <w:r w:rsidRPr="00293073">
        <w:tab/>
      </w:r>
      <w:r w:rsidRPr="00293073">
        <w:tab/>
      </w:r>
      <w:proofErr w:type="spellStart"/>
      <w:r w:rsidRPr="003F7980">
        <w:rPr>
          <w:lang w:val="en-US"/>
        </w:rPr>
        <w:t>sudo</w:t>
      </w:r>
      <w:proofErr w:type="spellEnd"/>
      <w:r w:rsidRPr="00293073">
        <w:t xml:space="preserve"> </w:t>
      </w:r>
      <w:r w:rsidRPr="003F7980">
        <w:rPr>
          <w:lang w:val="en-US"/>
        </w:rPr>
        <w:t>apt</w:t>
      </w:r>
      <w:r w:rsidRPr="00293073">
        <w:t xml:space="preserve"> </w:t>
      </w:r>
      <w:r w:rsidRPr="003F7980">
        <w:rPr>
          <w:lang w:val="en-US"/>
        </w:rPr>
        <w:t>update</w:t>
      </w:r>
    </w:p>
    <w:p w14:paraId="2EDFE33C" w14:textId="651B7FE3" w:rsidR="00293073" w:rsidRPr="00263FC3" w:rsidRDefault="00293073" w:rsidP="001E3F72">
      <w:pPr>
        <w:pStyle w:val="a9"/>
        <w:ind w:left="360" w:firstLine="348"/>
        <w:rPr>
          <w:lang w:val="en-US"/>
        </w:rPr>
      </w:pPr>
      <w:r>
        <w:t>Установим</w:t>
      </w:r>
      <w:r w:rsidRPr="00263FC3">
        <w:rPr>
          <w:lang w:val="en-US"/>
        </w:rPr>
        <w:t xml:space="preserve"> </w:t>
      </w:r>
      <w:proofErr w:type="spellStart"/>
      <w:r w:rsidR="00B0647A">
        <w:rPr>
          <w:lang w:val="en-US"/>
        </w:rPr>
        <w:t>n</w:t>
      </w:r>
      <w:r w:rsidRPr="00591BCF">
        <w:rPr>
          <w:lang w:val="en-US"/>
        </w:rPr>
        <w:t>ginx</w:t>
      </w:r>
      <w:proofErr w:type="spellEnd"/>
      <w:r w:rsidRPr="00263FC3">
        <w:rPr>
          <w:lang w:val="en-US"/>
        </w:rPr>
        <w:t>:</w:t>
      </w:r>
    </w:p>
    <w:p w14:paraId="5E1D4A24" w14:textId="77777777" w:rsidR="00293073" w:rsidRPr="00263FC3" w:rsidRDefault="00293073" w:rsidP="00293073">
      <w:pPr>
        <w:pStyle w:val="a9"/>
        <w:ind w:left="360" w:firstLine="0"/>
        <w:rPr>
          <w:lang w:val="en-US"/>
        </w:rPr>
      </w:pPr>
      <w:r w:rsidRPr="00263FC3">
        <w:rPr>
          <w:lang w:val="en-US"/>
        </w:rPr>
        <w:tab/>
      </w:r>
      <w:r w:rsidRPr="00263FC3">
        <w:rPr>
          <w:lang w:val="en-US"/>
        </w:rPr>
        <w:tab/>
      </w:r>
      <w:r w:rsidRPr="00263FC3">
        <w:rPr>
          <w:lang w:val="en-US"/>
        </w:rPr>
        <w:tab/>
      </w:r>
      <w:proofErr w:type="spellStart"/>
      <w:r w:rsidRPr="00591BCF">
        <w:rPr>
          <w:lang w:val="en-US"/>
        </w:rPr>
        <w:t>sudo</w:t>
      </w:r>
      <w:proofErr w:type="spellEnd"/>
      <w:r w:rsidRPr="00263FC3">
        <w:rPr>
          <w:lang w:val="en-US"/>
        </w:rPr>
        <w:t xml:space="preserve"> </w:t>
      </w:r>
      <w:r w:rsidRPr="00591BCF">
        <w:rPr>
          <w:lang w:val="en-US"/>
        </w:rPr>
        <w:t>apt</w:t>
      </w:r>
      <w:r w:rsidRPr="00263FC3">
        <w:rPr>
          <w:lang w:val="en-US"/>
        </w:rPr>
        <w:t xml:space="preserve"> </w:t>
      </w:r>
      <w:r w:rsidRPr="00591BCF">
        <w:rPr>
          <w:lang w:val="en-US"/>
        </w:rPr>
        <w:t>install</w:t>
      </w:r>
      <w:r w:rsidRPr="00263FC3">
        <w:rPr>
          <w:lang w:val="en-US"/>
        </w:rPr>
        <w:t xml:space="preserve"> </w:t>
      </w:r>
      <w:proofErr w:type="spellStart"/>
      <w:r w:rsidRPr="00591BCF">
        <w:rPr>
          <w:lang w:val="en-US"/>
        </w:rPr>
        <w:t>nginx</w:t>
      </w:r>
      <w:proofErr w:type="spellEnd"/>
    </w:p>
    <w:p w14:paraId="3DDAEB23" w14:textId="77777777" w:rsidR="00293073" w:rsidRPr="00FC1D15" w:rsidRDefault="00293073" w:rsidP="00293073">
      <w:pPr>
        <w:pStyle w:val="a9"/>
        <w:widowControl w:val="0"/>
        <w:suppressAutoHyphens/>
        <w:ind w:left="360"/>
        <w:rPr>
          <w:lang w:val="en-US"/>
        </w:rPr>
      </w:pPr>
    </w:p>
    <w:p w14:paraId="127B6533" w14:textId="77777777" w:rsidR="00293073" w:rsidRPr="00F1604B" w:rsidRDefault="00293073" w:rsidP="00293073">
      <w:pPr>
        <w:pStyle w:val="a9"/>
        <w:ind w:left="360" w:firstLine="0"/>
        <w:rPr>
          <w:b/>
        </w:rPr>
      </w:pPr>
      <w:r w:rsidRPr="00F1604B">
        <w:rPr>
          <w:b/>
        </w:rPr>
        <w:t xml:space="preserve">Настройки </w:t>
      </w:r>
      <w:proofErr w:type="spellStart"/>
      <w:r w:rsidRPr="00F1604B">
        <w:rPr>
          <w:b/>
          <w:lang w:val="en-US"/>
        </w:rPr>
        <w:t>nginx</w:t>
      </w:r>
      <w:proofErr w:type="spellEnd"/>
    </w:p>
    <w:p w14:paraId="6F97EA27" w14:textId="2D14958B" w:rsidR="00293073" w:rsidRDefault="00293073" w:rsidP="001E3F72">
      <w:pPr>
        <w:pStyle w:val="a9"/>
        <w:ind w:left="360" w:firstLine="348"/>
      </w:pPr>
      <w:r>
        <w:t xml:space="preserve">В конфигурационном файле </w:t>
      </w:r>
      <w:proofErr w:type="spellStart"/>
      <w:r>
        <w:rPr>
          <w:lang w:val="en-US"/>
        </w:rPr>
        <w:t>nginx</w:t>
      </w:r>
      <w:proofErr w:type="spellEnd"/>
      <w:r w:rsidRPr="00F544C8">
        <w:t xml:space="preserve"> </w:t>
      </w:r>
      <w:r w:rsidR="007E155A">
        <w:t>(</w:t>
      </w:r>
      <w:r w:rsidR="007E155A" w:rsidRPr="007E155A">
        <w:t>/</w:t>
      </w:r>
      <w:proofErr w:type="spellStart"/>
      <w:r w:rsidR="007E155A">
        <w:rPr>
          <w:lang w:val="en-US"/>
        </w:rPr>
        <w:t>etc</w:t>
      </w:r>
      <w:proofErr w:type="spellEnd"/>
      <w:r w:rsidR="007E155A" w:rsidRPr="007E155A">
        <w:t>/</w:t>
      </w:r>
      <w:proofErr w:type="spellStart"/>
      <w:r w:rsidR="007E155A">
        <w:rPr>
          <w:lang w:val="en-US"/>
        </w:rPr>
        <w:t>nginx</w:t>
      </w:r>
      <w:proofErr w:type="spellEnd"/>
      <w:r w:rsidR="007E155A" w:rsidRPr="007E155A">
        <w:t>/</w:t>
      </w:r>
      <w:proofErr w:type="spellStart"/>
      <w:r w:rsidR="007E155A">
        <w:rPr>
          <w:lang w:val="en-US"/>
        </w:rPr>
        <w:t>nginx</w:t>
      </w:r>
      <w:proofErr w:type="spellEnd"/>
      <w:r w:rsidR="007E155A" w:rsidRPr="007E155A">
        <w:t>.</w:t>
      </w:r>
      <w:proofErr w:type="spellStart"/>
      <w:r w:rsidR="007E155A">
        <w:rPr>
          <w:lang w:val="en-US"/>
        </w:rPr>
        <w:t>conf</w:t>
      </w:r>
      <w:proofErr w:type="spellEnd"/>
      <w:r w:rsidR="007E155A" w:rsidRPr="007E155A">
        <w:t>)</w:t>
      </w:r>
      <w:r w:rsidR="009C1C29">
        <w:t>, пример предоставлен в архиве,</w:t>
      </w:r>
      <w:r w:rsidR="007E155A" w:rsidRPr="007E155A">
        <w:t xml:space="preserve"> </w:t>
      </w:r>
      <w:r w:rsidR="00EA5B1F">
        <w:t xml:space="preserve">необходимо настроить </w:t>
      </w:r>
      <w:proofErr w:type="spellStart"/>
      <w:r w:rsidR="00EA5B1F">
        <w:t>проксирование</w:t>
      </w:r>
      <w:proofErr w:type="spellEnd"/>
      <w:r w:rsidR="00B6627D">
        <w:t xml:space="preserve"> запросов</w:t>
      </w:r>
      <w:r w:rsidR="00EA5B1F">
        <w:t xml:space="preserve"> следующим </w:t>
      </w:r>
      <w:proofErr w:type="spellStart"/>
      <w:r w:rsidR="00EA5B1F">
        <w:t>бразом</w:t>
      </w:r>
      <w:proofErr w:type="spellEnd"/>
      <w:r w:rsidR="00EA5B1F">
        <w:t>:</w:t>
      </w:r>
    </w:p>
    <w:p w14:paraId="6638914A" w14:textId="77777777" w:rsidR="0072106F" w:rsidRPr="0072106F" w:rsidRDefault="0072106F" w:rsidP="0072106F">
      <w:pPr>
        <w:pStyle w:val="a9"/>
        <w:ind w:left="360"/>
        <w:rPr>
          <w:lang w:val="en-US"/>
        </w:rPr>
      </w:pPr>
      <w:r w:rsidRPr="0072106F">
        <w:rPr>
          <w:lang w:val="en-US"/>
        </w:rPr>
        <w:t>server {</w:t>
      </w:r>
    </w:p>
    <w:p w14:paraId="3821EF27" w14:textId="2C435A36" w:rsidR="0072106F" w:rsidRPr="0072106F" w:rsidRDefault="0072106F" w:rsidP="0072106F">
      <w:pPr>
        <w:pStyle w:val="a9"/>
        <w:ind w:left="360"/>
        <w:rPr>
          <w:lang w:val="en-US"/>
        </w:rPr>
      </w:pPr>
      <w:r w:rsidRPr="0072106F">
        <w:rPr>
          <w:lang w:val="en-US"/>
        </w:rPr>
        <w:t xml:space="preserve">    listen 80;</w:t>
      </w:r>
    </w:p>
    <w:p w14:paraId="08E07114" w14:textId="77777777" w:rsidR="0072106F" w:rsidRPr="0072106F" w:rsidRDefault="0072106F" w:rsidP="0072106F">
      <w:pPr>
        <w:pStyle w:val="a9"/>
        <w:ind w:left="360"/>
        <w:rPr>
          <w:lang w:val="en-US"/>
        </w:rPr>
      </w:pPr>
      <w:r w:rsidRPr="0072106F">
        <w:rPr>
          <w:lang w:val="en-US"/>
        </w:rPr>
        <w:t xml:space="preserve">    </w:t>
      </w:r>
      <w:proofErr w:type="spellStart"/>
      <w:r w:rsidRPr="0072106F">
        <w:rPr>
          <w:lang w:val="en-US"/>
        </w:rPr>
        <w:t>gzip</w:t>
      </w:r>
      <w:proofErr w:type="spellEnd"/>
      <w:r w:rsidRPr="0072106F">
        <w:rPr>
          <w:lang w:val="en-US"/>
        </w:rPr>
        <w:t xml:space="preserve"> on;</w:t>
      </w:r>
    </w:p>
    <w:p w14:paraId="255ED1CD" w14:textId="77777777" w:rsidR="0072106F" w:rsidRPr="0072106F" w:rsidRDefault="0072106F" w:rsidP="0072106F">
      <w:pPr>
        <w:pStyle w:val="a9"/>
        <w:ind w:left="360"/>
        <w:rPr>
          <w:lang w:val="en-US"/>
        </w:rPr>
      </w:pPr>
      <w:r w:rsidRPr="0072106F">
        <w:rPr>
          <w:lang w:val="en-US"/>
        </w:rPr>
        <w:t xml:space="preserve">    </w:t>
      </w:r>
      <w:proofErr w:type="spellStart"/>
      <w:r w:rsidRPr="0072106F">
        <w:rPr>
          <w:lang w:val="en-US"/>
        </w:rPr>
        <w:t>gzip_types</w:t>
      </w:r>
      <w:proofErr w:type="spellEnd"/>
      <w:r w:rsidRPr="0072106F">
        <w:rPr>
          <w:lang w:val="en-US"/>
        </w:rPr>
        <w:t xml:space="preserve"> text/plain text/</w:t>
      </w:r>
      <w:proofErr w:type="spellStart"/>
      <w:r w:rsidRPr="0072106F">
        <w:rPr>
          <w:lang w:val="en-US"/>
        </w:rPr>
        <w:t>css</w:t>
      </w:r>
      <w:proofErr w:type="spellEnd"/>
      <w:r w:rsidRPr="0072106F">
        <w:rPr>
          <w:lang w:val="en-US"/>
        </w:rPr>
        <w:t xml:space="preserve"> application/</w:t>
      </w:r>
      <w:proofErr w:type="spellStart"/>
      <w:r w:rsidRPr="0072106F">
        <w:rPr>
          <w:lang w:val="en-US"/>
        </w:rPr>
        <w:t>javascript</w:t>
      </w:r>
      <w:proofErr w:type="spellEnd"/>
      <w:r w:rsidRPr="0072106F">
        <w:rPr>
          <w:lang w:val="en-US"/>
        </w:rPr>
        <w:t xml:space="preserve"> application/</w:t>
      </w:r>
      <w:proofErr w:type="spellStart"/>
      <w:r w:rsidRPr="0072106F">
        <w:rPr>
          <w:lang w:val="en-US"/>
        </w:rPr>
        <w:t>json</w:t>
      </w:r>
      <w:proofErr w:type="spellEnd"/>
      <w:r w:rsidRPr="0072106F">
        <w:rPr>
          <w:lang w:val="en-US"/>
        </w:rPr>
        <w:t xml:space="preserve"> image/x-icon application/octet-stream application/</w:t>
      </w:r>
      <w:proofErr w:type="spellStart"/>
      <w:r w:rsidRPr="0072106F">
        <w:rPr>
          <w:lang w:val="en-US"/>
        </w:rPr>
        <w:t>wasm</w:t>
      </w:r>
      <w:proofErr w:type="spellEnd"/>
      <w:r w:rsidRPr="0072106F">
        <w:rPr>
          <w:lang w:val="en-US"/>
        </w:rPr>
        <w:t>;</w:t>
      </w:r>
    </w:p>
    <w:p w14:paraId="41A36E87" w14:textId="77777777" w:rsidR="0072106F" w:rsidRPr="0072106F" w:rsidRDefault="0072106F" w:rsidP="0072106F">
      <w:pPr>
        <w:pStyle w:val="a9"/>
        <w:ind w:left="360"/>
        <w:rPr>
          <w:lang w:val="en-US"/>
        </w:rPr>
      </w:pPr>
      <w:r w:rsidRPr="0072106F">
        <w:rPr>
          <w:lang w:val="en-US"/>
        </w:rPr>
        <w:t xml:space="preserve">    </w:t>
      </w:r>
      <w:proofErr w:type="spellStart"/>
      <w:r w:rsidRPr="0072106F">
        <w:rPr>
          <w:lang w:val="en-US"/>
        </w:rPr>
        <w:t>gzip_vary</w:t>
      </w:r>
      <w:proofErr w:type="spellEnd"/>
      <w:r w:rsidRPr="0072106F">
        <w:rPr>
          <w:lang w:val="en-US"/>
        </w:rPr>
        <w:t xml:space="preserve"> on;</w:t>
      </w:r>
    </w:p>
    <w:p w14:paraId="35D40EB4" w14:textId="77777777" w:rsidR="0072106F" w:rsidRPr="0072106F" w:rsidRDefault="0072106F" w:rsidP="0072106F">
      <w:pPr>
        <w:pStyle w:val="a9"/>
        <w:ind w:left="360"/>
        <w:rPr>
          <w:lang w:val="en-US"/>
        </w:rPr>
      </w:pPr>
      <w:r w:rsidRPr="0072106F">
        <w:rPr>
          <w:lang w:val="en-US"/>
        </w:rPr>
        <w:t xml:space="preserve">    </w:t>
      </w:r>
      <w:proofErr w:type="spellStart"/>
      <w:r w:rsidRPr="0072106F">
        <w:rPr>
          <w:lang w:val="en-US"/>
        </w:rPr>
        <w:t>gzip_proxied</w:t>
      </w:r>
      <w:proofErr w:type="spellEnd"/>
      <w:r w:rsidRPr="0072106F">
        <w:rPr>
          <w:lang w:val="en-US"/>
        </w:rPr>
        <w:t xml:space="preserve"> no-cache no-store private expired </w:t>
      </w:r>
      <w:proofErr w:type="spellStart"/>
      <w:r w:rsidRPr="0072106F">
        <w:rPr>
          <w:lang w:val="en-US"/>
        </w:rPr>
        <w:t>auth</w:t>
      </w:r>
      <w:proofErr w:type="spellEnd"/>
      <w:r w:rsidRPr="0072106F">
        <w:rPr>
          <w:lang w:val="en-US"/>
        </w:rPr>
        <w:t>;</w:t>
      </w:r>
    </w:p>
    <w:p w14:paraId="2344EB2E" w14:textId="77777777" w:rsidR="0072106F" w:rsidRPr="0072106F" w:rsidRDefault="0072106F" w:rsidP="0072106F">
      <w:pPr>
        <w:pStyle w:val="a9"/>
        <w:ind w:left="360"/>
        <w:rPr>
          <w:lang w:val="en-US"/>
        </w:rPr>
      </w:pPr>
      <w:r w:rsidRPr="0072106F">
        <w:rPr>
          <w:lang w:val="en-US"/>
        </w:rPr>
        <w:t xml:space="preserve">    </w:t>
      </w:r>
      <w:proofErr w:type="spellStart"/>
      <w:r w:rsidRPr="0072106F">
        <w:rPr>
          <w:lang w:val="en-US"/>
        </w:rPr>
        <w:t>gzip_min_length</w:t>
      </w:r>
      <w:proofErr w:type="spellEnd"/>
      <w:r w:rsidRPr="0072106F">
        <w:rPr>
          <w:lang w:val="en-US"/>
        </w:rPr>
        <w:t xml:space="preserve"> 512;</w:t>
      </w:r>
    </w:p>
    <w:p w14:paraId="25FF0ABF" w14:textId="77777777" w:rsidR="0072106F" w:rsidRPr="0072106F" w:rsidRDefault="0072106F" w:rsidP="0072106F">
      <w:pPr>
        <w:pStyle w:val="a9"/>
        <w:ind w:left="360"/>
        <w:rPr>
          <w:lang w:val="en-US"/>
        </w:rPr>
      </w:pPr>
    </w:p>
    <w:p w14:paraId="444BFC5B" w14:textId="77777777" w:rsidR="0072106F" w:rsidRPr="0072106F" w:rsidRDefault="0072106F" w:rsidP="0072106F">
      <w:pPr>
        <w:pStyle w:val="a9"/>
        <w:ind w:left="360"/>
        <w:rPr>
          <w:lang w:val="en-US"/>
        </w:rPr>
      </w:pPr>
      <w:r w:rsidRPr="0072106F">
        <w:rPr>
          <w:lang w:val="en-US"/>
        </w:rPr>
        <w:t xml:space="preserve">    location / {</w:t>
      </w:r>
    </w:p>
    <w:p w14:paraId="321D0707" w14:textId="6EF75551" w:rsidR="0072106F" w:rsidRPr="0072106F" w:rsidRDefault="0072106F" w:rsidP="0072106F">
      <w:pPr>
        <w:pStyle w:val="a9"/>
        <w:ind w:left="1404"/>
        <w:rPr>
          <w:lang w:val="en-US"/>
        </w:rPr>
      </w:pPr>
      <w:r>
        <w:rPr>
          <w:lang w:val="en-US"/>
        </w:rPr>
        <w:t>r</w:t>
      </w:r>
      <w:r w:rsidRPr="0072106F">
        <w:rPr>
          <w:lang w:val="en-US"/>
        </w:rPr>
        <w:t>oot /</w:t>
      </w:r>
      <w:proofErr w:type="spellStart"/>
      <w:r w:rsidRPr="0072106F">
        <w:rPr>
          <w:lang w:val="en-US"/>
        </w:rPr>
        <w:t>srv</w:t>
      </w:r>
      <w:proofErr w:type="spellEnd"/>
      <w:r w:rsidRPr="0072106F">
        <w:rPr>
          <w:lang w:val="en-US"/>
        </w:rPr>
        <w:t>/college-web/public;</w:t>
      </w:r>
    </w:p>
    <w:p w14:paraId="1EA35476" w14:textId="4B4C11B0" w:rsidR="0072106F" w:rsidRPr="0072106F" w:rsidRDefault="0072106F" w:rsidP="0072106F">
      <w:pPr>
        <w:pStyle w:val="a9"/>
        <w:ind w:left="1404"/>
        <w:rPr>
          <w:lang w:val="en-US"/>
        </w:rPr>
      </w:pPr>
      <w:r w:rsidRPr="0072106F">
        <w:rPr>
          <w:lang w:val="en-US"/>
        </w:rPr>
        <w:t>index index.html index.htm;</w:t>
      </w:r>
    </w:p>
    <w:p w14:paraId="7AEC0031" w14:textId="66ABDBE2" w:rsidR="0072106F" w:rsidRPr="0072106F" w:rsidRDefault="0072106F" w:rsidP="0072106F">
      <w:pPr>
        <w:pStyle w:val="a9"/>
        <w:ind w:left="1404"/>
        <w:rPr>
          <w:lang w:val="en-US"/>
        </w:rPr>
      </w:pPr>
      <w:proofErr w:type="spellStart"/>
      <w:r w:rsidRPr="0072106F">
        <w:rPr>
          <w:lang w:val="en-US"/>
        </w:rPr>
        <w:t>try_files</w:t>
      </w:r>
      <w:proofErr w:type="spellEnd"/>
      <w:r w:rsidRPr="0072106F">
        <w:rPr>
          <w:lang w:val="en-US"/>
        </w:rPr>
        <w:t xml:space="preserve"> $</w:t>
      </w:r>
      <w:proofErr w:type="spellStart"/>
      <w:r w:rsidRPr="0072106F">
        <w:rPr>
          <w:lang w:val="en-US"/>
        </w:rPr>
        <w:t>uri</w:t>
      </w:r>
      <w:proofErr w:type="spellEnd"/>
      <w:r w:rsidRPr="0072106F">
        <w:rPr>
          <w:lang w:val="en-US"/>
        </w:rPr>
        <w:t xml:space="preserve"> $</w:t>
      </w:r>
      <w:proofErr w:type="spellStart"/>
      <w:r w:rsidRPr="0072106F">
        <w:rPr>
          <w:lang w:val="en-US"/>
        </w:rPr>
        <w:t>uri</w:t>
      </w:r>
      <w:proofErr w:type="spellEnd"/>
      <w:r w:rsidRPr="0072106F">
        <w:rPr>
          <w:lang w:val="en-US"/>
        </w:rPr>
        <w:t>/ /index.html @</w:t>
      </w:r>
      <w:proofErr w:type="spellStart"/>
      <w:r w:rsidRPr="0072106F">
        <w:rPr>
          <w:lang w:val="en-US"/>
        </w:rPr>
        <w:t>rsv</w:t>
      </w:r>
      <w:proofErr w:type="spellEnd"/>
      <w:r w:rsidRPr="0072106F">
        <w:rPr>
          <w:lang w:val="en-US"/>
        </w:rPr>
        <w:t>;</w:t>
      </w:r>
    </w:p>
    <w:p w14:paraId="4AD04306" w14:textId="77777777" w:rsidR="0072106F" w:rsidRPr="0072106F" w:rsidRDefault="0072106F" w:rsidP="0072106F">
      <w:pPr>
        <w:pStyle w:val="a9"/>
        <w:ind w:left="360"/>
        <w:rPr>
          <w:lang w:val="en-US"/>
        </w:rPr>
      </w:pPr>
      <w:r w:rsidRPr="0072106F">
        <w:rPr>
          <w:lang w:val="en-US"/>
        </w:rPr>
        <w:t xml:space="preserve">    }</w:t>
      </w:r>
    </w:p>
    <w:p w14:paraId="32A81453" w14:textId="77777777" w:rsidR="0072106F" w:rsidRPr="0072106F" w:rsidRDefault="0072106F" w:rsidP="0072106F">
      <w:pPr>
        <w:pStyle w:val="a9"/>
        <w:ind w:left="360"/>
        <w:rPr>
          <w:lang w:val="en-US"/>
        </w:rPr>
      </w:pPr>
    </w:p>
    <w:p w14:paraId="75207124" w14:textId="77777777" w:rsidR="0072106F" w:rsidRPr="0072106F" w:rsidRDefault="0072106F" w:rsidP="0072106F">
      <w:pPr>
        <w:pStyle w:val="a9"/>
        <w:ind w:left="360"/>
        <w:rPr>
          <w:lang w:val="en-US"/>
        </w:rPr>
      </w:pPr>
      <w:r w:rsidRPr="0072106F">
        <w:rPr>
          <w:lang w:val="en-US"/>
        </w:rPr>
        <w:lastRenderedPageBreak/>
        <w:t xml:space="preserve">    location /</w:t>
      </w:r>
      <w:proofErr w:type="spellStart"/>
      <w:r w:rsidRPr="0072106F">
        <w:rPr>
          <w:lang w:val="en-US"/>
        </w:rPr>
        <w:t>api</w:t>
      </w:r>
      <w:proofErr w:type="spellEnd"/>
      <w:r w:rsidRPr="0072106F">
        <w:rPr>
          <w:lang w:val="en-US"/>
        </w:rPr>
        <w:t>/ {</w:t>
      </w:r>
    </w:p>
    <w:p w14:paraId="78A16CBC" w14:textId="06D53D5B" w:rsidR="0072106F" w:rsidRPr="0072106F" w:rsidRDefault="0072106F" w:rsidP="0072106F">
      <w:pPr>
        <w:pStyle w:val="a9"/>
        <w:ind w:left="1404"/>
        <w:rPr>
          <w:lang w:val="en-US"/>
        </w:rPr>
      </w:pPr>
      <w:proofErr w:type="spellStart"/>
      <w:r w:rsidRPr="0072106F">
        <w:rPr>
          <w:lang w:val="en-US"/>
        </w:rPr>
        <w:t>proxy_pass</w:t>
      </w:r>
      <w:proofErr w:type="spellEnd"/>
      <w:r w:rsidRPr="0072106F">
        <w:rPr>
          <w:lang w:val="en-US"/>
        </w:rPr>
        <w:t xml:space="preserve"> http://localhost:3000;</w:t>
      </w:r>
    </w:p>
    <w:p w14:paraId="63D54F79" w14:textId="22A7D870" w:rsidR="0072106F" w:rsidRPr="0072106F" w:rsidRDefault="0072106F" w:rsidP="0072106F">
      <w:pPr>
        <w:pStyle w:val="a9"/>
        <w:ind w:left="1404"/>
        <w:rPr>
          <w:lang w:val="en-US"/>
        </w:rPr>
      </w:pPr>
      <w:proofErr w:type="spellStart"/>
      <w:r w:rsidRPr="0072106F">
        <w:rPr>
          <w:lang w:val="en-US"/>
        </w:rPr>
        <w:t>proxy_redirect</w:t>
      </w:r>
      <w:proofErr w:type="spellEnd"/>
      <w:r w:rsidRPr="0072106F">
        <w:rPr>
          <w:lang w:val="en-US"/>
        </w:rPr>
        <w:t xml:space="preserve">     default;</w:t>
      </w:r>
    </w:p>
    <w:p w14:paraId="5E2ED1C3" w14:textId="51574A68" w:rsidR="0072106F" w:rsidRPr="0072106F" w:rsidRDefault="0072106F" w:rsidP="0072106F">
      <w:pPr>
        <w:pStyle w:val="a9"/>
        <w:ind w:left="1404"/>
        <w:rPr>
          <w:lang w:val="en-US"/>
        </w:rPr>
      </w:pPr>
      <w:proofErr w:type="spellStart"/>
      <w:r w:rsidRPr="0072106F">
        <w:rPr>
          <w:lang w:val="en-US"/>
        </w:rPr>
        <w:t>rewrite_log</w:t>
      </w:r>
      <w:proofErr w:type="spellEnd"/>
      <w:r w:rsidRPr="0072106F">
        <w:rPr>
          <w:lang w:val="en-US"/>
        </w:rPr>
        <w:t xml:space="preserve">  on;</w:t>
      </w:r>
    </w:p>
    <w:p w14:paraId="45320C44" w14:textId="5E00DCB9" w:rsidR="0072106F" w:rsidRPr="0072106F" w:rsidRDefault="0072106F" w:rsidP="0072106F">
      <w:pPr>
        <w:pStyle w:val="a9"/>
        <w:ind w:left="1404"/>
        <w:rPr>
          <w:lang w:val="en-US"/>
        </w:rPr>
      </w:pPr>
      <w:proofErr w:type="spellStart"/>
      <w:r w:rsidRPr="0072106F">
        <w:rPr>
          <w:lang w:val="en-US"/>
        </w:rPr>
        <w:t>proxy_set_header</w:t>
      </w:r>
      <w:proofErr w:type="spellEnd"/>
      <w:r w:rsidRPr="0072106F">
        <w:rPr>
          <w:lang w:val="en-US"/>
        </w:rPr>
        <w:t xml:space="preserve">   Host             $host;</w:t>
      </w:r>
    </w:p>
    <w:p w14:paraId="2C0D7228" w14:textId="751E9C65" w:rsidR="0072106F" w:rsidRPr="0072106F" w:rsidRDefault="0072106F" w:rsidP="0072106F">
      <w:pPr>
        <w:pStyle w:val="a9"/>
        <w:ind w:left="1416"/>
        <w:rPr>
          <w:lang w:val="en-US"/>
        </w:rPr>
      </w:pPr>
      <w:proofErr w:type="spellStart"/>
      <w:r w:rsidRPr="0072106F">
        <w:rPr>
          <w:lang w:val="en-US"/>
        </w:rPr>
        <w:t>proxy_set_header</w:t>
      </w:r>
      <w:proofErr w:type="spellEnd"/>
      <w:r w:rsidRPr="0072106F">
        <w:rPr>
          <w:lang w:val="en-US"/>
        </w:rPr>
        <w:t xml:space="preserve">   X-Real-IP        $</w:t>
      </w:r>
      <w:proofErr w:type="spellStart"/>
      <w:r w:rsidRPr="0072106F">
        <w:rPr>
          <w:lang w:val="en-US"/>
        </w:rPr>
        <w:t>remote_addr</w:t>
      </w:r>
      <w:proofErr w:type="spellEnd"/>
      <w:r w:rsidRPr="0072106F">
        <w:rPr>
          <w:lang w:val="en-US"/>
        </w:rPr>
        <w:t>;</w:t>
      </w:r>
    </w:p>
    <w:p w14:paraId="1AE14020" w14:textId="15077659" w:rsidR="0072106F" w:rsidRPr="0072106F" w:rsidRDefault="0072106F" w:rsidP="0072106F">
      <w:pPr>
        <w:pStyle w:val="a9"/>
        <w:ind w:left="1404"/>
        <w:rPr>
          <w:lang w:val="en-US"/>
        </w:rPr>
      </w:pPr>
      <w:proofErr w:type="spellStart"/>
      <w:r w:rsidRPr="0072106F">
        <w:rPr>
          <w:lang w:val="en-US"/>
        </w:rPr>
        <w:t>client_max_body_size</w:t>
      </w:r>
      <w:proofErr w:type="spellEnd"/>
      <w:r w:rsidRPr="0072106F">
        <w:rPr>
          <w:lang w:val="en-US"/>
        </w:rPr>
        <w:t xml:space="preserve">       20480m;</w:t>
      </w:r>
    </w:p>
    <w:p w14:paraId="4E65CC10" w14:textId="1D1AC74A" w:rsidR="0072106F" w:rsidRPr="0072106F" w:rsidRDefault="0072106F" w:rsidP="0072106F">
      <w:pPr>
        <w:pStyle w:val="a9"/>
        <w:ind w:left="1404"/>
        <w:rPr>
          <w:lang w:val="en-US"/>
        </w:rPr>
      </w:pPr>
      <w:proofErr w:type="spellStart"/>
      <w:r w:rsidRPr="0072106F">
        <w:rPr>
          <w:lang w:val="en-US"/>
        </w:rPr>
        <w:t>proxy_connect_timeout</w:t>
      </w:r>
      <w:proofErr w:type="spellEnd"/>
      <w:r w:rsidRPr="0072106F">
        <w:rPr>
          <w:lang w:val="en-US"/>
        </w:rPr>
        <w:t>&lt;-&gt;1800;</w:t>
      </w:r>
    </w:p>
    <w:p w14:paraId="325263BF" w14:textId="13FEF5F3" w:rsidR="0072106F" w:rsidRPr="0072106F" w:rsidRDefault="0072106F" w:rsidP="0072106F">
      <w:pPr>
        <w:pStyle w:val="a9"/>
        <w:ind w:left="1404"/>
        <w:rPr>
          <w:lang w:val="en-US"/>
        </w:rPr>
      </w:pPr>
      <w:proofErr w:type="spellStart"/>
      <w:r w:rsidRPr="0072106F">
        <w:rPr>
          <w:lang w:val="en-US"/>
        </w:rPr>
        <w:t>proxy_send_timeout</w:t>
      </w:r>
      <w:proofErr w:type="spellEnd"/>
      <w:r w:rsidRPr="0072106F">
        <w:rPr>
          <w:lang w:val="en-US"/>
        </w:rPr>
        <w:t xml:space="preserve">         1800;</w:t>
      </w:r>
    </w:p>
    <w:p w14:paraId="1DC95960" w14:textId="1ED9972D" w:rsidR="0072106F" w:rsidRPr="00B92DE7" w:rsidRDefault="0072106F" w:rsidP="0072106F">
      <w:pPr>
        <w:pStyle w:val="a9"/>
        <w:ind w:left="1404"/>
      </w:pPr>
      <w:r w:rsidRPr="0072106F">
        <w:rPr>
          <w:lang w:val="en-US"/>
        </w:rPr>
        <w:t>proxy</w:t>
      </w:r>
      <w:r w:rsidRPr="00B92DE7">
        <w:t>_</w:t>
      </w:r>
      <w:r w:rsidRPr="0072106F">
        <w:rPr>
          <w:lang w:val="en-US"/>
        </w:rPr>
        <w:t>read</w:t>
      </w:r>
      <w:r w:rsidRPr="00B92DE7">
        <w:t>_</w:t>
      </w:r>
      <w:r w:rsidRPr="0072106F">
        <w:rPr>
          <w:lang w:val="en-US"/>
        </w:rPr>
        <w:t>timeout</w:t>
      </w:r>
      <w:r w:rsidRPr="00B92DE7">
        <w:t xml:space="preserve">         1800;</w:t>
      </w:r>
    </w:p>
    <w:p w14:paraId="50767A30" w14:textId="77777777" w:rsidR="0072106F" w:rsidRPr="00B92DE7" w:rsidRDefault="0072106F" w:rsidP="0072106F">
      <w:pPr>
        <w:pStyle w:val="a9"/>
        <w:ind w:left="360"/>
      </w:pPr>
      <w:r w:rsidRPr="00B92DE7">
        <w:t xml:space="preserve">    }</w:t>
      </w:r>
    </w:p>
    <w:p w14:paraId="4D5F1E19" w14:textId="18F05D26" w:rsidR="00EA5B1F" w:rsidRPr="00B92DE7" w:rsidRDefault="0072106F" w:rsidP="0072106F">
      <w:pPr>
        <w:pStyle w:val="a9"/>
        <w:ind w:left="360" w:firstLine="0"/>
      </w:pPr>
      <w:r w:rsidRPr="00B92DE7">
        <w:t>}</w:t>
      </w:r>
    </w:p>
    <w:p w14:paraId="58324CB3" w14:textId="45316DE6" w:rsidR="0029570D" w:rsidRDefault="0029570D" w:rsidP="001E3F72">
      <w:pPr>
        <w:pStyle w:val="a9"/>
        <w:ind w:left="360" w:firstLine="348"/>
      </w:pPr>
      <w:r>
        <w:t>После изменения файла конфигурации, необходимо выполнить команду:</w:t>
      </w:r>
    </w:p>
    <w:p w14:paraId="1451DC03" w14:textId="70DC1797" w:rsidR="0029570D" w:rsidRPr="00B92DE7" w:rsidRDefault="0029570D" w:rsidP="0072106F">
      <w:pPr>
        <w:pStyle w:val="a9"/>
        <w:ind w:left="360" w:firstLine="0"/>
      </w:pPr>
      <w:proofErr w:type="spellStart"/>
      <w:r>
        <w:rPr>
          <w:lang w:val="en-US"/>
        </w:rPr>
        <w:t>nginx</w:t>
      </w:r>
      <w:proofErr w:type="spellEnd"/>
      <w:r w:rsidRPr="00B92DE7">
        <w:t xml:space="preserve"> -</w:t>
      </w:r>
      <w:r>
        <w:rPr>
          <w:lang w:val="en-US"/>
        </w:rPr>
        <w:t>s</w:t>
      </w:r>
      <w:r w:rsidRPr="00B92DE7">
        <w:t xml:space="preserve"> </w:t>
      </w:r>
      <w:r>
        <w:rPr>
          <w:lang w:val="en-US"/>
        </w:rPr>
        <w:t>reload</w:t>
      </w:r>
    </w:p>
    <w:p w14:paraId="14CE227A" w14:textId="72940BE0" w:rsidR="004620DB" w:rsidRDefault="004620DB" w:rsidP="00C661D7">
      <w:pPr>
        <w:pStyle w:val="21"/>
        <w:numPr>
          <w:ilvl w:val="0"/>
          <w:numId w:val="48"/>
        </w:numPr>
        <w:rPr>
          <w:rFonts w:ascii="Times New Roman" w:hAnsi="Times New Roman"/>
        </w:rPr>
      </w:pPr>
      <w:r>
        <w:rPr>
          <w:rFonts w:ascii="Times New Roman" w:hAnsi="Times New Roman"/>
        </w:rPr>
        <w:t>Развертывание</w:t>
      </w:r>
      <w:r w:rsidR="00095A3D"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настройка базы данных основного сервера</w:t>
      </w:r>
      <w:bookmarkEnd w:id="9"/>
    </w:p>
    <w:p w14:paraId="63DC85FD" w14:textId="77777777" w:rsidR="00293073" w:rsidRPr="00E23455" w:rsidRDefault="00293073" w:rsidP="001E3F72">
      <w:pPr>
        <w:pStyle w:val="a9"/>
        <w:ind w:firstLine="708"/>
      </w:pPr>
      <w:r>
        <w:t>Д</w:t>
      </w:r>
      <w:r w:rsidRPr="008E6FEF">
        <w:t xml:space="preserve">ля начала работы с базой данных необходимо установить СУБД </w:t>
      </w:r>
      <w:proofErr w:type="spellStart"/>
      <w:r w:rsidRPr="008E6FEF">
        <w:t>PostgreSQL</w:t>
      </w:r>
      <w:proofErr w:type="spellEnd"/>
      <w:r w:rsidRPr="008E6FEF">
        <w:t xml:space="preserve"> 12.</w:t>
      </w:r>
    </w:p>
    <w:p w14:paraId="1E0D22B0" w14:textId="48954E6B" w:rsidR="00293073" w:rsidRDefault="00293073" w:rsidP="005B3511">
      <w:pPr>
        <w:pStyle w:val="a9"/>
        <w:ind w:left="708" w:firstLine="0"/>
      </w:pPr>
      <w:r>
        <w:t xml:space="preserve">Далее необходимо создать базу, указав данные для подключения (наименование базы, </w:t>
      </w:r>
      <w:r>
        <w:rPr>
          <w:lang w:val="en-US"/>
        </w:rPr>
        <w:t>IP</w:t>
      </w:r>
      <w:r w:rsidRPr="00095A3D">
        <w:t xml:space="preserve">, </w:t>
      </w:r>
      <w:r>
        <w:rPr>
          <w:lang w:val="en-US"/>
        </w:rPr>
        <w:t>port</w:t>
      </w:r>
      <w:r w:rsidRPr="00095A3D">
        <w:t xml:space="preserve">, </w:t>
      </w:r>
      <w:r>
        <w:t xml:space="preserve">данные по юзеру и др.) Можно использовать </w:t>
      </w:r>
      <w:r>
        <w:rPr>
          <w:lang w:val="en-US"/>
        </w:rPr>
        <w:t>GUI</w:t>
      </w:r>
      <w:r w:rsidRPr="007B2771">
        <w:t xml:space="preserve"> </w:t>
      </w:r>
      <w:r>
        <w:t xml:space="preserve">для отображения экранных форм: </w:t>
      </w:r>
      <w:proofErr w:type="spellStart"/>
      <w:r>
        <w:rPr>
          <w:lang w:val="en-US"/>
        </w:rPr>
        <w:t>PgAdmin</w:t>
      </w:r>
      <w:proofErr w:type="spellEnd"/>
      <w:r>
        <w:t xml:space="preserve">, например. </w:t>
      </w:r>
    </w:p>
    <w:p w14:paraId="22EE4B72" w14:textId="20795FFF" w:rsidR="0029570D" w:rsidRPr="0029570D" w:rsidRDefault="0029570D" w:rsidP="00293073">
      <w:pPr>
        <w:pStyle w:val="a9"/>
        <w:ind w:left="708" w:firstLine="708"/>
      </w:pPr>
      <w:r>
        <w:t xml:space="preserve">Название базы данных – </w:t>
      </w:r>
      <w:proofErr w:type="spellStart"/>
      <w:r>
        <w:rPr>
          <w:lang w:val="en-US"/>
        </w:rPr>
        <w:t>telros</w:t>
      </w:r>
      <w:proofErr w:type="spellEnd"/>
      <w:r w:rsidRPr="00B92DE7">
        <w:t>-</w:t>
      </w:r>
      <w:r>
        <w:rPr>
          <w:lang w:val="en-US"/>
        </w:rPr>
        <w:t>college</w:t>
      </w:r>
    </w:p>
    <w:p w14:paraId="16AA0278" w14:textId="2CDF8593" w:rsidR="0029570D" w:rsidRDefault="0029570D" w:rsidP="00293073">
      <w:pPr>
        <w:pStyle w:val="a9"/>
        <w:ind w:left="708" w:firstLine="708"/>
      </w:pPr>
      <w:r>
        <w:t>Порт – 5432</w:t>
      </w:r>
    </w:p>
    <w:p w14:paraId="049AA3BE" w14:textId="1E579A87" w:rsidR="0029570D" w:rsidRPr="00B92DE7" w:rsidRDefault="0029570D" w:rsidP="00293073">
      <w:pPr>
        <w:pStyle w:val="a9"/>
        <w:ind w:left="708" w:firstLine="708"/>
      </w:pPr>
      <w:r>
        <w:t xml:space="preserve">Логин – </w:t>
      </w:r>
      <w:proofErr w:type="spellStart"/>
      <w:r>
        <w:rPr>
          <w:lang w:val="en-US"/>
        </w:rPr>
        <w:t>postgres</w:t>
      </w:r>
      <w:proofErr w:type="spellEnd"/>
    </w:p>
    <w:p w14:paraId="3D4CFF32" w14:textId="2029DAC2" w:rsidR="00125D44" w:rsidRPr="004D296C" w:rsidRDefault="0029570D" w:rsidP="0029570D">
      <w:pPr>
        <w:pStyle w:val="a9"/>
        <w:ind w:left="708" w:firstLine="708"/>
      </w:pPr>
      <w:r>
        <w:t xml:space="preserve">Пароль – </w:t>
      </w:r>
      <w:proofErr w:type="spellStart"/>
      <w:r>
        <w:rPr>
          <w:lang w:val="en-US"/>
        </w:rPr>
        <w:t>postgres</w:t>
      </w:r>
      <w:proofErr w:type="spellEnd"/>
    </w:p>
    <w:p w14:paraId="05ABEFB2" w14:textId="475677D2" w:rsidR="00311739" w:rsidRDefault="00047E03" w:rsidP="001B1BA6">
      <w:pPr>
        <w:pStyle w:val="a9"/>
      </w:pPr>
      <w:r>
        <w:t>Для установки дампа базы</w:t>
      </w:r>
      <w:r w:rsidR="00311739" w:rsidRPr="00311739">
        <w:t xml:space="preserve"> </w:t>
      </w:r>
      <w:r w:rsidR="00311739">
        <w:t>данных, необходимо выполнить команды:</w:t>
      </w:r>
    </w:p>
    <w:p w14:paraId="1B79E1CA" w14:textId="3B954852" w:rsidR="00047E03" w:rsidRDefault="00047E03" w:rsidP="001B1BA6">
      <w:pPr>
        <w:pStyle w:val="a9"/>
        <w:rPr>
          <w:lang w:val="en-US"/>
        </w:rPr>
      </w:pPr>
      <w:r w:rsidRPr="00D24073">
        <w:t xml:space="preserve"> </w:t>
      </w:r>
      <w:proofErr w:type="spellStart"/>
      <w:r w:rsidR="008058A6" w:rsidRPr="008058A6">
        <w:rPr>
          <w:lang w:val="en-US"/>
        </w:rPr>
        <w:t>pg_restore</w:t>
      </w:r>
      <w:proofErr w:type="spellEnd"/>
      <w:r w:rsidR="008058A6" w:rsidRPr="008058A6">
        <w:rPr>
          <w:lang w:val="en-US"/>
        </w:rPr>
        <w:t xml:space="preserve"> -v --no-owner --</w:t>
      </w:r>
      <w:proofErr w:type="spellStart"/>
      <w:r w:rsidR="008058A6" w:rsidRPr="008058A6">
        <w:rPr>
          <w:lang w:val="en-US"/>
        </w:rPr>
        <w:t>dbname</w:t>
      </w:r>
      <w:proofErr w:type="spellEnd"/>
      <w:r w:rsidR="008058A6" w:rsidRPr="008058A6">
        <w:rPr>
          <w:lang w:val="en-US"/>
        </w:rPr>
        <w:t>=</w:t>
      </w:r>
      <w:proofErr w:type="spellStart"/>
      <w:r w:rsidR="008058A6" w:rsidRPr="008058A6">
        <w:rPr>
          <w:lang w:val="en-US"/>
        </w:rPr>
        <w:t>telros</w:t>
      </w:r>
      <w:proofErr w:type="spellEnd"/>
      <w:r w:rsidR="008058A6" w:rsidRPr="008058A6">
        <w:rPr>
          <w:lang w:val="en-US"/>
        </w:rPr>
        <w:t xml:space="preserve">-college  -h 127.0.0.1 -U </w:t>
      </w:r>
      <w:proofErr w:type="spellStart"/>
      <w:r w:rsidR="008058A6" w:rsidRPr="008058A6">
        <w:rPr>
          <w:lang w:val="en-US"/>
        </w:rPr>
        <w:t>postgres</w:t>
      </w:r>
      <w:proofErr w:type="spellEnd"/>
      <w:r w:rsidR="008058A6" w:rsidRPr="008058A6">
        <w:rPr>
          <w:lang w:val="en-US"/>
        </w:rPr>
        <w:t xml:space="preserve"> --password </w:t>
      </w:r>
      <w:r w:rsidR="008058A6">
        <w:rPr>
          <w:lang w:val="en-US"/>
        </w:rPr>
        <w:t>./</w:t>
      </w:r>
      <w:r w:rsidR="008058A6" w:rsidRPr="008058A6">
        <w:rPr>
          <w:lang w:val="en-US"/>
        </w:rPr>
        <w:t xml:space="preserve"> </w:t>
      </w:r>
      <w:proofErr w:type="spellStart"/>
      <w:r w:rsidR="008058A6" w:rsidRPr="008058A6">
        <w:rPr>
          <w:lang w:val="en-US"/>
        </w:rPr>
        <w:t>telros</w:t>
      </w:r>
      <w:proofErr w:type="spellEnd"/>
      <w:r w:rsidR="008058A6" w:rsidRPr="008058A6">
        <w:rPr>
          <w:lang w:val="en-US"/>
        </w:rPr>
        <w:t>-college</w:t>
      </w:r>
    </w:p>
    <w:p w14:paraId="690443D5" w14:textId="299E8E72" w:rsidR="008058A6" w:rsidRPr="008058A6" w:rsidRDefault="008058A6" w:rsidP="001B1BA6">
      <w:pPr>
        <w:pStyle w:val="a9"/>
      </w:pPr>
      <w:r>
        <w:t xml:space="preserve">* - </w:t>
      </w:r>
      <w:r w:rsidRPr="008058A6">
        <w:t>./</w:t>
      </w:r>
      <w:proofErr w:type="spellStart"/>
      <w:r>
        <w:rPr>
          <w:lang w:val="en-US"/>
        </w:rPr>
        <w:t>telros</w:t>
      </w:r>
      <w:proofErr w:type="spellEnd"/>
      <w:r w:rsidRPr="008058A6">
        <w:t>-</w:t>
      </w:r>
      <w:r>
        <w:rPr>
          <w:lang w:val="en-US"/>
        </w:rPr>
        <w:t>college</w:t>
      </w:r>
      <w:r w:rsidRPr="008058A6">
        <w:t xml:space="preserve"> (</w:t>
      </w:r>
      <w:r>
        <w:t>в конце команды) – путь к файлу с дампом базы данных</w:t>
      </w:r>
      <w:r w:rsidR="0053697F">
        <w:t xml:space="preserve"> из архива</w:t>
      </w:r>
      <w:r>
        <w:t>.</w:t>
      </w:r>
    </w:p>
    <w:p w14:paraId="5B3BDE8A" w14:textId="2C8F26ED" w:rsidR="006914F4" w:rsidRDefault="006A21BC" w:rsidP="00047E03">
      <w:pPr>
        <w:pStyle w:val="a9"/>
        <w:rPr>
          <w:b/>
        </w:rPr>
      </w:pPr>
      <w:r w:rsidRPr="00090074">
        <w:rPr>
          <w:b/>
        </w:rPr>
        <w:t xml:space="preserve">Запуск </w:t>
      </w:r>
      <w:proofErr w:type="spellStart"/>
      <w:r w:rsidRPr="006A21BC">
        <w:rPr>
          <w:b/>
        </w:rPr>
        <w:t>jar</w:t>
      </w:r>
      <w:proofErr w:type="spellEnd"/>
      <w:r w:rsidRPr="006A21BC">
        <w:rPr>
          <w:b/>
        </w:rPr>
        <w:t xml:space="preserve"> </w:t>
      </w:r>
      <w:r w:rsidRPr="00090074">
        <w:rPr>
          <w:b/>
        </w:rPr>
        <w:t>на сервере</w:t>
      </w:r>
    </w:p>
    <w:p w14:paraId="419692D4" w14:textId="140FFF52" w:rsidR="006A21BC" w:rsidRDefault="006A21BC" w:rsidP="005B3511">
      <w:pPr>
        <w:pStyle w:val="a9"/>
        <w:ind w:left="360" w:firstLine="348"/>
      </w:pPr>
      <w:r w:rsidRPr="00090074">
        <w:t xml:space="preserve">Для запуска </w:t>
      </w:r>
      <w:r w:rsidRPr="00090074">
        <w:rPr>
          <w:lang w:val="en-US"/>
        </w:rPr>
        <w:t>jar</w:t>
      </w:r>
      <w:r w:rsidRPr="00090074">
        <w:t xml:space="preserve"> на сервере необходимо </w:t>
      </w:r>
      <w:r w:rsidR="004D296C">
        <w:t xml:space="preserve">поместить файл </w:t>
      </w:r>
      <w:r w:rsidR="004D296C">
        <w:rPr>
          <w:lang w:val="en-US"/>
        </w:rPr>
        <w:t>college</w:t>
      </w:r>
      <w:r w:rsidR="004D296C" w:rsidRPr="004D296C">
        <w:t>-</w:t>
      </w:r>
      <w:r w:rsidR="004D296C">
        <w:rPr>
          <w:lang w:val="en-US"/>
        </w:rPr>
        <w:t>backend</w:t>
      </w:r>
      <w:r w:rsidR="004D296C" w:rsidRPr="004D296C">
        <w:t>.</w:t>
      </w:r>
      <w:r w:rsidR="004D296C">
        <w:rPr>
          <w:lang w:val="en-US"/>
        </w:rPr>
        <w:t>jar</w:t>
      </w:r>
      <w:r w:rsidR="0053697F">
        <w:t xml:space="preserve"> из архива</w:t>
      </w:r>
      <w:r w:rsidR="004D296C" w:rsidRPr="004D296C">
        <w:t xml:space="preserve"> </w:t>
      </w:r>
      <w:r w:rsidR="004D296C">
        <w:t xml:space="preserve">в директорию </w:t>
      </w:r>
      <w:r w:rsidR="004D296C" w:rsidRPr="004D296C">
        <w:t>/</w:t>
      </w:r>
      <w:proofErr w:type="spellStart"/>
      <w:r w:rsidR="004D296C">
        <w:rPr>
          <w:lang w:val="en-US"/>
        </w:rPr>
        <w:t>srv</w:t>
      </w:r>
      <w:proofErr w:type="spellEnd"/>
      <w:r w:rsidR="004D296C" w:rsidRPr="004D296C">
        <w:t>/</w:t>
      </w:r>
      <w:r w:rsidR="004D296C">
        <w:rPr>
          <w:lang w:val="en-US"/>
        </w:rPr>
        <w:t>college</w:t>
      </w:r>
      <w:r w:rsidR="004D296C" w:rsidRPr="004D296C">
        <w:t>-</w:t>
      </w:r>
      <w:r w:rsidR="004D296C">
        <w:rPr>
          <w:lang w:val="en-US"/>
        </w:rPr>
        <w:t>backend</w:t>
      </w:r>
      <w:r w:rsidR="004D296C" w:rsidRPr="004D296C">
        <w:t>/</w:t>
      </w:r>
      <w:r w:rsidR="004D296C">
        <w:t>, после чего выполнить команды</w:t>
      </w:r>
    </w:p>
    <w:p w14:paraId="29AAA7D1" w14:textId="398490EC" w:rsidR="004D296C" w:rsidRPr="004D296C" w:rsidRDefault="004D296C" w:rsidP="006A21BC">
      <w:pPr>
        <w:pStyle w:val="a9"/>
        <w:ind w:left="360" w:firstLine="0"/>
        <w:rPr>
          <w:lang w:val="en-US"/>
        </w:rPr>
      </w:pPr>
      <w:r>
        <w:rPr>
          <w:lang w:val="en-US"/>
        </w:rPr>
        <w:t>cd /</w:t>
      </w:r>
      <w:proofErr w:type="spellStart"/>
      <w:r>
        <w:rPr>
          <w:lang w:val="en-US"/>
        </w:rPr>
        <w:t>srv</w:t>
      </w:r>
      <w:proofErr w:type="spellEnd"/>
      <w:r>
        <w:rPr>
          <w:lang w:val="en-US"/>
        </w:rPr>
        <w:t>/college-backend</w:t>
      </w:r>
    </w:p>
    <w:p w14:paraId="49DE85D7" w14:textId="79C7DE3F" w:rsidR="006A21BC" w:rsidRDefault="006A21BC" w:rsidP="005E4B85">
      <w:pPr>
        <w:pStyle w:val="a9"/>
        <w:ind w:left="360" w:firstLine="0"/>
        <w:rPr>
          <w:lang w:val="en-US"/>
        </w:rPr>
      </w:pPr>
      <w:r w:rsidRPr="00090074">
        <w:rPr>
          <w:lang w:val="en-US"/>
        </w:rPr>
        <w:t>java -jar -</w:t>
      </w:r>
      <w:proofErr w:type="spellStart"/>
      <w:r w:rsidRPr="00090074">
        <w:rPr>
          <w:lang w:val="en-US"/>
        </w:rPr>
        <w:t>Duser.language</w:t>
      </w:r>
      <w:proofErr w:type="spellEnd"/>
      <w:r w:rsidRPr="00090074">
        <w:rPr>
          <w:lang w:val="en-US"/>
        </w:rPr>
        <w:t>=</w:t>
      </w:r>
      <w:proofErr w:type="spellStart"/>
      <w:r w:rsidRPr="00090074">
        <w:rPr>
          <w:lang w:val="en-US"/>
        </w:rPr>
        <w:t>en</w:t>
      </w:r>
      <w:proofErr w:type="spellEnd"/>
      <w:r w:rsidRPr="00090074">
        <w:rPr>
          <w:lang w:val="en-US"/>
        </w:rPr>
        <w:t xml:space="preserve"> -</w:t>
      </w:r>
      <w:proofErr w:type="spellStart"/>
      <w:r w:rsidRPr="00090074">
        <w:rPr>
          <w:lang w:val="en-US"/>
        </w:rPr>
        <w:t>Duser.region</w:t>
      </w:r>
      <w:proofErr w:type="spellEnd"/>
      <w:r w:rsidRPr="00090074">
        <w:rPr>
          <w:lang w:val="en-US"/>
        </w:rPr>
        <w:t>=EN "college-backend.jar" &gt; ./logs 2&gt;&amp;1 &amp;</w:t>
      </w:r>
    </w:p>
    <w:p w14:paraId="03A60B41" w14:textId="24EAC78A" w:rsidR="00087A29" w:rsidRPr="008058A6" w:rsidRDefault="00087A29" w:rsidP="005E4B85">
      <w:pPr>
        <w:pStyle w:val="a9"/>
        <w:ind w:left="360" w:firstLine="0"/>
      </w:pPr>
      <w:r>
        <w:rPr>
          <w:lang w:val="en-US"/>
        </w:rPr>
        <w:t>disown</w:t>
      </w:r>
    </w:p>
    <w:p w14:paraId="5DF5C316" w14:textId="723BE88F" w:rsidR="00087A29" w:rsidRPr="008058A6" w:rsidRDefault="00087A29" w:rsidP="005E4B85">
      <w:pPr>
        <w:pStyle w:val="a9"/>
        <w:ind w:left="360" w:firstLine="0"/>
      </w:pPr>
    </w:p>
    <w:p w14:paraId="62515CC5" w14:textId="567054F8" w:rsidR="00087A29" w:rsidRPr="00087A29" w:rsidRDefault="00087A29" w:rsidP="005B3511">
      <w:pPr>
        <w:pStyle w:val="a9"/>
        <w:ind w:left="360" w:firstLine="348"/>
      </w:pPr>
      <w:r>
        <w:lastRenderedPageBreak/>
        <w:t xml:space="preserve">Для работы </w:t>
      </w:r>
      <w:r>
        <w:rPr>
          <w:lang w:val="en-US"/>
        </w:rPr>
        <w:t>web</w:t>
      </w:r>
      <w:r w:rsidRPr="00087A29">
        <w:t>-</w:t>
      </w:r>
      <w:r>
        <w:t xml:space="preserve">приложения, необходимо поместить папку </w:t>
      </w:r>
      <w:r>
        <w:rPr>
          <w:lang w:val="en-US"/>
        </w:rPr>
        <w:t>public</w:t>
      </w:r>
      <w:r w:rsidR="0053697F">
        <w:t xml:space="preserve"> из архива</w:t>
      </w:r>
      <w:r w:rsidR="00D54F98">
        <w:t xml:space="preserve"> с файлами</w:t>
      </w:r>
      <w:r w:rsidRPr="00087A29">
        <w:t xml:space="preserve"> </w:t>
      </w:r>
      <w:r>
        <w:t xml:space="preserve">в директорию </w:t>
      </w:r>
      <w:r w:rsidRPr="00087A29">
        <w:t>/</w:t>
      </w:r>
      <w:proofErr w:type="spellStart"/>
      <w:r>
        <w:rPr>
          <w:lang w:val="en-US"/>
        </w:rPr>
        <w:t>srv</w:t>
      </w:r>
      <w:proofErr w:type="spellEnd"/>
      <w:r w:rsidRPr="00087A29">
        <w:t>/</w:t>
      </w:r>
      <w:r>
        <w:rPr>
          <w:lang w:val="en-US"/>
        </w:rPr>
        <w:t>college</w:t>
      </w:r>
      <w:r w:rsidRPr="00087A29">
        <w:t>-</w:t>
      </w:r>
      <w:r>
        <w:rPr>
          <w:lang w:val="en-US"/>
        </w:rPr>
        <w:t>web</w:t>
      </w:r>
      <w:r w:rsidRPr="00087A29">
        <w:t>/</w:t>
      </w:r>
    </w:p>
    <w:p w14:paraId="26F0975C" w14:textId="303FCB85" w:rsidR="00C92173" w:rsidRPr="00F442DF" w:rsidRDefault="00C92173" w:rsidP="00C661D7">
      <w:pPr>
        <w:pStyle w:val="21"/>
        <w:numPr>
          <w:ilvl w:val="0"/>
          <w:numId w:val="48"/>
        </w:numPr>
        <w:rPr>
          <w:rFonts w:ascii="Times New Roman" w:hAnsi="Times New Roman"/>
        </w:rPr>
      </w:pPr>
      <w:bookmarkStart w:id="10" w:name="_Toc79758199"/>
      <w:r w:rsidRPr="00685568">
        <w:rPr>
          <w:rFonts w:ascii="Times New Roman" w:hAnsi="Times New Roman"/>
        </w:rPr>
        <w:t>Требования к ПО</w:t>
      </w:r>
      <w:r w:rsidR="00F442DF" w:rsidRPr="00F442DF">
        <w:rPr>
          <w:rFonts w:ascii="Times New Roman" w:hAnsi="Times New Roman"/>
        </w:rPr>
        <w:t xml:space="preserve"> </w:t>
      </w:r>
      <w:r w:rsidR="00F442DF">
        <w:rPr>
          <w:rFonts w:ascii="Times New Roman" w:hAnsi="Times New Roman"/>
        </w:rPr>
        <w:t>на рабочих местах</w:t>
      </w:r>
      <w:bookmarkEnd w:id="10"/>
    </w:p>
    <w:p w14:paraId="76EB6887" w14:textId="77777777" w:rsidR="00B848A6" w:rsidRDefault="00B848A6" w:rsidP="00B848A6">
      <w:pPr>
        <w:pStyle w:val="a9"/>
      </w:pPr>
      <w:r>
        <w:t>На ПК рабочих мест должно быть установлено следующее специальное программное обеспечение:</w:t>
      </w:r>
    </w:p>
    <w:p w14:paraId="40160784" w14:textId="77777777" w:rsidR="00B848A6" w:rsidRPr="001D51B6" w:rsidRDefault="00913BFC" w:rsidP="00B848A6">
      <w:pPr>
        <w:pStyle w:val="a9"/>
        <w:rPr>
          <w:lang w:val="en-US"/>
        </w:rPr>
      </w:pPr>
      <w:r w:rsidRPr="001D51B6">
        <w:rPr>
          <w:lang w:val="en-US"/>
        </w:rPr>
        <w:t xml:space="preserve">‒ </w:t>
      </w:r>
      <w:r w:rsidR="00B848A6" w:rsidRPr="00225460">
        <w:rPr>
          <w:lang w:val="en-US"/>
        </w:rPr>
        <w:t>web</w:t>
      </w:r>
      <w:r w:rsidR="00B848A6" w:rsidRPr="001D51B6">
        <w:rPr>
          <w:lang w:val="en-US"/>
        </w:rPr>
        <w:t>-</w:t>
      </w:r>
      <w:r>
        <w:t>браузер</w:t>
      </w:r>
      <w:r w:rsidR="00B848A6" w:rsidRPr="001D51B6">
        <w:rPr>
          <w:lang w:val="en-US"/>
        </w:rPr>
        <w:t xml:space="preserve">: </w:t>
      </w:r>
      <w:r w:rsidR="00B848A6" w:rsidRPr="00225460">
        <w:rPr>
          <w:lang w:val="en-US"/>
        </w:rPr>
        <w:t>Google</w:t>
      </w:r>
      <w:r w:rsidR="00B848A6" w:rsidRPr="001D51B6">
        <w:rPr>
          <w:lang w:val="en-US"/>
        </w:rPr>
        <w:t xml:space="preserve"> </w:t>
      </w:r>
      <w:r w:rsidR="00B848A6" w:rsidRPr="00225460">
        <w:rPr>
          <w:lang w:val="en-US"/>
        </w:rPr>
        <w:t>Chrome</w:t>
      </w:r>
      <w:r w:rsidR="00B848A6" w:rsidRPr="001D51B6">
        <w:rPr>
          <w:lang w:val="en-US"/>
        </w:rPr>
        <w:t xml:space="preserve"> 5.0</w:t>
      </w:r>
      <w:r w:rsidR="003053C0" w:rsidRPr="001D51B6">
        <w:rPr>
          <w:lang w:val="en-US"/>
        </w:rPr>
        <w:t>+</w:t>
      </w:r>
      <w:r w:rsidR="00B848A6" w:rsidRPr="001D51B6">
        <w:rPr>
          <w:lang w:val="en-US"/>
        </w:rPr>
        <w:t>;</w:t>
      </w:r>
    </w:p>
    <w:p w14:paraId="282B3230" w14:textId="77777777" w:rsidR="00B848A6" w:rsidRPr="00225460" w:rsidRDefault="00B848A6" w:rsidP="00B848A6">
      <w:pPr>
        <w:pStyle w:val="a9"/>
        <w:rPr>
          <w:lang w:val="en-US"/>
        </w:rPr>
      </w:pPr>
      <w:r w:rsidRPr="00225460">
        <w:rPr>
          <w:lang w:val="en-US"/>
        </w:rPr>
        <w:t>‒  MS Office (Word, Excel, PowerPoint);</w:t>
      </w:r>
    </w:p>
    <w:p w14:paraId="1C31301C" w14:textId="77777777" w:rsidR="00B848A6" w:rsidRPr="00100C66" w:rsidRDefault="00B848A6" w:rsidP="00B848A6">
      <w:pPr>
        <w:pStyle w:val="a9"/>
      </w:pPr>
      <w:r w:rsidRPr="00100C66">
        <w:t xml:space="preserve">‒  </w:t>
      </w:r>
      <w:r>
        <w:t>Архиватор</w:t>
      </w:r>
      <w:r w:rsidRPr="00100C66">
        <w:t xml:space="preserve"> (7</w:t>
      </w:r>
      <w:r w:rsidRPr="00225460">
        <w:rPr>
          <w:lang w:val="en-US"/>
        </w:rPr>
        <w:t>zip</w:t>
      </w:r>
      <w:r w:rsidRPr="00100C66">
        <w:t xml:space="preserve">, </w:t>
      </w:r>
      <w:r w:rsidRPr="00225460">
        <w:rPr>
          <w:lang w:val="en-US"/>
        </w:rPr>
        <w:t>WinRAR</w:t>
      </w:r>
      <w:r w:rsidRPr="00100C66">
        <w:t>);</w:t>
      </w:r>
    </w:p>
    <w:p w14:paraId="260F5F64" w14:textId="77777777" w:rsidR="00913BFC" w:rsidRDefault="00913BFC" w:rsidP="00913BFC">
      <w:pPr>
        <w:pStyle w:val="a9"/>
      </w:pPr>
      <w:r>
        <w:t>‒  Подключение к сети Интернет;</w:t>
      </w:r>
    </w:p>
    <w:p w14:paraId="36CB422A" w14:textId="77777777" w:rsidR="00B848A6" w:rsidRPr="00913BFC" w:rsidRDefault="00B848A6" w:rsidP="00B848A6">
      <w:pPr>
        <w:pStyle w:val="a9"/>
      </w:pPr>
      <w:r w:rsidRPr="00913BFC">
        <w:t xml:space="preserve">‒  </w:t>
      </w:r>
      <w:r w:rsidRPr="00225460">
        <w:rPr>
          <w:lang w:val="en-US"/>
        </w:rPr>
        <w:t>Adobe</w:t>
      </w:r>
      <w:r w:rsidRPr="00913BFC">
        <w:t xml:space="preserve"> </w:t>
      </w:r>
      <w:r w:rsidRPr="00225460">
        <w:rPr>
          <w:lang w:val="en-US"/>
        </w:rPr>
        <w:t>Acrobat</w:t>
      </w:r>
      <w:r w:rsidRPr="00913BFC">
        <w:t>.</w:t>
      </w:r>
    </w:p>
    <w:p w14:paraId="2EB61FFF" w14:textId="77777777" w:rsidR="00B848A6" w:rsidRDefault="00B848A6" w:rsidP="00B848A6">
      <w:pPr>
        <w:pStyle w:val="a9"/>
      </w:pPr>
      <w:r>
        <w:t>Для мобильных устройств:</w:t>
      </w:r>
    </w:p>
    <w:p w14:paraId="1BF65234" w14:textId="77777777" w:rsidR="00B848A6" w:rsidRDefault="00B848A6" w:rsidP="00B848A6">
      <w:pPr>
        <w:pStyle w:val="a9"/>
      </w:pPr>
      <w:r>
        <w:t xml:space="preserve">‒  Операционная система: </w:t>
      </w:r>
      <w:proofErr w:type="spellStart"/>
      <w:r>
        <w:t>Android</w:t>
      </w:r>
      <w:proofErr w:type="spellEnd"/>
      <w:r>
        <w:t xml:space="preserve"> 4.0+, IOS 3.0+;</w:t>
      </w:r>
    </w:p>
    <w:p w14:paraId="53BC6331" w14:textId="77777777" w:rsidR="00B848A6" w:rsidRPr="00100C66" w:rsidRDefault="00B848A6" w:rsidP="00B848A6">
      <w:pPr>
        <w:pStyle w:val="a9"/>
      </w:pPr>
      <w:r w:rsidRPr="00100C66">
        <w:t xml:space="preserve">‒  </w:t>
      </w:r>
      <w:r w:rsidRPr="00225460">
        <w:rPr>
          <w:lang w:val="en-US"/>
        </w:rPr>
        <w:t>Web</w:t>
      </w:r>
      <w:r w:rsidRPr="00100C66">
        <w:t>-</w:t>
      </w:r>
      <w:r>
        <w:t>браузер</w:t>
      </w:r>
      <w:r w:rsidRPr="00100C66">
        <w:t>:</w:t>
      </w:r>
      <w:r w:rsidR="00913BFC" w:rsidRPr="00100C66">
        <w:t xml:space="preserve"> </w:t>
      </w:r>
      <w:r w:rsidR="00913BFC">
        <w:rPr>
          <w:lang w:val="en-US"/>
        </w:rPr>
        <w:t>Google</w:t>
      </w:r>
      <w:r w:rsidR="00913BFC" w:rsidRPr="00100C66">
        <w:t xml:space="preserve"> </w:t>
      </w:r>
      <w:r w:rsidR="00913BFC">
        <w:rPr>
          <w:lang w:val="en-US"/>
        </w:rPr>
        <w:t>Chrome</w:t>
      </w:r>
      <w:r w:rsidR="00913BFC" w:rsidRPr="00100C66">
        <w:t xml:space="preserve"> 5.0+</w:t>
      </w:r>
      <w:r w:rsidRPr="00100C66">
        <w:t>;</w:t>
      </w:r>
    </w:p>
    <w:p w14:paraId="7D362185" w14:textId="77777777" w:rsidR="00EF7DEB" w:rsidRDefault="001A0AE7" w:rsidP="00B848A6">
      <w:pPr>
        <w:pStyle w:val="a9"/>
      </w:pPr>
      <w:r>
        <w:t>‒  Подключение к сети Интернет</w:t>
      </w:r>
    </w:p>
    <w:p w14:paraId="0DD9436A" w14:textId="77777777" w:rsidR="0008752F" w:rsidRPr="00EF7DEB" w:rsidRDefault="0008752F" w:rsidP="0008752F">
      <w:pPr>
        <w:pStyle w:val="a9"/>
      </w:pPr>
    </w:p>
    <w:p w14:paraId="0E43C8F6" w14:textId="77777777" w:rsidR="00A86AE3" w:rsidRDefault="00A86AE3" w:rsidP="00EF7DEB">
      <w:pPr>
        <w:pStyle w:val="a9"/>
      </w:pPr>
      <w:r>
        <w:t xml:space="preserve">Для браузера </w:t>
      </w:r>
      <w:r w:rsidRPr="00A86AE3">
        <w:rPr>
          <w:b/>
          <w:lang w:val="en-US"/>
        </w:rPr>
        <w:t>Google</w:t>
      </w:r>
      <w:r w:rsidRPr="00A86AE3">
        <w:rPr>
          <w:b/>
        </w:rPr>
        <w:t xml:space="preserve"> </w:t>
      </w:r>
      <w:r w:rsidRPr="00A86AE3">
        <w:rPr>
          <w:b/>
          <w:lang w:val="en-US"/>
        </w:rPr>
        <w:t>Chrome</w:t>
      </w:r>
      <w:r w:rsidRPr="00A86AE3">
        <w:t>:</w:t>
      </w:r>
    </w:p>
    <w:p w14:paraId="59813625" w14:textId="77777777" w:rsidR="00B352B7" w:rsidRDefault="00B352B7" w:rsidP="00D0394B">
      <w:pPr>
        <w:pStyle w:val="a9"/>
        <w:numPr>
          <w:ilvl w:val="0"/>
          <w:numId w:val="29"/>
        </w:numPr>
      </w:pPr>
      <w:r>
        <w:t xml:space="preserve">В </w:t>
      </w:r>
      <w:r w:rsidR="00301D9B">
        <w:t>адресной</w:t>
      </w:r>
      <w:r>
        <w:t xml:space="preserve"> строке браузера, где вводится </w:t>
      </w:r>
      <w:r>
        <w:rPr>
          <w:lang w:val="en-US"/>
        </w:rPr>
        <w:t>URL</w:t>
      </w:r>
      <w:r>
        <w:t xml:space="preserve"> – адрес, введите следующее:</w:t>
      </w:r>
    </w:p>
    <w:p w14:paraId="4D070CCC" w14:textId="46EFFC50" w:rsidR="00B352B7" w:rsidRPr="008058A6" w:rsidRDefault="005E4B85" w:rsidP="008058A6">
      <w:pPr>
        <w:pStyle w:val="a9"/>
        <w:ind w:left="1080" w:firstLine="0"/>
        <w:jc w:val="left"/>
      </w:pPr>
      <w:r w:rsidRPr="008058A6">
        <w:t xml:space="preserve"> http://</w:t>
      </w:r>
      <w:proofErr w:type="spellStart"/>
      <w:r w:rsidR="006914F4" w:rsidRPr="008058A6">
        <w:rPr>
          <w:lang w:val="en-US"/>
        </w:rPr>
        <w:t>ip</w:t>
      </w:r>
      <w:proofErr w:type="spellEnd"/>
      <w:r w:rsidR="006914F4" w:rsidRPr="008058A6">
        <w:t>_адрес сервера</w:t>
      </w:r>
      <w:r w:rsidRPr="008058A6">
        <w:t xml:space="preserve"> </w:t>
      </w:r>
      <w:r w:rsidR="008058A6" w:rsidRPr="008058A6">
        <w:t>(Например: http://192.168.100.100/)</w:t>
      </w:r>
    </w:p>
    <w:p w14:paraId="2282C268" w14:textId="33546B98" w:rsidR="00B352B7" w:rsidRDefault="00B352B7" w:rsidP="00D0394B">
      <w:pPr>
        <w:pStyle w:val="a9"/>
        <w:numPr>
          <w:ilvl w:val="0"/>
          <w:numId w:val="29"/>
        </w:numPr>
      </w:pPr>
      <w:r>
        <w:t xml:space="preserve">Вы окажетесь на странице входа в </w:t>
      </w:r>
      <w:r w:rsidR="00352430">
        <w:t>АСОУП</w:t>
      </w:r>
      <w:r>
        <w:t>. Если Вы не выходили из аккаунта и входите в ИС не впервые, то система Вас направит сразу в личный кабинет. Непринципиально, находитесь ли Вы на странице ввода логина и пароля или же в личном кабинете, нажмите на «три точки» в бра</w:t>
      </w:r>
      <w:r w:rsidR="00F67BDD">
        <w:t>узере справа вверху</w:t>
      </w:r>
      <w:r>
        <w:t xml:space="preserve">. </w:t>
      </w:r>
    </w:p>
    <w:p w14:paraId="1B624752" w14:textId="141FAFEE" w:rsidR="00F67BDD" w:rsidRPr="00F442DF" w:rsidRDefault="00F67BDD" w:rsidP="00F67BDD">
      <w:pPr>
        <w:pStyle w:val="21"/>
        <w:numPr>
          <w:ilvl w:val="0"/>
          <w:numId w:val="46"/>
        </w:numPr>
        <w:rPr>
          <w:rFonts w:ascii="Times New Roman" w:hAnsi="Times New Roman"/>
        </w:rPr>
      </w:pPr>
      <w:r>
        <w:rPr>
          <w:rFonts w:ascii="Times New Roman" w:hAnsi="Times New Roman"/>
        </w:rPr>
        <w:t>Роли пользователя</w:t>
      </w:r>
    </w:p>
    <w:p w14:paraId="2456CE43" w14:textId="77777777" w:rsidR="00F67BDD" w:rsidRPr="000B5013" w:rsidRDefault="00F67BDD" w:rsidP="00F67BDD">
      <w:pPr>
        <w:pStyle w:val="afff6"/>
      </w:pPr>
      <w:r>
        <w:t>Функционально АСОУП</w:t>
      </w:r>
      <w:r w:rsidRPr="000B5013">
        <w:t xml:space="preserve"> включает следующие подсистемы:</w:t>
      </w:r>
    </w:p>
    <w:p w14:paraId="3133A008" w14:textId="77777777" w:rsidR="00F67BDD" w:rsidRPr="00A715DF" w:rsidRDefault="00F67BDD" w:rsidP="00F67BDD">
      <w:pPr>
        <w:pStyle w:val="a9"/>
        <w:widowControl w:val="0"/>
        <w:numPr>
          <w:ilvl w:val="0"/>
          <w:numId w:val="24"/>
        </w:numPr>
        <w:suppressAutoHyphens/>
        <w:ind w:hanging="357"/>
      </w:pPr>
      <w:r w:rsidRPr="00A715DF">
        <w:t>Подсистема</w:t>
      </w:r>
      <w:r w:rsidRPr="00A715DF">
        <w:rPr>
          <w:b/>
        </w:rPr>
        <w:t xml:space="preserve"> </w:t>
      </w:r>
      <w:r w:rsidRPr="00A715DF">
        <w:t>сбора информации;</w:t>
      </w:r>
    </w:p>
    <w:p w14:paraId="248F1585" w14:textId="77777777" w:rsidR="00F67BDD" w:rsidRPr="00A715DF" w:rsidRDefault="00F67BDD" w:rsidP="00F67BDD">
      <w:pPr>
        <w:pStyle w:val="a9"/>
        <w:widowControl w:val="0"/>
        <w:numPr>
          <w:ilvl w:val="0"/>
          <w:numId w:val="24"/>
        </w:numPr>
        <w:suppressAutoHyphens/>
        <w:ind w:hanging="357"/>
      </w:pPr>
      <w:r w:rsidRPr="00A715DF">
        <w:t>Подсистема хранения данных;</w:t>
      </w:r>
    </w:p>
    <w:p w14:paraId="20395527" w14:textId="77777777" w:rsidR="00F67BDD" w:rsidRPr="00A715DF" w:rsidRDefault="00F67BDD" w:rsidP="00F67BDD">
      <w:pPr>
        <w:pStyle w:val="a9"/>
        <w:widowControl w:val="0"/>
        <w:numPr>
          <w:ilvl w:val="0"/>
          <w:numId w:val="24"/>
        </w:numPr>
        <w:suppressAutoHyphens/>
        <w:ind w:hanging="357"/>
      </w:pPr>
      <w:r w:rsidRPr="00A715DF">
        <w:t>Подсистема администрирования и защиты информации</w:t>
      </w:r>
      <w:r>
        <w:t>;</w:t>
      </w:r>
      <w:r w:rsidRPr="00A715DF">
        <w:t xml:space="preserve"> </w:t>
      </w:r>
    </w:p>
    <w:p w14:paraId="528477BB" w14:textId="77777777" w:rsidR="00F67BDD" w:rsidRPr="00A715DF" w:rsidRDefault="00F67BDD" w:rsidP="00F67BDD">
      <w:pPr>
        <w:pStyle w:val="a9"/>
        <w:widowControl w:val="0"/>
        <w:numPr>
          <w:ilvl w:val="0"/>
          <w:numId w:val="24"/>
        </w:numPr>
        <w:suppressAutoHyphens/>
        <w:ind w:hanging="357"/>
      </w:pPr>
      <w:r w:rsidRPr="00A715DF">
        <w:t>Подсистема интеграции;</w:t>
      </w:r>
    </w:p>
    <w:p w14:paraId="3EF23479" w14:textId="77777777" w:rsidR="00F67BDD" w:rsidRPr="00A715DF" w:rsidRDefault="00F67BDD" w:rsidP="00F67BDD">
      <w:pPr>
        <w:pStyle w:val="a9"/>
        <w:widowControl w:val="0"/>
        <w:numPr>
          <w:ilvl w:val="0"/>
          <w:numId w:val="24"/>
        </w:numPr>
        <w:suppressAutoHyphens/>
        <w:ind w:hanging="357"/>
      </w:pPr>
      <w:r w:rsidRPr="00A715DF">
        <w:t>Подсистема планирования;</w:t>
      </w:r>
    </w:p>
    <w:p w14:paraId="6CD3E33E" w14:textId="77777777" w:rsidR="00F67BDD" w:rsidRPr="00A715DF" w:rsidRDefault="00F67BDD" w:rsidP="00F67BDD">
      <w:pPr>
        <w:pStyle w:val="a9"/>
        <w:widowControl w:val="0"/>
        <w:numPr>
          <w:ilvl w:val="0"/>
          <w:numId w:val="24"/>
        </w:numPr>
        <w:suppressAutoHyphens/>
        <w:ind w:hanging="357"/>
      </w:pPr>
      <w:r w:rsidRPr="00A715DF">
        <w:t>Подсистема контроля знаний;</w:t>
      </w:r>
    </w:p>
    <w:p w14:paraId="17C1A0D6" w14:textId="77777777" w:rsidR="00F67BDD" w:rsidRPr="00A715DF" w:rsidRDefault="00F67BDD" w:rsidP="00F67BDD">
      <w:pPr>
        <w:pStyle w:val="a9"/>
        <w:widowControl w:val="0"/>
        <w:numPr>
          <w:ilvl w:val="0"/>
          <w:numId w:val="24"/>
        </w:numPr>
        <w:suppressAutoHyphens/>
        <w:ind w:hanging="357"/>
        <w:rPr>
          <w:b/>
        </w:rPr>
      </w:pPr>
      <w:r w:rsidRPr="00A715DF">
        <w:t>Подсистема технического обеспечения</w:t>
      </w:r>
      <w:r w:rsidRPr="00A715DF">
        <w:rPr>
          <w:b/>
        </w:rPr>
        <w:t xml:space="preserve"> </w:t>
      </w:r>
      <w:r w:rsidRPr="00A715DF">
        <w:t>приемной кампании</w:t>
      </w:r>
      <w:r w:rsidRPr="00A715DF">
        <w:rPr>
          <w:b/>
        </w:rPr>
        <w:t>.</w:t>
      </w:r>
    </w:p>
    <w:p w14:paraId="7A43E703" w14:textId="77777777" w:rsidR="00F67BDD" w:rsidRPr="00A715DF" w:rsidRDefault="00F67BDD" w:rsidP="00F67BDD">
      <w:pPr>
        <w:pStyle w:val="a9"/>
        <w:widowControl w:val="0"/>
        <w:numPr>
          <w:ilvl w:val="0"/>
          <w:numId w:val="24"/>
        </w:numPr>
        <w:suppressAutoHyphens/>
        <w:ind w:hanging="357"/>
      </w:pPr>
      <w:r w:rsidRPr="00A715DF">
        <w:t>Подсистема отчетности и аналитической обработки информации;</w:t>
      </w:r>
    </w:p>
    <w:p w14:paraId="1A0263EA" w14:textId="77777777" w:rsidR="00F67BDD" w:rsidRPr="00A715DF" w:rsidRDefault="00F67BDD" w:rsidP="00F67BDD">
      <w:pPr>
        <w:pStyle w:val="a9"/>
        <w:widowControl w:val="0"/>
        <w:numPr>
          <w:ilvl w:val="0"/>
          <w:numId w:val="24"/>
        </w:numPr>
        <w:suppressAutoHyphens/>
        <w:ind w:hanging="357"/>
      </w:pPr>
      <w:r w:rsidRPr="00A715DF">
        <w:t>Подсистема документооборота;</w:t>
      </w:r>
    </w:p>
    <w:p w14:paraId="68BFCB5E" w14:textId="77777777" w:rsidR="00F67BDD" w:rsidRPr="00A715DF" w:rsidRDefault="00F67BDD" w:rsidP="00F67BDD">
      <w:pPr>
        <w:pStyle w:val="a9"/>
        <w:widowControl w:val="0"/>
        <w:numPr>
          <w:ilvl w:val="0"/>
          <w:numId w:val="24"/>
        </w:numPr>
        <w:suppressAutoHyphens/>
        <w:ind w:hanging="357"/>
      </w:pPr>
      <w:r w:rsidRPr="00A715DF">
        <w:lastRenderedPageBreak/>
        <w:t>Подсистема учета и ведения библиотечного фонда</w:t>
      </w:r>
      <w:r>
        <w:t>;</w:t>
      </w:r>
    </w:p>
    <w:p w14:paraId="20E9BA4E" w14:textId="77777777" w:rsidR="00F67BDD" w:rsidRPr="00A715DF" w:rsidRDefault="00F67BDD" w:rsidP="00F67BDD">
      <w:pPr>
        <w:pStyle w:val="a9"/>
        <w:widowControl w:val="0"/>
        <w:numPr>
          <w:ilvl w:val="0"/>
          <w:numId w:val="24"/>
        </w:numPr>
        <w:suppressAutoHyphens/>
        <w:ind w:hanging="357"/>
      </w:pPr>
      <w:r w:rsidRPr="00A715DF">
        <w:t>Подсистема дистанционного обучения.</w:t>
      </w:r>
    </w:p>
    <w:p w14:paraId="419CFE0E" w14:textId="77777777" w:rsidR="00F67BDD" w:rsidRPr="006F2986" w:rsidRDefault="00F67BDD" w:rsidP="00F67BDD">
      <w:pPr>
        <w:pStyle w:val="afff6"/>
      </w:pPr>
      <w:r w:rsidRPr="006F2986">
        <w:t>При этом первые четыре подсистемы являются обеспечивающими</w:t>
      </w:r>
      <w:r>
        <w:t xml:space="preserve"> (внутренними, служебными)</w:t>
      </w:r>
      <w:r w:rsidRPr="006F2986">
        <w:t xml:space="preserve">, то есть </w:t>
      </w:r>
      <w:r>
        <w:t>с их помощью осуществляется поступление данных, их хранение и защита.</w:t>
      </w:r>
    </w:p>
    <w:p w14:paraId="3ECB3002" w14:textId="77777777" w:rsidR="00F67BDD" w:rsidRPr="00800712" w:rsidRDefault="00F67BDD" w:rsidP="00F67BDD">
      <w:pPr>
        <w:pStyle w:val="afff6"/>
      </w:pPr>
      <w:r>
        <w:t>В системе АСОУП реализован ролевой доступ. В зависимости от выбранной роли меня</w:t>
      </w:r>
      <w:r w:rsidRPr="00800712">
        <w:t xml:space="preserve">ются функциональные возможностей подсистем.  </w:t>
      </w:r>
    </w:p>
    <w:p w14:paraId="13FD9D2A" w14:textId="77777777" w:rsidR="00F67BDD" w:rsidRPr="00800712" w:rsidRDefault="00F67BDD" w:rsidP="00F67BDD">
      <w:pPr>
        <w:pStyle w:val="afff6"/>
      </w:pPr>
      <w:r w:rsidRPr="00800712">
        <w:t>При авторизации вводите логин и пароль для соответствующей роли:</w:t>
      </w:r>
    </w:p>
    <w:p w14:paraId="0382FEF9" w14:textId="77777777" w:rsidR="00F67BDD" w:rsidRPr="00800712" w:rsidRDefault="00F67BDD" w:rsidP="00F67BDD">
      <w:pPr>
        <w:pStyle w:val="afff6"/>
        <w:numPr>
          <w:ilvl w:val="0"/>
          <w:numId w:val="44"/>
        </w:numPr>
      </w:pPr>
      <w:r w:rsidRPr="00800712">
        <w:t xml:space="preserve">Администратор: </w:t>
      </w:r>
    </w:p>
    <w:p w14:paraId="537C3819" w14:textId="77777777" w:rsidR="00F67BDD" w:rsidRPr="00800712" w:rsidRDefault="00F67BDD" w:rsidP="00F67BDD">
      <w:pPr>
        <w:pStyle w:val="afff6"/>
        <w:ind w:left="720" w:firstLine="0"/>
      </w:pPr>
      <w:r w:rsidRPr="00800712">
        <w:t xml:space="preserve">логин – </w:t>
      </w:r>
      <w:proofErr w:type="spellStart"/>
      <w:r w:rsidRPr="00800712">
        <w:t>admin</w:t>
      </w:r>
      <w:proofErr w:type="spellEnd"/>
      <w:r w:rsidRPr="00800712">
        <w:t xml:space="preserve">, пароль – </w:t>
      </w:r>
      <w:proofErr w:type="spellStart"/>
      <w:r w:rsidRPr="00800712">
        <w:t>parol</w:t>
      </w:r>
      <w:proofErr w:type="spellEnd"/>
      <w:r w:rsidRPr="00800712">
        <w:t>*;</w:t>
      </w:r>
    </w:p>
    <w:p w14:paraId="5F810646" w14:textId="77777777" w:rsidR="00F67BDD" w:rsidRPr="00800712" w:rsidRDefault="00F67BDD" w:rsidP="00F67BDD">
      <w:pPr>
        <w:pStyle w:val="afff6"/>
        <w:numPr>
          <w:ilvl w:val="0"/>
          <w:numId w:val="44"/>
        </w:numPr>
      </w:pPr>
      <w:r w:rsidRPr="00800712">
        <w:t xml:space="preserve">Слушатель ДПО: </w:t>
      </w:r>
    </w:p>
    <w:p w14:paraId="73DA9A8C" w14:textId="77777777" w:rsidR="00F67BDD" w:rsidRPr="00800712" w:rsidRDefault="00F67BDD" w:rsidP="00F67BDD">
      <w:pPr>
        <w:pStyle w:val="afff6"/>
        <w:ind w:left="720" w:firstLine="0"/>
      </w:pPr>
      <w:r w:rsidRPr="00800712">
        <w:t xml:space="preserve">логин – abb4, пароль – </w:t>
      </w:r>
      <w:proofErr w:type="spellStart"/>
      <w:r w:rsidRPr="00800712">
        <w:t>parol</w:t>
      </w:r>
      <w:proofErr w:type="spellEnd"/>
      <w:r w:rsidRPr="00800712">
        <w:t>*;</w:t>
      </w:r>
    </w:p>
    <w:p w14:paraId="2467D503" w14:textId="77777777" w:rsidR="00F67BDD" w:rsidRPr="00800712" w:rsidRDefault="00F67BDD" w:rsidP="00F67BDD">
      <w:pPr>
        <w:pStyle w:val="afff6"/>
        <w:ind w:left="720" w:firstLine="0"/>
      </w:pPr>
      <w:r w:rsidRPr="00800712">
        <w:t xml:space="preserve">логин – abb18, пароль – </w:t>
      </w:r>
      <w:proofErr w:type="spellStart"/>
      <w:r w:rsidRPr="00800712">
        <w:t>parol</w:t>
      </w:r>
      <w:proofErr w:type="spellEnd"/>
      <w:r w:rsidRPr="00800712">
        <w:t>*;</w:t>
      </w:r>
    </w:p>
    <w:p w14:paraId="3E639A26" w14:textId="77777777" w:rsidR="00F67BDD" w:rsidRPr="00800712" w:rsidRDefault="00F67BDD" w:rsidP="00F67BDD">
      <w:pPr>
        <w:pStyle w:val="afff6"/>
        <w:ind w:left="720" w:firstLine="0"/>
      </w:pPr>
      <w:r w:rsidRPr="00800712">
        <w:t xml:space="preserve">логин – abb37, пароль – </w:t>
      </w:r>
      <w:proofErr w:type="spellStart"/>
      <w:r w:rsidRPr="00800712">
        <w:t>parol</w:t>
      </w:r>
      <w:proofErr w:type="spellEnd"/>
      <w:r w:rsidRPr="00800712">
        <w:t>*;</w:t>
      </w:r>
    </w:p>
    <w:p w14:paraId="0E1D7747" w14:textId="77777777" w:rsidR="00F67BDD" w:rsidRPr="00800712" w:rsidRDefault="00F67BDD" w:rsidP="00F67BDD">
      <w:pPr>
        <w:pStyle w:val="afff6"/>
        <w:ind w:left="720" w:firstLine="0"/>
      </w:pPr>
      <w:r w:rsidRPr="00800712">
        <w:t xml:space="preserve">логин – abb39, пароль – </w:t>
      </w:r>
      <w:proofErr w:type="spellStart"/>
      <w:r w:rsidRPr="00800712">
        <w:t>parol</w:t>
      </w:r>
      <w:proofErr w:type="spellEnd"/>
      <w:r w:rsidRPr="00800712">
        <w:t>*;</w:t>
      </w:r>
    </w:p>
    <w:p w14:paraId="1B759F9C" w14:textId="77777777" w:rsidR="00F67BDD" w:rsidRPr="00800712" w:rsidRDefault="00F67BDD" w:rsidP="00F67BDD">
      <w:pPr>
        <w:pStyle w:val="afff6"/>
        <w:ind w:left="720" w:firstLine="0"/>
      </w:pPr>
      <w:r w:rsidRPr="00800712">
        <w:t xml:space="preserve">логин – abb40, пароль – </w:t>
      </w:r>
      <w:proofErr w:type="spellStart"/>
      <w:r w:rsidRPr="00800712">
        <w:t>parol</w:t>
      </w:r>
      <w:proofErr w:type="spellEnd"/>
      <w:r w:rsidRPr="00800712">
        <w:t>*;</w:t>
      </w:r>
    </w:p>
    <w:p w14:paraId="0A78DBB9" w14:textId="77777777" w:rsidR="00F67BDD" w:rsidRPr="00800712" w:rsidRDefault="00F67BDD" w:rsidP="00F67BDD">
      <w:pPr>
        <w:pStyle w:val="afff6"/>
        <w:ind w:left="720" w:firstLine="0"/>
      </w:pPr>
      <w:r w:rsidRPr="00800712">
        <w:t>логин – dpo916, пароль – v6E8rL63*;</w:t>
      </w:r>
    </w:p>
    <w:p w14:paraId="5991F696" w14:textId="77777777" w:rsidR="00F67BDD" w:rsidRPr="00800712" w:rsidRDefault="00F67BDD" w:rsidP="00F67BDD">
      <w:pPr>
        <w:pStyle w:val="afff6"/>
        <w:ind w:left="720" w:firstLine="0"/>
      </w:pPr>
      <w:r w:rsidRPr="00800712">
        <w:t>логин – dpo917, пароль – Z6vCwcjF*;</w:t>
      </w:r>
    </w:p>
    <w:p w14:paraId="4FADC30A" w14:textId="77777777" w:rsidR="00F67BDD" w:rsidRPr="00800712" w:rsidRDefault="00F67BDD" w:rsidP="00F67BDD">
      <w:pPr>
        <w:pStyle w:val="afff6"/>
        <w:ind w:left="720" w:firstLine="0"/>
      </w:pPr>
      <w:r w:rsidRPr="00800712">
        <w:t>логин – dpo918, пароль – WG5AvboB*;</w:t>
      </w:r>
    </w:p>
    <w:p w14:paraId="58203BB6" w14:textId="77777777" w:rsidR="00F67BDD" w:rsidRPr="00800712" w:rsidRDefault="00F67BDD" w:rsidP="00F67BDD">
      <w:pPr>
        <w:pStyle w:val="afff6"/>
        <w:ind w:left="720" w:firstLine="0"/>
      </w:pPr>
      <w:r w:rsidRPr="00800712">
        <w:t>логин – dpo919, пароль – 7PmKcOgC*;</w:t>
      </w:r>
    </w:p>
    <w:p w14:paraId="679F903A" w14:textId="77777777" w:rsidR="00F67BDD" w:rsidRPr="00800712" w:rsidRDefault="00F67BDD" w:rsidP="00F67BDD">
      <w:pPr>
        <w:pStyle w:val="afff6"/>
        <w:ind w:left="720" w:firstLine="0"/>
      </w:pPr>
      <w:r w:rsidRPr="00800712">
        <w:t>логин – dpo920, пароль – FGSFZ7Kn*;</w:t>
      </w:r>
    </w:p>
    <w:p w14:paraId="6F6CFC7A" w14:textId="77777777" w:rsidR="00F67BDD" w:rsidRPr="00800712" w:rsidRDefault="00F67BDD" w:rsidP="00F67BDD">
      <w:pPr>
        <w:pStyle w:val="afff6"/>
        <w:ind w:left="720" w:firstLine="0"/>
      </w:pPr>
      <w:r w:rsidRPr="00800712">
        <w:t>логин – dpo921, пароль – tfmV6Sv1*;</w:t>
      </w:r>
    </w:p>
    <w:p w14:paraId="431EB461" w14:textId="77777777" w:rsidR="00F67BDD" w:rsidRPr="00800712" w:rsidRDefault="00F67BDD" w:rsidP="00F67BDD">
      <w:pPr>
        <w:pStyle w:val="afff6"/>
        <w:ind w:left="720" w:firstLine="0"/>
      </w:pPr>
      <w:r w:rsidRPr="00800712">
        <w:t>логин – dpo922, пароль – yMOOI1AI*;</w:t>
      </w:r>
    </w:p>
    <w:p w14:paraId="0BFAC1FC" w14:textId="77777777" w:rsidR="00F67BDD" w:rsidRPr="00800712" w:rsidRDefault="00F67BDD" w:rsidP="00F67BDD">
      <w:pPr>
        <w:pStyle w:val="afff6"/>
        <w:ind w:left="720" w:firstLine="0"/>
      </w:pPr>
      <w:r w:rsidRPr="00800712">
        <w:t>логин – dpo923, пароль – Ar5Ag2DK*;</w:t>
      </w:r>
    </w:p>
    <w:p w14:paraId="2DF0A4BC" w14:textId="77777777" w:rsidR="00F67BDD" w:rsidRPr="00800712" w:rsidRDefault="00F67BDD" w:rsidP="00F67BDD">
      <w:pPr>
        <w:pStyle w:val="afff6"/>
        <w:numPr>
          <w:ilvl w:val="0"/>
          <w:numId w:val="44"/>
        </w:numPr>
      </w:pPr>
      <w:r w:rsidRPr="00800712">
        <w:t xml:space="preserve">Преподаватель (Сотрудник): </w:t>
      </w:r>
    </w:p>
    <w:p w14:paraId="03EC7F04" w14:textId="77777777" w:rsidR="00F67BDD" w:rsidRPr="00800712" w:rsidRDefault="00F67BDD" w:rsidP="00F67BDD">
      <w:pPr>
        <w:pStyle w:val="afff6"/>
        <w:ind w:left="720" w:firstLine="0"/>
      </w:pPr>
      <w:r w:rsidRPr="00800712">
        <w:t xml:space="preserve">логин – abb2, пароль – </w:t>
      </w:r>
      <w:proofErr w:type="spellStart"/>
      <w:r w:rsidRPr="00800712">
        <w:t>parol</w:t>
      </w:r>
      <w:proofErr w:type="spellEnd"/>
      <w:r w:rsidRPr="00800712">
        <w:t>*;</w:t>
      </w:r>
    </w:p>
    <w:p w14:paraId="22D17134" w14:textId="77777777" w:rsidR="00F67BDD" w:rsidRPr="00800712" w:rsidRDefault="00F67BDD" w:rsidP="00F67BDD">
      <w:pPr>
        <w:pStyle w:val="afff6"/>
        <w:ind w:left="720" w:firstLine="0"/>
      </w:pPr>
      <w:r w:rsidRPr="00800712">
        <w:t xml:space="preserve">логин – abb5, пароль – </w:t>
      </w:r>
      <w:proofErr w:type="spellStart"/>
      <w:r w:rsidRPr="00800712">
        <w:t>parol</w:t>
      </w:r>
      <w:proofErr w:type="spellEnd"/>
      <w:r w:rsidRPr="00800712">
        <w:t>*;</w:t>
      </w:r>
    </w:p>
    <w:p w14:paraId="57F0ACEF" w14:textId="77777777" w:rsidR="00F67BDD" w:rsidRPr="00800712" w:rsidRDefault="00F67BDD" w:rsidP="00F67BDD">
      <w:pPr>
        <w:pStyle w:val="afff6"/>
        <w:ind w:left="720" w:firstLine="0"/>
      </w:pPr>
      <w:r w:rsidRPr="00800712">
        <w:t xml:space="preserve">логин – abb6, пароль – </w:t>
      </w:r>
      <w:proofErr w:type="spellStart"/>
      <w:r w:rsidRPr="00800712">
        <w:t>parol</w:t>
      </w:r>
      <w:proofErr w:type="spellEnd"/>
      <w:r w:rsidRPr="00800712">
        <w:t>*;</w:t>
      </w:r>
    </w:p>
    <w:p w14:paraId="47272CE2" w14:textId="77777777" w:rsidR="00F67BDD" w:rsidRPr="00800712" w:rsidRDefault="00F67BDD" w:rsidP="00F67BDD">
      <w:pPr>
        <w:pStyle w:val="afff6"/>
        <w:ind w:left="720" w:firstLine="0"/>
      </w:pPr>
      <w:r w:rsidRPr="00800712">
        <w:t xml:space="preserve">логин – abb7, пароль – </w:t>
      </w:r>
      <w:proofErr w:type="spellStart"/>
      <w:r w:rsidRPr="00800712">
        <w:t>parol</w:t>
      </w:r>
      <w:proofErr w:type="spellEnd"/>
      <w:r w:rsidRPr="00800712">
        <w:t>*;</w:t>
      </w:r>
    </w:p>
    <w:p w14:paraId="44F1AEB2" w14:textId="77777777" w:rsidR="00F67BDD" w:rsidRPr="00800712" w:rsidRDefault="00F67BDD" w:rsidP="00F67BDD">
      <w:pPr>
        <w:pStyle w:val="afff6"/>
        <w:ind w:left="720" w:firstLine="0"/>
      </w:pPr>
      <w:r w:rsidRPr="00800712">
        <w:t xml:space="preserve">логин – abb8, пароль – </w:t>
      </w:r>
      <w:proofErr w:type="spellStart"/>
      <w:r w:rsidRPr="00800712">
        <w:t>parol</w:t>
      </w:r>
      <w:proofErr w:type="spellEnd"/>
      <w:r w:rsidRPr="00800712">
        <w:t>*;</w:t>
      </w:r>
    </w:p>
    <w:p w14:paraId="06C7BF47" w14:textId="77777777" w:rsidR="00F67BDD" w:rsidRPr="00800712" w:rsidRDefault="00F67BDD" w:rsidP="00F67BDD">
      <w:pPr>
        <w:pStyle w:val="afff6"/>
        <w:ind w:left="720" w:firstLine="0"/>
      </w:pPr>
      <w:r w:rsidRPr="00800712">
        <w:t xml:space="preserve">логин – abb9, пароль – </w:t>
      </w:r>
      <w:proofErr w:type="spellStart"/>
      <w:r w:rsidRPr="00800712">
        <w:t>parol</w:t>
      </w:r>
      <w:proofErr w:type="spellEnd"/>
      <w:r w:rsidRPr="00800712">
        <w:t>*;</w:t>
      </w:r>
    </w:p>
    <w:p w14:paraId="3801CDC0" w14:textId="77777777" w:rsidR="00F67BDD" w:rsidRPr="00800712" w:rsidRDefault="00F67BDD" w:rsidP="00F67BDD">
      <w:pPr>
        <w:pStyle w:val="afff6"/>
        <w:ind w:left="720" w:firstLine="0"/>
      </w:pPr>
      <w:r w:rsidRPr="00800712">
        <w:t xml:space="preserve">логин – abb10, пароль – </w:t>
      </w:r>
      <w:proofErr w:type="spellStart"/>
      <w:r w:rsidRPr="00800712">
        <w:t>parol</w:t>
      </w:r>
      <w:proofErr w:type="spellEnd"/>
      <w:r w:rsidRPr="00800712">
        <w:t>*;</w:t>
      </w:r>
    </w:p>
    <w:p w14:paraId="383F191D" w14:textId="77777777" w:rsidR="00F67BDD" w:rsidRPr="00800712" w:rsidRDefault="00F67BDD" w:rsidP="00F67BDD">
      <w:pPr>
        <w:pStyle w:val="afff6"/>
        <w:ind w:left="720" w:firstLine="0"/>
      </w:pPr>
      <w:r w:rsidRPr="00800712">
        <w:t xml:space="preserve">логин – abb11, пароль – </w:t>
      </w:r>
      <w:proofErr w:type="spellStart"/>
      <w:r w:rsidRPr="00800712">
        <w:t>parol</w:t>
      </w:r>
      <w:proofErr w:type="spellEnd"/>
      <w:r w:rsidRPr="00800712">
        <w:t>*;</w:t>
      </w:r>
    </w:p>
    <w:p w14:paraId="67B3499F" w14:textId="77777777" w:rsidR="00F67BDD" w:rsidRPr="00800712" w:rsidRDefault="00F67BDD" w:rsidP="00F67BDD">
      <w:pPr>
        <w:pStyle w:val="afff6"/>
        <w:ind w:left="720" w:firstLine="0"/>
      </w:pPr>
      <w:r w:rsidRPr="00800712">
        <w:t>логин – abb1</w:t>
      </w:r>
      <w:r w:rsidRPr="00800712">
        <w:rPr>
          <w:lang w:val="en-US"/>
        </w:rPr>
        <w:t>2</w:t>
      </w:r>
      <w:r w:rsidRPr="00800712">
        <w:t xml:space="preserve">, пароль – </w:t>
      </w:r>
      <w:proofErr w:type="spellStart"/>
      <w:r w:rsidRPr="00800712">
        <w:t>parol</w:t>
      </w:r>
      <w:proofErr w:type="spellEnd"/>
      <w:r w:rsidRPr="00800712">
        <w:t>*;</w:t>
      </w:r>
    </w:p>
    <w:p w14:paraId="641C3BAA" w14:textId="77777777" w:rsidR="00F67BDD" w:rsidRPr="00800712" w:rsidRDefault="00F67BDD" w:rsidP="00F67BDD">
      <w:pPr>
        <w:pStyle w:val="afff6"/>
        <w:numPr>
          <w:ilvl w:val="0"/>
          <w:numId w:val="44"/>
        </w:numPr>
      </w:pPr>
      <w:r w:rsidRPr="00800712">
        <w:t xml:space="preserve">Студент: </w:t>
      </w:r>
    </w:p>
    <w:p w14:paraId="2A29DFF8" w14:textId="77777777" w:rsidR="00F67BDD" w:rsidRPr="00800712" w:rsidRDefault="00F67BDD" w:rsidP="00F67BDD">
      <w:pPr>
        <w:pStyle w:val="afff6"/>
        <w:ind w:left="720" w:firstLine="0"/>
      </w:pPr>
      <w:r w:rsidRPr="00800712">
        <w:lastRenderedPageBreak/>
        <w:t xml:space="preserve">логин – abb3, пароль – </w:t>
      </w:r>
      <w:proofErr w:type="spellStart"/>
      <w:r w:rsidRPr="00800712">
        <w:t>parol</w:t>
      </w:r>
      <w:proofErr w:type="spellEnd"/>
      <w:r w:rsidRPr="00800712">
        <w:t>*;</w:t>
      </w:r>
    </w:p>
    <w:p w14:paraId="2382068F" w14:textId="77777777" w:rsidR="00F67BDD" w:rsidRPr="00800712" w:rsidRDefault="00F67BDD" w:rsidP="00F67BDD">
      <w:pPr>
        <w:pStyle w:val="afff6"/>
        <w:ind w:left="720" w:firstLine="0"/>
      </w:pPr>
      <w:r w:rsidRPr="00800712">
        <w:t xml:space="preserve">логин – abb15, пароль – </w:t>
      </w:r>
      <w:proofErr w:type="spellStart"/>
      <w:r w:rsidRPr="00800712">
        <w:t>parol</w:t>
      </w:r>
      <w:proofErr w:type="spellEnd"/>
      <w:r w:rsidRPr="00800712">
        <w:t>*;</w:t>
      </w:r>
    </w:p>
    <w:p w14:paraId="4E427124" w14:textId="77777777" w:rsidR="00F67BDD" w:rsidRPr="00800712" w:rsidRDefault="00F67BDD" w:rsidP="00F67BDD">
      <w:pPr>
        <w:pStyle w:val="afff6"/>
        <w:ind w:left="720" w:firstLine="0"/>
      </w:pPr>
      <w:r w:rsidRPr="00800712">
        <w:t xml:space="preserve">логин – abb16, пароль – </w:t>
      </w:r>
      <w:proofErr w:type="spellStart"/>
      <w:r w:rsidRPr="00800712">
        <w:t>parol</w:t>
      </w:r>
      <w:proofErr w:type="spellEnd"/>
      <w:r w:rsidRPr="00800712">
        <w:t>*;</w:t>
      </w:r>
    </w:p>
    <w:p w14:paraId="65FB6012" w14:textId="77777777" w:rsidR="00F67BDD" w:rsidRPr="00800712" w:rsidRDefault="00F67BDD" w:rsidP="00F67BDD">
      <w:pPr>
        <w:pStyle w:val="afff6"/>
        <w:ind w:left="720" w:firstLine="0"/>
      </w:pPr>
      <w:r w:rsidRPr="00800712">
        <w:t xml:space="preserve">логин – abb17, пароль – </w:t>
      </w:r>
      <w:proofErr w:type="spellStart"/>
      <w:r w:rsidRPr="00800712">
        <w:t>parol</w:t>
      </w:r>
      <w:proofErr w:type="spellEnd"/>
      <w:r w:rsidRPr="00800712">
        <w:t>*;</w:t>
      </w:r>
    </w:p>
    <w:p w14:paraId="77A18540" w14:textId="77777777" w:rsidR="00F67BDD" w:rsidRPr="00800712" w:rsidRDefault="00F67BDD" w:rsidP="00F67BDD">
      <w:pPr>
        <w:pStyle w:val="afff6"/>
        <w:ind w:left="720" w:firstLine="0"/>
      </w:pPr>
      <w:r w:rsidRPr="00800712">
        <w:t xml:space="preserve">логин – abb19, пароль – </w:t>
      </w:r>
      <w:proofErr w:type="spellStart"/>
      <w:r w:rsidRPr="00800712">
        <w:t>parol</w:t>
      </w:r>
      <w:proofErr w:type="spellEnd"/>
      <w:r w:rsidRPr="00800712">
        <w:t>*;</w:t>
      </w:r>
    </w:p>
    <w:p w14:paraId="0A81EBFA" w14:textId="77777777" w:rsidR="00F67BDD" w:rsidRPr="00800712" w:rsidRDefault="00F67BDD" w:rsidP="00F67BDD">
      <w:pPr>
        <w:pStyle w:val="afff6"/>
        <w:ind w:left="720" w:firstLine="0"/>
      </w:pPr>
      <w:r w:rsidRPr="00800712">
        <w:t xml:space="preserve">логин – abb20, пароль – </w:t>
      </w:r>
      <w:proofErr w:type="spellStart"/>
      <w:r w:rsidRPr="00800712">
        <w:t>parol</w:t>
      </w:r>
      <w:proofErr w:type="spellEnd"/>
      <w:r w:rsidRPr="00800712">
        <w:t>*;</w:t>
      </w:r>
    </w:p>
    <w:p w14:paraId="354695E3" w14:textId="77777777" w:rsidR="00F67BDD" w:rsidRPr="00800712" w:rsidRDefault="00F67BDD" w:rsidP="00F67BDD">
      <w:pPr>
        <w:pStyle w:val="afff6"/>
        <w:ind w:left="720" w:firstLine="0"/>
      </w:pPr>
      <w:r w:rsidRPr="00800712">
        <w:t xml:space="preserve">логин – abb21, пароль – </w:t>
      </w:r>
      <w:proofErr w:type="spellStart"/>
      <w:r w:rsidRPr="00800712">
        <w:t>parol</w:t>
      </w:r>
      <w:proofErr w:type="spellEnd"/>
      <w:r w:rsidRPr="00800712">
        <w:t>*;</w:t>
      </w:r>
    </w:p>
    <w:p w14:paraId="6FF0E48D" w14:textId="77777777" w:rsidR="00F67BDD" w:rsidRPr="00800712" w:rsidRDefault="00F67BDD" w:rsidP="00F67BDD">
      <w:pPr>
        <w:pStyle w:val="afff6"/>
        <w:ind w:left="720" w:firstLine="0"/>
      </w:pPr>
      <w:r w:rsidRPr="00800712">
        <w:t xml:space="preserve">логин – abb22, пароль – </w:t>
      </w:r>
      <w:proofErr w:type="spellStart"/>
      <w:r w:rsidRPr="00800712">
        <w:t>parol</w:t>
      </w:r>
      <w:proofErr w:type="spellEnd"/>
      <w:r w:rsidRPr="00800712">
        <w:t>*;</w:t>
      </w:r>
    </w:p>
    <w:p w14:paraId="077CF32E" w14:textId="77777777" w:rsidR="00F67BDD" w:rsidRPr="00800712" w:rsidRDefault="00F67BDD" w:rsidP="00F67BDD">
      <w:pPr>
        <w:pStyle w:val="afff6"/>
        <w:ind w:left="720" w:firstLine="0"/>
      </w:pPr>
      <w:r w:rsidRPr="00800712">
        <w:t xml:space="preserve">логин – abb23, пароль – </w:t>
      </w:r>
      <w:proofErr w:type="spellStart"/>
      <w:r w:rsidRPr="00800712">
        <w:t>parol</w:t>
      </w:r>
      <w:proofErr w:type="spellEnd"/>
      <w:r w:rsidRPr="00800712">
        <w:t>*;</w:t>
      </w:r>
    </w:p>
    <w:p w14:paraId="5F89EC39" w14:textId="77777777" w:rsidR="00F67BDD" w:rsidRPr="00800712" w:rsidRDefault="00F67BDD" w:rsidP="00F67BDD">
      <w:pPr>
        <w:pStyle w:val="afff6"/>
        <w:ind w:left="720" w:firstLine="0"/>
      </w:pPr>
      <w:r w:rsidRPr="00800712">
        <w:t xml:space="preserve">логин – abb24, пароль – </w:t>
      </w:r>
      <w:proofErr w:type="spellStart"/>
      <w:r w:rsidRPr="00800712">
        <w:t>parol</w:t>
      </w:r>
      <w:proofErr w:type="spellEnd"/>
      <w:r w:rsidRPr="00800712">
        <w:t>*;</w:t>
      </w:r>
    </w:p>
    <w:p w14:paraId="49382F9B" w14:textId="77777777" w:rsidR="00F67BDD" w:rsidRPr="00800712" w:rsidRDefault="00F67BDD" w:rsidP="00F67BDD">
      <w:pPr>
        <w:pStyle w:val="afff6"/>
        <w:ind w:left="720" w:firstLine="0"/>
      </w:pPr>
      <w:r w:rsidRPr="00800712">
        <w:t xml:space="preserve">логин – abb25, пароль – </w:t>
      </w:r>
      <w:proofErr w:type="spellStart"/>
      <w:r w:rsidRPr="00800712">
        <w:t>parol</w:t>
      </w:r>
      <w:proofErr w:type="spellEnd"/>
      <w:r w:rsidRPr="00800712">
        <w:t>*;</w:t>
      </w:r>
    </w:p>
    <w:p w14:paraId="0B87328A" w14:textId="77777777" w:rsidR="00F67BDD" w:rsidRPr="00800712" w:rsidRDefault="00F67BDD" w:rsidP="00F67BDD">
      <w:pPr>
        <w:pStyle w:val="afff6"/>
        <w:ind w:left="720" w:firstLine="0"/>
      </w:pPr>
      <w:r w:rsidRPr="00800712">
        <w:t xml:space="preserve">логин – abb26, пароль – </w:t>
      </w:r>
      <w:proofErr w:type="spellStart"/>
      <w:r w:rsidRPr="00800712">
        <w:t>parol</w:t>
      </w:r>
      <w:proofErr w:type="spellEnd"/>
      <w:r w:rsidRPr="00800712">
        <w:t>*;</w:t>
      </w:r>
    </w:p>
    <w:p w14:paraId="5CAA9AD1" w14:textId="77777777" w:rsidR="00F67BDD" w:rsidRPr="00800712" w:rsidRDefault="00F67BDD" w:rsidP="00F67BDD">
      <w:pPr>
        <w:pStyle w:val="afff6"/>
        <w:ind w:left="720" w:firstLine="0"/>
      </w:pPr>
      <w:r w:rsidRPr="00800712">
        <w:t xml:space="preserve">логин – abb27, пароль – </w:t>
      </w:r>
      <w:proofErr w:type="spellStart"/>
      <w:r w:rsidRPr="00800712">
        <w:t>parol</w:t>
      </w:r>
      <w:proofErr w:type="spellEnd"/>
      <w:r w:rsidRPr="00800712">
        <w:t>*;</w:t>
      </w:r>
    </w:p>
    <w:p w14:paraId="18023718" w14:textId="77777777" w:rsidR="00F67BDD" w:rsidRPr="00800712" w:rsidRDefault="00F67BDD" w:rsidP="00F67BDD">
      <w:pPr>
        <w:pStyle w:val="afff6"/>
        <w:ind w:left="720" w:firstLine="0"/>
      </w:pPr>
      <w:r w:rsidRPr="00800712">
        <w:t xml:space="preserve">логин – abb28, пароль – </w:t>
      </w:r>
      <w:proofErr w:type="spellStart"/>
      <w:r w:rsidRPr="00800712">
        <w:t>parol</w:t>
      </w:r>
      <w:proofErr w:type="spellEnd"/>
      <w:r w:rsidRPr="00800712">
        <w:t>*;</w:t>
      </w:r>
    </w:p>
    <w:p w14:paraId="28084E2A" w14:textId="77777777" w:rsidR="00F67BDD" w:rsidRPr="00800712" w:rsidRDefault="00F67BDD" w:rsidP="00F67BDD">
      <w:pPr>
        <w:pStyle w:val="afff6"/>
        <w:ind w:left="720" w:firstLine="0"/>
      </w:pPr>
      <w:r w:rsidRPr="00800712">
        <w:t xml:space="preserve">логин – abb29, пароль – </w:t>
      </w:r>
      <w:proofErr w:type="spellStart"/>
      <w:r w:rsidRPr="00800712">
        <w:t>parol</w:t>
      </w:r>
      <w:proofErr w:type="spellEnd"/>
      <w:r w:rsidRPr="00800712">
        <w:t>*;</w:t>
      </w:r>
    </w:p>
    <w:p w14:paraId="61AB6ECF" w14:textId="77777777" w:rsidR="00F67BDD" w:rsidRPr="00800712" w:rsidRDefault="00F67BDD" w:rsidP="00F67BDD">
      <w:pPr>
        <w:pStyle w:val="afff6"/>
        <w:ind w:left="720" w:firstLine="0"/>
      </w:pPr>
      <w:r w:rsidRPr="00800712">
        <w:t xml:space="preserve">логин – abb30, пароль – </w:t>
      </w:r>
      <w:proofErr w:type="spellStart"/>
      <w:r w:rsidRPr="00800712">
        <w:t>parol</w:t>
      </w:r>
      <w:proofErr w:type="spellEnd"/>
      <w:r w:rsidRPr="00800712">
        <w:t>*;</w:t>
      </w:r>
    </w:p>
    <w:p w14:paraId="08C6D4F8" w14:textId="77777777" w:rsidR="00F67BDD" w:rsidRPr="00800712" w:rsidRDefault="00F67BDD" w:rsidP="00F67BDD">
      <w:pPr>
        <w:pStyle w:val="afff6"/>
        <w:ind w:left="720" w:firstLine="0"/>
      </w:pPr>
      <w:r w:rsidRPr="00800712">
        <w:t xml:space="preserve">логин – abb31, пароль – </w:t>
      </w:r>
      <w:proofErr w:type="spellStart"/>
      <w:r w:rsidRPr="00800712">
        <w:t>parol</w:t>
      </w:r>
      <w:proofErr w:type="spellEnd"/>
      <w:r w:rsidRPr="00800712">
        <w:t>*;</w:t>
      </w:r>
    </w:p>
    <w:p w14:paraId="4EE4D26F" w14:textId="77777777" w:rsidR="00F67BDD" w:rsidRPr="00800712" w:rsidRDefault="00F67BDD" w:rsidP="00F67BDD">
      <w:pPr>
        <w:pStyle w:val="afff6"/>
        <w:ind w:left="720" w:firstLine="0"/>
      </w:pPr>
      <w:r w:rsidRPr="00800712">
        <w:t xml:space="preserve">логин – abb32, пароль – </w:t>
      </w:r>
      <w:proofErr w:type="spellStart"/>
      <w:r w:rsidRPr="00800712">
        <w:t>parol</w:t>
      </w:r>
      <w:proofErr w:type="spellEnd"/>
      <w:r w:rsidRPr="00800712">
        <w:t>*;</w:t>
      </w:r>
    </w:p>
    <w:p w14:paraId="3B69C9D6" w14:textId="77777777" w:rsidR="00F67BDD" w:rsidRPr="00800712" w:rsidRDefault="00F67BDD" w:rsidP="00F67BDD">
      <w:pPr>
        <w:pStyle w:val="afff6"/>
        <w:ind w:left="720" w:firstLine="0"/>
      </w:pPr>
      <w:r w:rsidRPr="00800712">
        <w:t xml:space="preserve">логин – abb33, пароль – </w:t>
      </w:r>
      <w:proofErr w:type="spellStart"/>
      <w:r w:rsidRPr="00800712">
        <w:t>parol</w:t>
      </w:r>
      <w:proofErr w:type="spellEnd"/>
      <w:r w:rsidRPr="00800712">
        <w:t>*;</w:t>
      </w:r>
    </w:p>
    <w:p w14:paraId="6470E497" w14:textId="77777777" w:rsidR="00F67BDD" w:rsidRPr="00800712" w:rsidRDefault="00F67BDD" w:rsidP="00F67BDD">
      <w:pPr>
        <w:pStyle w:val="afff6"/>
        <w:ind w:left="720" w:firstLine="0"/>
      </w:pPr>
      <w:r w:rsidRPr="00800712">
        <w:t xml:space="preserve">логин – abb35, пароль – </w:t>
      </w:r>
      <w:proofErr w:type="spellStart"/>
      <w:r w:rsidRPr="00800712">
        <w:t>parol</w:t>
      </w:r>
      <w:proofErr w:type="spellEnd"/>
      <w:r w:rsidRPr="00800712">
        <w:t>*;</w:t>
      </w:r>
    </w:p>
    <w:p w14:paraId="59FE6A7E" w14:textId="77777777" w:rsidR="00F67BDD" w:rsidRPr="00800712" w:rsidRDefault="00F67BDD" w:rsidP="00F67BDD">
      <w:pPr>
        <w:pStyle w:val="afff6"/>
        <w:ind w:left="720" w:firstLine="0"/>
      </w:pPr>
      <w:r w:rsidRPr="00800712">
        <w:t xml:space="preserve">логин – abb36, пароль – </w:t>
      </w:r>
      <w:proofErr w:type="spellStart"/>
      <w:r w:rsidRPr="00800712">
        <w:t>parol</w:t>
      </w:r>
      <w:proofErr w:type="spellEnd"/>
      <w:r w:rsidRPr="00800712">
        <w:t>*;</w:t>
      </w:r>
    </w:p>
    <w:p w14:paraId="1048445C" w14:textId="77777777" w:rsidR="00F67BDD" w:rsidRPr="00800712" w:rsidRDefault="00F67BDD" w:rsidP="00F67BDD">
      <w:pPr>
        <w:pStyle w:val="afff6"/>
        <w:numPr>
          <w:ilvl w:val="0"/>
          <w:numId w:val="44"/>
        </w:numPr>
      </w:pPr>
      <w:r w:rsidRPr="00800712">
        <w:t xml:space="preserve">Библиотекарь: </w:t>
      </w:r>
    </w:p>
    <w:p w14:paraId="3F733611" w14:textId="77777777" w:rsidR="00F67BDD" w:rsidRPr="00800712" w:rsidRDefault="00F67BDD" w:rsidP="00F67BDD">
      <w:pPr>
        <w:pStyle w:val="afff6"/>
        <w:ind w:left="720" w:firstLine="0"/>
      </w:pPr>
      <w:r w:rsidRPr="00800712">
        <w:t xml:space="preserve">логин – </w:t>
      </w:r>
      <w:proofErr w:type="spellStart"/>
      <w:r w:rsidRPr="00800712">
        <w:t>library</w:t>
      </w:r>
      <w:proofErr w:type="spellEnd"/>
      <w:r w:rsidRPr="00800712">
        <w:t xml:space="preserve">, пароль – </w:t>
      </w:r>
      <w:proofErr w:type="spellStart"/>
      <w:r w:rsidRPr="00800712">
        <w:t>parol</w:t>
      </w:r>
      <w:proofErr w:type="spellEnd"/>
      <w:r w:rsidRPr="00800712">
        <w:t>*;</w:t>
      </w:r>
    </w:p>
    <w:p w14:paraId="41EE104E" w14:textId="77777777" w:rsidR="00F67BDD" w:rsidRPr="00800712" w:rsidRDefault="00F67BDD" w:rsidP="00F67BDD">
      <w:pPr>
        <w:pStyle w:val="afff6"/>
        <w:ind w:left="720" w:firstLine="0"/>
      </w:pPr>
      <w:r w:rsidRPr="00800712">
        <w:t xml:space="preserve">логин – abb14, пароль – </w:t>
      </w:r>
      <w:proofErr w:type="spellStart"/>
      <w:r w:rsidRPr="00800712">
        <w:t>parol</w:t>
      </w:r>
      <w:proofErr w:type="spellEnd"/>
      <w:r w:rsidRPr="00800712">
        <w:t>*;</w:t>
      </w:r>
    </w:p>
    <w:p w14:paraId="64F449EA" w14:textId="77777777" w:rsidR="00F67BDD" w:rsidRPr="00800712" w:rsidRDefault="00F67BDD" w:rsidP="00F67BDD">
      <w:pPr>
        <w:pStyle w:val="afff6"/>
        <w:numPr>
          <w:ilvl w:val="0"/>
          <w:numId w:val="44"/>
        </w:numPr>
      </w:pPr>
      <w:r w:rsidRPr="00800712">
        <w:t xml:space="preserve">Абитуриент СПО: </w:t>
      </w:r>
    </w:p>
    <w:p w14:paraId="0AC47E16" w14:textId="77777777" w:rsidR="00F67BDD" w:rsidRPr="00800712" w:rsidRDefault="00F67BDD" w:rsidP="00F67BDD">
      <w:pPr>
        <w:pStyle w:val="afff6"/>
        <w:ind w:left="720" w:firstLine="0"/>
      </w:pPr>
      <w:r w:rsidRPr="00800712">
        <w:t xml:space="preserve">логин – abb1, пароль – </w:t>
      </w:r>
      <w:proofErr w:type="spellStart"/>
      <w:r w:rsidRPr="00800712">
        <w:t>parol</w:t>
      </w:r>
      <w:proofErr w:type="spellEnd"/>
      <w:r w:rsidRPr="00800712">
        <w:t>*</w:t>
      </w:r>
    </w:p>
    <w:p w14:paraId="2F25D0EF" w14:textId="77777777" w:rsidR="00F67BDD" w:rsidRPr="00800712" w:rsidRDefault="00F67BDD" w:rsidP="00F67BDD">
      <w:pPr>
        <w:pStyle w:val="afff6"/>
        <w:ind w:left="720" w:firstLine="0"/>
      </w:pPr>
      <w:r w:rsidRPr="00800712">
        <w:t xml:space="preserve">логин – abb38, пароль – </w:t>
      </w:r>
      <w:proofErr w:type="spellStart"/>
      <w:r w:rsidRPr="00800712">
        <w:t>parol</w:t>
      </w:r>
      <w:proofErr w:type="spellEnd"/>
      <w:r w:rsidRPr="00800712">
        <w:t>*</w:t>
      </w:r>
    </w:p>
    <w:p w14:paraId="58CD2A7A" w14:textId="77777777" w:rsidR="00F67BDD" w:rsidRPr="00800712" w:rsidRDefault="00F67BDD" w:rsidP="00F67BDD">
      <w:pPr>
        <w:pStyle w:val="afff6"/>
        <w:ind w:left="720" w:firstLine="0"/>
      </w:pPr>
      <w:r w:rsidRPr="00800712">
        <w:t xml:space="preserve">логин – abb41, пароль – </w:t>
      </w:r>
      <w:proofErr w:type="spellStart"/>
      <w:r w:rsidRPr="00800712">
        <w:t>parol</w:t>
      </w:r>
      <w:proofErr w:type="spellEnd"/>
      <w:r w:rsidRPr="00800712">
        <w:t>*;</w:t>
      </w:r>
    </w:p>
    <w:p w14:paraId="51E3795D" w14:textId="77777777" w:rsidR="00F67BDD" w:rsidRPr="00800712" w:rsidRDefault="00F67BDD" w:rsidP="00F67BDD">
      <w:pPr>
        <w:pStyle w:val="afff6"/>
        <w:ind w:left="720" w:firstLine="0"/>
      </w:pPr>
      <w:r w:rsidRPr="00800712">
        <w:t xml:space="preserve">логин – abb42, пароль – </w:t>
      </w:r>
      <w:proofErr w:type="spellStart"/>
      <w:r w:rsidRPr="00800712">
        <w:t>parol</w:t>
      </w:r>
      <w:proofErr w:type="spellEnd"/>
      <w:r w:rsidRPr="00800712">
        <w:t>*;</w:t>
      </w:r>
    </w:p>
    <w:p w14:paraId="1EB3C5F8" w14:textId="77777777" w:rsidR="00F67BDD" w:rsidRPr="00800712" w:rsidRDefault="00F67BDD" w:rsidP="00F67BDD">
      <w:pPr>
        <w:pStyle w:val="afff6"/>
        <w:ind w:left="720" w:firstLine="0"/>
      </w:pPr>
      <w:r w:rsidRPr="00800712">
        <w:t xml:space="preserve">логин – abb43, пароль – </w:t>
      </w:r>
      <w:proofErr w:type="spellStart"/>
      <w:r w:rsidRPr="00800712">
        <w:t>parol</w:t>
      </w:r>
      <w:proofErr w:type="spellEnd"/>
      <w:r w:rsidRPr="00800712">
        <w:t>*;</w:t>
      </w:r>
    </w:p>
    <w:p w14:paraId="71BE851F" w14:textId="73238277" w:rsidR="00F67BDD" w:rsidRDefault="00F67BDD" w:rsidP="00F67BDD">
      <w:pPr>
        <w:pStyle w:val="afff6"/>
        <w:ind w:left="720" w:firstLine="0"/>
      </w:pPr>
      <w:r w:rsidRPr="00800712">
        <w:t>логин – abb4</w:t>
      </w:r>
      <w:r w:rsidRPr="00800712">
        <w:rPr>
          <w:lang w:val="en-US"/>
        </w:rPr>
        <w:t>4</w:t>
      </w:r>
      <w:r w:rsidR="001D51B6">
        <w:t xml:space="preserve">, пароль – </w:t>
      </w:r>
      <w:proofErr w:type="spellStart"/>
      <w:r w:rsidR="001D51B6">
        <w:t>parol</w:t>
      </w:r>
      <w:proofErr w:type="spellEnd"/>
      <w:r w:rsidR="001D51B6">
        <w:t>*.</w:t>
      </w:r>
      <w:bookmarkStart w:id="11" w:name="_GoBack"/>
      <w:bookmarkEnd w:id="11"/>
    </w:p>
    <w:p w14:paraId="3505E1C9" w14:textId="77777777" w:rsidR="00F67BDD" w:rsidRDefault="00F67BDD" w:rsidP="00F67BDD">
      <w:pPr>
        <w:pStyle w:val="afff6"/>
      </w:pPr>
      <w:r>
        <w:t xml:space="preserve">Для изучения возможностей АРМ оператора приемной компании СПО и АРМ оператора приемной компании ДПО необходимо авторизоваться как </w:t>
      </w:r>
      <w:r w:rsidRPr="009178A2">
        <w:rPr>
          <w:b/>
        </w:rPr>
        <w:t>Администратор</w:t>
      </w:r>
      <w:r>
        <w:t>.</w:t>
      </w:r>
    </w:p>
    <w:p w14:paraId="3DB3A8AC" w14:textId="77777777" w:rsidR="00F67BDD" w:rsidRDefault="00F67BDD" w:rsidP="00F67BDD">
      <w:pPr>
        <w:pStyle w:val="afff6"/>
      </w:pPr>
      <w:r>
        <w:t xml:space="preserve">Для изучения возможностей Личного кабинета абитуриента необходимо авторизоваться как </w:t>
      </w:r>
      <w:r w:rsidRPr="009178A2">
        <w:rPr>
          <w:b/>
        </w:rPr>
        <w:t>Абитуриент СПО</w:t>
      </w:r>
      <w:r>
        <w:t>.</w:t>
      </w:r>
    </w:p>
    <w:p w14:paraId="305AA15B" w14:textId="77777777" w:rsidR="00F67BDD" w:rsidRPr="00512B9B" w:rsidRDefault="00F67BDD" w:rsidP="00F67BDD">
      <w:pPr>
        <w:pStyle w:val="afff6"/>
      </w:pPr>
      <w:r>
        <w:lastRenderedPageBreak/>
        <w:t xml:space="preserve">Для изучения возможностей АРМ Слушатель необходимо авторизоваться как </w:t>
      </w:r>
      <w:r w:rsidRPr="009178A2">
        <w:rPr>
          <w:b/>
        </w:rPr>
        <w:t>Слушатель ДПО</w:t>
      </w:r>
      <w:r>
        <w:t>.</w:t>
      </w:r>
    </w:p>
    <w:p w14:paraId="1FECF5DB" w14:textId="77777777" w:rsidR="00F67BDD" w:rsidRDefault="00F67BDD" w:rsidP="00F67BDD">
      <w:pPr>
        <w:pStyle w:val="afff6"/>
      </w:pPr>
      <w:r>
        <w:t xml:space="preserve">Для изучения возможностей подсистемы планирования (планирование нагрузки, составление расписания (СПО), работа с журналом циклов (ДПО), работа с базами практик, работа с уведомлениями необходимо авторизоваться как </w:t>
      </w:r>
      <w:r w:rsidRPr="009178A2">
        <w:rPr>
          <w:b/>
        </w:rPr>
        <w:t>Администратор</w:t>
      </w:r>
      <w:r>
        <w:t>.</w:t>
      </w:r>
    </w:p>
    <w:p w14:paraId="60A08535" w14:textId="77777777" w:rsidR="00F67BDD" w:rsidRDefault="00F67BDD" w:rsidP="00F67BDD">
      <w:pPr>
        <w:pStyle w:val="afff6"/>
      </w:pPr>
      <w:r>
        <w:t xml:space="preserve">Для изучения возможностей АРМ Преподаватель необходимо авторизоваться как </w:t>
      </w:r>
      <w:r w:rsidRPr="009178A2">
        <w:rPr>
          <w:b/>
        </w:rPr>
        <w:t>Преподаватель</w:t>
      </w:r>
      <w:r>
        <w:t>.</w:t>
      </w:r>
    </w:p>
    <w:p w14:paraId="09233A5E" w14:textId="77777777" w:rsidR="00F67BDD" w:rsidRDefault="00F67BDD" w:rsidP="00F67BDD">
      <w:pPr>
        <w:pStyle w:val="afff6"/>
      </w:pPr>
      <w:r>
        <w:t xml:space="preserve">Для изучения возможностей АРМ Студент необходимо авторизоваться как </w:t>
      </w:r>
      <w:r w:rsidRPr="009178A2">
        <w:rPr>
          <w:b/>
        </w:rPr>
        <w:t>Студент</w:t>
      </w:r>
      <w:r>
        <w:t>.</w:t>
      </w:r>
    </w:p>
    <w:p w14:paraId="2782E225" w14:textId="77777777" w:rsidR="00F67BDD" w:rsidRDefault="00F67BDD" w:rsidP="00F67BDD">
      <w:pPr>
        <w:pStyle w:val="afff6"/>
      </w:pPr>
      <w:r>
        <w:t xml:space="preserve">Для работы с журналами СПО и журналами ДПО необходимо авторизоваться как </w:t>
      </w:r>
      <w:r w:rsidRPr="009178A2">
        <w:rPr>
          <w:b/>
        </w:rPr>
        <w:t>Администратор</w:t>
      </w:r>
      <w:r>
        <w:t>.</w:t>
      </w:r>
    </w:p>
    <w:p w14:paraId="632A6F8B" w14:textId="77777777" w:rsidR="00F67BDD" w:rsidRDefault="00F67BDD" w:rsidP="00F67BDD">
      <w:pPr>
        <w:pStyle w:val="afff6"/>
      </w:pPr>
      <w:r>
        <w:t xml:space="preserve">Для изучения возможностей подсистемы документооборота необходимо авторизоваться как </w:t>
      </w:r>
      <w:r w:rsidRPr="009178A2">
        <w:rPr>
          <w:b/>
        </w:rPr>
        <w:t>Администратор</w:t>
      </w:r>
      <w:r w:rsidRPr="00320425">
        <w:t>,</w:t>
      </w:r>
      <w:r>
        <w:rPr>
          <w:b/>
        </w:rPr>
        <w:t xml:space="preserve"> </w:t>
      </w:r>
      <w:r w:rsidRPr="00320425">
        <w:t>при необходимости – как</w:t>
      </w:r>
      <w:r>
        <w:rPr>
          <w:b/>
        </w:rPr>
        <w:t xml:space="preserve"> Преподаватель </w:t>
      </w:r>
      <w:r w:rsidRPr="00320425">
        <w:t>(</w:t>
      </w:r>
      <w:r>
        <w:rPr>
          <w:b/>
        </w:rPr>
        <w:t>Сотрудник</w:t>
      </w:r>
      <w:r w:rsidRPr="00320425">
        <w:t>), указанный в созданном маршруте работы с документом.</w:t>
      </w:r>
    </w:p>
    <w:p w14:paraId="6E0619FC" w14:textId="77777777" w:rsidR="00F67BDD" w:rsidRDefault="00F67BDD" w:rsidP="00F67BDD">
      <w:pPr>
        <w:pStyle w:val="afff6"/>
      </w:pPr>
      <w:r>
        <w:t xml:space="preserve">Для изучения возможностей АРМ Библиотекарь необходимо авторизоваться как </w:t>
      </w:r>
      <w:r w:rsidRPr="009178A2">
        <w:rPr>
          <w:b/>
        </w:rPr>
        <w:t>Библиотекарь</w:t>
      </w:r>
      <w:r>
        <w:t>.</w:t>
      </w:r>
    </w:p>
    <w:p w14:paraId="7B1FC75D" w14:textId="77777777" w:rsidR="00F67BDD" w:rsidRDefault="00F67BDD" w:rsidP="00F67BDD">
      <w:pPr>
        <w:pStyle w:val="afff6"/>
      </w:pPr>
      <w:r>
        <w:t>Для изучения возможностей подсистемы отчетности и аналитической обработки информации (работа</w:t>
      </w:r>
      <w:r w:rsidRPr="00170078">
        <w:t xml:space="preserve"> с журналом преподавателей (ДПО)</w:t>
      </w:r>
      <w:r>
        <w:t>, работа</w:t>
      </w:r>
      <w:r w:rsidRPr="00170078">
        <w:t xml:space="preserve"> с журналом </w:t>
      </w:r>
      <w:r>
        <w:t>слушателей</w:t>
      </w:r>
      <w:r w:rsidRPr="00170078">
        <w:t xml:space="preserve"> (ДПО)</w:t>
      </w:r>
      <w:r>
        <w:t xml:space="preserve">, ведение личных дел, ведение информации о студентах, печать дипломов) необходимо авторизоваться как </w:t>
      </w:r>
      <w:r w:rsidRPr="009178A2">
        <w:rPr>
          <w:b/>
        </w:rPr>
        <w:t>Администратор</w:t>
      </w:r>
      <w:r>
        <w:t>.</w:t>
      </w:r>
    </w:p>
    <w:p w14:paraId="0D302D81" w14:textId="3D9D208C" w:rsidR="00F67BDD" w:rsidRDefault="00F67BDD" w:rsidP="00F67BDD">
      <w:pPr>
        <w:pStyle w:val="afff6"/>
      </w:pPr>
      <w:r>
        <w:t xml:space="preserve">Для аттестации специалистов необходимо авторизоваться как </w:t>
      </w:r>
      <w:r w:rsidRPr="009178A2">
        <w:rPr>
          <w:b/>
        </w:rPr>
        <w:t>Администратор</w:t>
      </w:r>
      <w:r>
        <w:t>.</w:t>
      </w:r>
    </w:p>
    <w:p w14:paraId="145E2725" w14:textId="37285708" w:rsidR="00F67BDD" w:rsidRPr="00F442DF" w:rsidRDefault="00F67BDD" w:rsidP="006A27E2">
      <w:pPr>
        <w:pStyle w:val="21"/>
        <w:numPr>
          <w:ilvl w:val="0"/>
          <w:numId w:val="46"/>
        </w:numPr>
        <w:rPr>
          <w:rFonts w:ascii="Times New Roman" w:hAnsi="Times New Roman"/>
        </w:rPr>
      </w:pPr>
      <w:r>
        <w:rPr>
          <w:rFonts w:ascii="Times New Roman" w:hAnsi="Times New Roman"/>
        </w:rPr>
        <w:t>Вход в систему</w:t>
      </w:r>
    </w:p>
    <w:p w14:paraId="2D613713" w14:textId="77777777" w:rsidR="005F74F5" w:rsidRDefault="00F67BDD" w:rsidP="005F74F5">
      <w:pPr>
        <w:pStyle w:val="a9"/>
        <w:rPr>
          <w:rStyle w:val="afff7"/>
        </w:rPr>
      </w:pPr>
      <w:r w:rsidRPr="00354CA0">
        <w:rPr>
          <w:rStyle w:val="afff7"/>
        </w:rPr>
        <w:t xml:space="preserve">В </w:t>
      </w:r>
      <w:r w:rsidRPr="005F3A82">
        <w:rPr>
          <w:rStyle w:val="afff7"/>
        </w:rPr>
        <w:t>окне авторизации</w:t>
      </w:r>
      <w:r w:rsidRPr="00354CA0">
        <w:rPr>
          <w:rStyle w:val="afff7"/>
        </w:rPr>
        <w:t xml:space="preserve"> введите логин и пароль для соответствующей роли</w:t>
      </w:r>
      <w:r>
        <w:rPr>
          <w:rStyle w:val="afff7"/>
        </w:rPr>
        <w:t xml:space="preserve"> (</w:t>
      </w:r>
      <w:r w:rsidRPr="00354CA0">
        <w:rPr>
          <w:rStyle w:val="afff7"/>
        </w:rPr>
        <w:t>рис. 1)</w:t>
      </w:r>
      <w:r>
        <w:rPr>
          <w:rStyle w:val="afff7"/>
        </w:rPr>
        <w:t xml:space="preserve"> и нажмите кнопку «ВОЙТИ»</w:t>
      </w:r>
      <w:r w:rsidRPr="00354CA0">
        <w:rPr>
          <w:rStyle w:val="afff7"/>
        </w:rPr>
        <w:t>:</w:t>
      </w:r>
    </w:p>
    <w:p w14:paraId="35755A63" w14:textId="0F72422B" w:rsidR="00F67BDD" w:rsidRDefault="00F67BDD" w:rsidP="005F74F5">
      <w:pPr>
        <w:pStyle w:val="a9"/>
        <w:jc w:val="center"/>
      </w:pPr>
      <w:r>
        <w:rPr>
          <w:noProof/>
        </w:rPr>
        <w:drawing>
          <wp:inline distT="0" distB="0" distL="0" distR="0" wp14:anchorId="369B260B" wp14:editId="379BDA3F">
            <wp:extent cx="4471287" cy="2162755"/>
            <wp:effectExtent l="0" t="0" r="571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04819" cy="2178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96925" w14:textId="77777777" w:rsidR="00F67BDD" w:rsidRPr="005F74F5" w:rsidRDefault="00F67BDD" w:rsidP="00F67BDD">
      <w:pPr>
        <w:pStyle w:val="a9"/>
        <w:ind w:left="1080" w:firstLine="0"/>
        <w:jc w:val="center"/>
        <w:rPr>
          <w:sz w:val="22"/>
        </w:rPr>
      </w:pPr>
      <w:r w:rsidRPr="005F74F5">
        <w:rPr>
          <w:sz w:val="22"/>
        </w:rPr>
        <w:t>Рисунок 1 – Вход в систему</w:t>
      </w:r>
    </w:p>
    <w:p w14:paraId="53E3A0D5" w14:textId="77777777" w:rsidR="00F67BDD" w:rsidRDefault="00F67BDD" w:rsidP="005F74F5">
      <w:pPr>
        <w:pStyle w:val="afff6"/>
      </w:pPr>
      <w:r>
        <w:lastRenderedPageBreak/>
        <w:t>При необходимости изменить роль нажмите кнопку «Выйти» в левой нижней части экрана (рис. 2). В появившемся окне авторизации введите логин и пароль от другой роли (рис. 1).</w:t>
      </w:r>
    </w:p>
    <w:p w14:paraId="5E9DF6E6" w14:textId="77777777" w:rsidR="00F67BDD" w:rsidRDefault="00F67BDD" w:rsidP="00F67BDD">
      <w:pPr>
        <w:pStyle w:val="21"/>
        <w:jc w:val="center"/>
      </w:pPr>
      <w:r w:rsidRPr="00E52E30">
        <w:rPr>
          <w:noProof/>
        </w:rPr>
        <w:drawing>
          <wp:inline distT="0" distB="0" distL="0" distR="0" wp14:anchorId="57D142F4" wp14:editId="1202647C">
            <wp:extent cx="5259091" cy="2456954"/>
            <wp:effectExtent l="0" t="0" r="0" b="635"/>
            <wp:docPr id="1" name="Рисунок 1" descr="C:\Users\bagrets\Downloads\Frame 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grets\Downloads\Frame 1(1)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488" cy="2476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5C87E" w14:textId="77777777" w:rsidR="00F67BDD" w:rsidRPr="005F74F5" w:rsidRDefault="00F67BDD" w:rsidP="00F67BDD">
      <w:pPr>
        <w:pStyle w:val="a9"/>
        <w:ind w:left="1080" w:firstLine="0"/>
        <w:jc w:val="center"/>
        <w:rPr>
          <w:sz w:val="22"/>
        </w:rPr>
      </w:pPr>
      <w:r w:rsidRPr="005F74F5">
        <w:rPr>
          <w:sz w:val="22"/>
        </w:rPr>
        <w:t>Рисунок 2 – Выход из системы</w:t>
      </w:r>
    </w:p>
    <w:p w14:paraId="77B97C09" w14:textId="77777777" w:rsidR="00F67BDD" w:rsidRPr="00F442DF" w:rsidRDefault="00F67BDD" w:rsidP="006A27E2">
      <w:pPr>
        <w:pStyle w:val="21"/>
        <w:numPr>
          <w:ilvl w:val="0"/>
          <w:numId w:val="46"/>
        </w:numPr>
        <w:rPr>
          <w:rFonts w:ascii="Times New Roman" w:hAnsi="Times New Roman"/>
        </w:rPr>
      </w:pPr>
      <w:r>
        <w:rPr>
          <w:rFonts w:ascii="Times New Roman" w:hAnsi="Times New Roman"/>
        </w:rPr>
        <w:t>Контактные данные</w:t>
      </w:r>
    </w:p>
    <w:p w14:paraId="21D865A0" w14:textId="77777777" w:rsidR="00F67BDD" w:rsidRPr="00654F13" w:rsidRDefault="00F67BDD" w:rsidP="00F67BDD">
      <w:pPr>
        <w:pStyle w:val="a9"/>
        <w:widowControl w:val="0"/>
        <w:suppressAutoHyphens/>
        <w:rPr>
          <w:i/>
        </w:rPr>
      </w:pPr>
      <w:r w:rsidRPr="00654F13">
        <w:rPr>
          <w:i/>
        </w:rPr>
        <w:t xml:space="preserve">Аналитик: </w:t>
      </w:r>
    </w:p>
    <w:p w14:paraId="05BF6473" w14:textId="77777777" w:rsidR="00F67BDD" w:rsidRDefault="00F67BDD" w:rsidP="00F67BDD">
      <w:pPr>
        <w:pStyle w:val="a9"/>
        <w:widowControl w:val="0"/>
        <w:suppressAutoHyphens/>
      </w:pPr>
      <w:r>
        <w:t xml:space="preserve">Багрец Владислава Сергеевна </w:t>
      </w:r>
      <w:hyperlink r:id="rId17" w:history="1">
        <w:r w:rsidRPr="00172CE7">
          <w:rPr>
            <w:rStyle w:val="af4"/>
            <w:lang w:val="en-US"/>
          </w:rPr>
          <w:t>bagrets</w:t>
        </w:r>
        <w:r w:rsidRPr="00172CE7">
          <w:rPr>
            <w:rStyle w:val="af4"/>
          </w:rPr>
          <w:t>@</w:t>
        </w:r>
        <w:r w:rsidRPr="00172CE7">
          <w:rPr>
            <w:rStyle w:val="af4"/>
            <w:lang w:val="en-US"/>
          </w:rPr>
          <w:t>telros</w:t>
        </w:r>
        <w:r w:rsidRPr="00172CE7">
          <w:rPr>
            <w:rStyle w:val="af4"/>
          </w:rPr>
          <w:t>.</w:t>
        </w:r>
        <w:proofErr w:type="spellStart"/>
        <w:r w:rsidRPr="00172CE7">
          <w:rPr>
            <w:rStyle w:val="af4"/>
            <w:lang w:val="en-US"/>
          </w:rPr>
          <w:t>ru</w:t>
        </w:r>
        <w:proofErr w:type="spellEnd"/>
      </w:hyperlink>
      <w:r>
        <w:t xml:space="preserve"> +7 969 739-25-60</w:t>
      </w:r>
    </w:p>
    <w:p w14:paraId="1A7D4188" w14:textId="77777777" w:rsidR="00F67BDD" w:rsidRPr="00654F13" w:rsidRDefault="00F67BDD" w:rsidP="00F67BDD">
      <w:pPr>
        <w:pStyle w:val="a9"/>
        <w:widowControl w:val="0"/>
        <w:suppressAutoHyphens/>
      </w:pPr>
    </w:p>
    <w:p w14:paraId="5247C942" w14:textId="77777777" w:rsidR="00F67BDD" w:rsidRPr="00654F13" w:rsidRDefault="00F67BDD" w:rsidP="00F67BDD">
      <w:pPr>
        <w:pStyle w:val="a9"/>
        <w:widowControl w:val="0"/>
        <w:suppressAutoHyphens/>
        <w:rPr>
          <w:i/>
        </w:rPr>
      </w:pPr>
      <w:r w:rsidRPr="00654F13">
        <w:rPr>
          <w:i/>
        </w:rPr>
        <w:t>Ведущий разработчик:</w:t>
      </w:r>
    </w:p>
    <w:p w14:paraId="2700D46D" w14:textId="77777777" w:rsidR="00F67BDD" w:rsidRDefault="00F67BDD" w:rsidP="00F67BDD">
      <w:pPr>
        <w:pStyle w:val="a9"/>
        <w:widowControl w:val="0"/>
        <w:suppressAutoHyphens/>
      </w:pPr>
      <w:proofErr w:type="spellStart"/>
      <w:r>
        <w:t>Арисов</w:t>
      </w:r>
      <w:proofErr w:type="spellEnd"/>
      <w:r>
        <w:t xml:space="preserve"> Ефим Валентинович </w:t>
      </w:r>
      <w:hyperlink r:id="rId18" w:history="1">
        <w:r>
          <w:rPr>
            <w:rStyle w:val="af4"/>
          </w:rPr>
          <w:t>arisov@telros.ru</w:t>
        </w:r>
      </w:hyperlink>
      <w:r>
        <w:t xml:space="preserve"> +7 994 407-21-00</w:t>
      </w:r>
    </w:p>
    <w:p w14:paraId="65E21F34" w14:textId="77777777" w:rsidR="00F67BDD" w:rsidRDefault="00F67BDD" w:rsidP="00F67BDD">
      <w:pPr>
        <w:pStyle w:val="a9"/>
        <w:widowControl w:val="0"/>
        <w:suppressAutoHyphens/>
      </w:pPr>
    </w:p>
    <w:p w14:paraId="2ED40447" w14:textId="77777777" w:rsidR="00F67BDD" w:rsidRPr="00654F13" w:rsidRDefault="00F67BDD" w:rsidP="00F67BDD">
      <w:pPr>
        <w:pStyle w:val="a9"/>
        <w:widowControl w:val="0"/>
        <w:suppressAutoHyphens/>
        <w:rPr>
          <w:i/>
        </w:rPr>
      </w:pPr>
      <w:r w:rsidRPr="00654F13">
        <w:rPr>
          <w:i/>
        </w:rPr>
        <w:t>Генеральный директор, руководитель проекта:</w:t>
      </w:r>
    </w:p>
    <w:p w14:paraId="16B4F156" w14:textId="77777777" w:rsidR="00F67BDD" w:rsidRPr="00654F13" w:rsidRDefault="00F67BDD" w:rsidP="00F67BDD">
      <w:pPr>
        <w:pStyle w:val="a9"/>
        <w:widowControl w:val="0"/>
        <w:suppressAutoHyphens/>
      </w:pPr>
      <w:r>
        <w:t xml:space="preserve">Зинин Алексей Александрович </w:t>
      </w:r>
      <w:hyperlink r:id="rId19" w:history="1">
        <w:r w:rsidRPr="00172CE7">
          <w:rPr>
            <w:rStyle w:val="af4"/>
            <w:lang w:val="en-US"/>
          </w:rPr>
          <w:t>zinin</w:t>
        </w:r>
        <w:r w:rsidRPr="00172CE7">
          <w:rPr>
            <w:rStyle w:val="af4"/>
          </w:rPr>
          <w:t>@</w:t>
        </w:r>
        <w:r w:rsidRPr="00172CE7">
          <w:rPr>
            <w:rStyle w:val="af4"/>
            <w:lang w:val="en-US"/>
          </w:rPr>
          <w:t>telros</w:t>
        </w:r>
        <w:r w:rsidRPr="00172CE7">
          <w:rPr>
            <w:rStyle w:val="af4"/>
          </w:rPr>
          <w:t>.</w:t>
        </w:r>
        <w:proofErr w:type="spellStart"/>
        <w:r w:rsidRPr="00172CE7">
          <w:rPr>
            <w:rStyle w:val="af4"/>
            <w:lang w:val="en-US"/>
          </w:rPr>
          <w:t>ru</w:t>
        </w:r>
        <w:proofErr w:type="spellEnd"/>
      </w:hyperlink>
      <w:r>
        <w:t xml:space="preserve"> +7 921 392-16-46</w:t>
      </w:r>
    </w:p>
    <w:p w14:paraId="4FF66749" w14:textId="77777777" w:rsidR="00F67BDD" w:rsidRDefault="00F67BDD" w:rsidP="00F67BDD">
      <w:pPr>
        <w:pStyle w:val="afff6"/>
      </w:pPr>
    </w:p>
    <w:p w14:paraId="48B075DE" w14:textId="77777777" w:rsidR="00F67BDD" w:rsidRDefault="00F67BDD" w:rsidP="00F67BDD">
      <w:pPr>
        <w:pStyle w:val="a9"/>
        <w:ind w:left="720" w:firstLine="0"/>
      </w:pPr>
    </w:p>
    <w:p w14:paraId="0D68D086" w14:textId="35FD7743" w:rsidR="00CF4293" w:rsidRDefault="00CF4293" w:rsidP="00CF4293">
      <w:pPr>
        <w:pStyle w:val="a9"/>
        <w:keepNext/>
        <w:ind w:left="1080" w:hanging="938"/>
        <w:jc w:val="left"/>
      </w:pPr>
    </w:p>
    <w:p w14:paraId="7DE1718C" w14:textId="77777777" w:rsidR="000B4CE0" w:rsidRPr="006F56FA" w:rsidRDefault="000B4CE0">
      <w:pPr>
        <w:pStyle w:val="14"/>
        <w:rPr>
          <w:rFonts w:ascii="Times New Roman" w:hAnsi="Times New Roman"/>
        </w:rPr>
      </w:pPr>
      <w:bookmarkStart w:id="12" w:name="_Toc531103513"/>
      <w:r w:rsidRPr="006F56FA">
        <w:rPr>
          <w:rFonts w:ascii="Times New Roman" w:hAnsi="Times New Roman"/>
        </w:rPr>
        <w:lastRenderedPageBreak/>
        <w:t>Лист регистрации изменений</w:t>
      </w:r>
      <w:bookmarkEnd w:id="12"/>
    </w:p>
    <w:p w14:paraId="4CCE15A0" w14:textId="77777777" w:rsidR="004F7C4E" w:rsidRPr="006F56FA" w:rsidRDefault="004F7C4E" w:rsidP="004F7C4E"/>
    <w:tbl>
      <w:tblPr>
        <w:tblW w:w="4888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915"/>
        <w:gridCol w:w="915"/>
        <w:gridCol w:w="784"/>
        <w:gridCol w:w="1138"/>
        <w:gridCol w:w="1183"/>
        <w:gridCol w:w="831"/>
        <w:gridCol w:w="1299"/>
        <w:gridCol w:w="782"/>
        <w:gridCol w:w="967"/>
      </w:tblGrid>
      <w:tr w:rsidR="004F7C4E" w:rsidRPr="006F56FA" w14:paraId="16D8C930" w14:textId="77777777" w:rsidTr="004F7C4E">
        <w:trPr>
          <w:cantSplit/>
        </w:trPr>
        <w:tc>
          <w:tcPr>
            <w:tcW w:w="32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19206814" w14:textId="77777777" w:rsidR="004F7C4E" w:rsidRPr="006F56FA" w:rsidRDefault="004F7C4E" w:rsidP="002D7ACC">
            <w:pPr>
              <w:rPr>
                <w:iCs/>
              </w:rPr>
            </w:pPr>
          </w:p>
          <w:p w14:paraId="0B458FA6" w14:textId="77777777" w:rsidR="004F7C4E" w:rsidRPr="006F56FA" w:rsidRDefault="004F7C4E" w:rsidP="002D7ACC">
            <w:pPr>
              <w:rPr>
                <w:iCs/>
              </w:rPr>
            </w:pPr>
            <w:r w:rsidRPr="006F56FA">
              <w:rPr>
                <w:iCs/>
              </w:rPr>
              <w:t>Изм.</w:t>
            </w:r>
          </w:p>
        </w:tc>
        <w:tc>
          <w:tcPr>
            <w:tcW w:w="1993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6A4989E" w14:textId="77777777" w:rsidR="004F7C4E" w:rsidRPr="006F56FA" w:rsidRDefault="004F7C4E" w:rsidP="002D7ACC">
            <w:pPr>
              <w:jc w:val="center"/>
              <w:rPr>
                <w:iCs/>
              </w:rPr>
            </w:pPr>
            <w:r w:rsidRPr="006F56FA">
              <w:rPr>
                <w:iCs/>
              </w:rPr>
              <w:t>Номера листов (страниц)</w:t>
            </w:r>
          </w:p>
        </w:tc>
        <w:tc>
          <w:tcPr>
            <w:tcW w:w="634" w:type="pct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37F998C" w14:textId="77777777" w:rsidR="004F7C4E" w:rsidRPr="006F56FA" w:rsidRDefault="004F7C4E" w:rsidP="002D7ACC">
            <w:pPr>
              <w:jc w:val="center"/>
              <w:rPr>
                <w:iCs/>
              </w:rPr>
            </w:pPr>
            <w:r w:rsidRPr="006F56FA">
              <w:rPr>
                <w:iCs/>
              </w:rPr>
              <w:t>Всего</w:t>
            </w:r>
          </w:p>
          <w:p w14:paraId="013279E3" w14:textId="77777777" w:rsidR="004F7C4E" w:rsidRPr="006F56FA" w:rsidRDefault="004F7C4E" w:rsidP="002D7ACC">
            <w:pPr>
              <w:jc w:val="center"/>
              <w:rPr>
                <w:iCs/>
              </w:rPr>
            </w:pPr>
            <w:r w:rsidRPr="006F56FA">
              <w:rPr>
                <w:iCs/>
              </w:rPr>
              <w:t>листов</w:t>
            </w:r>
          </w:p>
          <w:p w14:paraId="087AADD8" w14:textId="77777777" w:rsidR="004F7C4E" w:rsidRPr="006F56FA" w:rsidRDefault="004F7C4E" w:rsidP="002D7ACC">
            <w:pPr>
              <w:jc w:val="center"/>
              <w:rPr>
                <w:iCs/>
              </w:rPr>
            </w:pPr>
            <w:r w:rsidRPr="006F56FA">
              <w:rPr>
                <w:iCs/>
              </w:rPr>
              <w:t>(страниц)</w:t>
            </w:r>
          </w:p>
          <w:p w14:paraId="656BE9AC" w14:textId="77777777" w:rsidR="004F7C4E" w:rsidRPr="006F56FA" w:rsidRDefault="004F7C4E" w:rsidP="002D7ACC">
            <w:pPr>
              <w:jc w:val="center"/>
              <w:rPr>
                <w:iCs/>
              </w:rPr>
            </w:pPr>
            <w:r w:rsidRPr="006F56FA">
              <w:rPr>
                <w:iCs/>
              </w:rPr>
              <w:t>в докум.</w:t>
            </w: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7F04548" w14:textId="77777777" w:rsidR="004F7C4E" w:rsidRPr="006F56FA" w:rsidRDefault="004F7C4E" w:rsidP="002D7ACC">
            <w:pPr>
              <w:jc w:val="center"/>
              <w:rPr>
                <w:iCs/>
              </w:rPr>
            </w:pPr>
          </w:p>
          <w:p w14:paraId="579EE2ED" w14:textId="77777777" w:rsidR="004F7C4E" w:rsidRPr="006F56FA" w:rsidRDefault="004F7C4E" w:rsidP="002D7ACC">
            <w:pPr>
              <w:jc w:val="center"/>
              <w:rPr>
                <w:iCs/>
              </w:rPr>
            </w:pPr>
            <w:r w:rsidRPr="006F56FA">
              <w:rPr>
                <w:iCs/>
              </w:rPr>
              <w:t>№</w:t>
            </w:r>
          </w:p>
          <w:p w14:paraId="05747D09" w14:textId="77777777" w:rsidR="004F7C4E" w:rsidRPr="006F56FA" w:rsidRDefault="004F7C4E" w:rsidP="002D7ACC">
            <w:pPr>
              <w:jc w:val="center"/>
              <w:rPr>
                <w:iCs/>
              </w:rPr>
            </w:pPr>
            <w:r w:rsidRPr="006F56FA">
              <w:rPr>
                <w:iCs/>
              </w:rPr>
              <w:t>докум.</w:t>
            </w:r>
          </w:p>
        </w:tc>
        <w:tc>
          <w:tcPr>
            <w:tcW w:w="678" w:type="pct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0ED7B10" w14:textId="77777777" w:rsidR="004F7C4E" w:rsidRPr="006F56FA" w:rsidRDefault="004F7C4E" w:rsidP="002D7ACC">
            <w:pPr>
              <w:rPr>
                <w:iCs/>
              </w:rPr>
            </w:pPr>
            <w:r w:rsidRPr="006F56FA">
              <w:rPr>
                <w:iCs/>
              </w:rPr>
              <w:t xml:space="preserve">Входящий № </w:t>
            </w:r>
            <w:proofErr w:type="spellStart"/>
            <w:r w:rsidRPr="006F56FA">
              <w:rPr>
                <w:iCs/>
              </w:rPr>
              <w:t>сопрово-дительного</w:t>
            </w:r>
            <w:proofErr w:type="spellEnd"/>
            <w:r w:rsidRPr="006F56FA">
              <w:rPr>
                <w:iCs/>
              </w:rPr>
              <w:t xml:space="preserve"> докум. и дата</w:t>
            </w:r>
          </w:p>
        </w:tc>
        <w:tc>
          <w:tcPr>
            <w:tcW w:w="420" w:type="pct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19708E1" w14:textId="77777777" w:rsidR="004F7C4E" w:rsidRPr="006F56FA" w:rsidRDefault="004F7C4E" w:rsidP="002D7ACC">
            <w:pPr>
              <w:jc w:val="center"/>
              <w:rPr>
                <w:iCs/>
              </w:rPr>
            </w:pPr>
          </w:p>
          <w:p w14:paraId="6A3C6113" w14:textId="77777777" w:rsidR="004F7C4E" w:rsidRPr="006F56FA" w:rsidRDefault="004F7C4E" w:rsidP="002D7ACC">
            <w:pPr>
              <w:jc w:val="center"/>
              <w:rPr>
                <w:iCs/>
              </w:rPr>
            </w:pPr>
            <w:r w:rsidRPr="006F56FA">
              <w:rPr>
                <w:iCs/>
              </w:rPr>
              <w:t>Под-</w:t>
            </w:r>
            <w:proofErr w:type="spellStart"/>
            <w:r w:rsidRPr="006F56FA">
              <w:rPr>
                <w:iCs/>
              </w:rPr>
              <w:t>пись</w:t>
            </w:r>
            <w:proofErr w:type="spellEnd"/>
          </w:p>
        </w:tc>
        <w:tc>
          <w:tcPr>
            <w:tcW w:w="51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964FEBB" w14:textId="77777777" w:rsidR="004F7C4E" w:rsidRPr="006F56FA" w:rsidRDefault="004F7C4E" w:rsidP="002D7ACC">
            <w:pPr>
              <w:jc w:val="center"/>
              <w:rPr>
                <w:iCs/>
              </w:rPr>
            </w:pPr>
          </w:p>
          <w:p w14:paraId="228D03D5" w14:textId="77777777" w:rsidR="004F7C4E" w:rsidRPr="006F56FA" w:rsidRDefault="004F7C4E" w:rsidP="002D7ACC">
            <w:pPr>
              <w:jc w:val="center"/>
              <w:rPr>
                <w:iCs/>
              </w:rPr>
            </w:pPr>
            <w:r w:rsidRPr="006F56FA">
              <w:rPr>
                <w:iCs/>
              </w:rPr>
              <w:t>Дата</w:t>
            </w:r>
          </w:p>
        </w:tc>
      </w:tr>
      <w:tr w:rsidR="004F7C4E" w:rsidRPr="006F56FA" w14:paraId="228120DC" w14:textId="77777777" w:rsidTr="004F7C4E">
        <w:trPr>
          <w:cantSplit/>
        </w:trPr>
        <w:tc>
          <w:tcPr>
            <w:tcW w:w="32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AB02DE" w14:textId="77777777" w:rsidR="004F7C4E" w:rsidRPr="006F56FA" w:rsidRDefault="004F7C4E" w:rsidP="002D7ACC"/>
        </w:tc>
        <w:tc>
          <w:tcPr>
            <w:tcW w:w="49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C99BC9D" w14:textId="77777777" w:rsidR="004F7C4E" w:rsidRPr="006F56FA" w:rsidRDefault="004F7C4E" w:rsidP="002D7ACC">
            <w:pPr>
              <w:jc w:val="center"/>
              <w:rPr>
                <w:iCs/>
              </w:rPr>
            </w:pPr>
            <w:proofErr w:type="spellStart"/>
            <w:r w:rsidRPr="006F56FA">
              <w:rPr>
                <w:iCs/>
              </w:rPr>
              <w:t>изме-ненных</w:t>
            </w:r>
            <w:proofErr w:type="spellEnd"/>
          </w:p>
        </w:tc>
        <w:tc>
          <w:tcPr>
            <w:tcW w:w="49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5B532" w14:textId="77777777" w:rsidR="004F7C4E" w:rsidRPr="006F56FA" w:rsidRDefault="004F7C4E" w:rsidP="002D7ACC">
            <w:pPr>
              <w:jc w:val="center"/>
              <w:rPr>
                <w:iCs/>
              </w:rPr>
            </w:pPr>
            <w:r w:rsidRPr="006F56FA">
              <w:rPr>
                <w:iCs/>
              </w:rPr>
              <w:t>заме-</w:t>
            </w:r>
            <w:proofErr w:type="spellStart"/>
            <w:r w:rsidRPr="006F56FA">
              <w:rPr>
                <w:iCs/>
              </w:rPr>
              <w:t>ненных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764F0B1" w14:textId="77777777" w:rsidR="004F7C4E" w:rsidRPr="006F56FA" w:rsidRDefault="004F7C4E" w:rsidP="002D7ACC">
            <w:pPr>
              <w:jc w:val="center"/>
              <w:rPr>
                <w:iCs/>
              </w:rPr>
            </w:pPr>
            <w:r w:rsidRPr="006F56FA">
              <w:rPr>
                <w:iCs/>
              </w:rPr>
              <w:t>новых</w:t>
            </w:r>
          </w:p>
        </w:tc>
        <w:tc>
          <w:tcPr>
            <w:tcW w:w="5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2929D" w14:textId="77777777" w:rsidR="004F7C4E" w:rsidRPr="006F56FA" w:rsidRDefault="004F7C4E" w:rsidP="002D7ACC">
            <w:pPr>
              <w:jc w:val="center"/>
              <w:rPr>
                <w:iCs/>
              </w:rPr>
            </w:pPr>
            <w:proofErr w:type="spellStart"/>
            <w:r w:rsidRPr="006F56FA">
              <w:rPr>
                <w:iCs/>
              </w:rPr>
              <w:t>аннули-рованных</w:t>
            </w:r>
            <w:proofErr w:type="spellEnd"/>
          </w:p>
        </w:tc>
        <w:tc>
          <w:tcPr>
            <w:tcW w:w="634" w:type="pct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46F627C" w14:textId="77777777" w:rsidR="004F7C4E" w:rsidRPr="006F56FA" w:rsidRDefault="004F7C4E" w:rsidP="002D7ACC"/>
        </w:tc>
        <w:tc>
          <w:tcPr>
            <w:tcW w:w="433" w:type="pct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021F388" w14:textId="77777777" w:rsidR="004F7C4E" w:rsidRPr="006F56FA" w:rsidRDefault="004F7C4E" w:rsidP="002D7ACC"/>
        </w:tc>
        <w:tc>
          <w:tcPr>
            <w:tcW w:w="678" w:type="pct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18882FE" w14:textId="77777777" w:rsidR="004F7C4E" w:rsidRPr="006F56FA" w:rsidRDefault="004F7C4E" w:rsidP="002D7ACC"/>
        </w:tc>
        <w:tc>
          <w:tcPr>
            <w:tcW w:w="420" w:type="pct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D163B45" w14:textId="77777777" w:rsidR="004F7C4E" w:rsidRPr="006F56FA" w:rsidRDefault="004F7C4E" w:rsidP="002D7ACC"/>
        </w:tc>
        <w:tc>
          <w:tcPr>
            <w:tcW w:w="51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C763E" w14:textId="77777777" w:rsidR="004F7C4E" w:rsidRPr="006F56FA" w:rsidRDefault="004F7C4E" w:rsidP="002D7ACC"/>
        </w:tc>
      </w:tr>
      <w:tr w:rsidR="004F7C4E" w:rsidRPr="006F56FA" w14:paraId="76CD6668" w14:textId="77777777" w:rsidTr="004F7C4E">
        <w:tc>
          <w:tcPr>
            <w:tcW w:w="32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D666F8" w14:textId="77777777" w:rsidR="004F7C4E" w:rsidRPr="006F56FA" w:rsidRDefault="004F7C4E" w:rsidP="002D7ACC"/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</w:tcPr>
          <w:p w14:paraId="12392A23" w14:textId="77777777" w:rsidR="004F7C4E" w:rsidRPr="006F56FA" w:rsidRDefault="004F7C4E" w:rsidP="002D7ACC"/>
        </w:tc>
        <w:tc>
          <w:tcPr>
            <w:tcW w:w="49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1245BA" w14:textId="77777777" w:rsidR="004F7C4E" w:rsidRPr="006F56FA" w:rsidRDefault="004F7C4E" w:rsidP="002D7ACC"/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609AF35" w14:textId="77777777" w:rsidR="004F7C4E" w:rsidRPr="006F56FA" w:rsidRDefault="004F7C4E" w:rsidP="002D7ACC"/>
        </w:tc>
        <w:tc>
          <w:tcPr>
            <w:tcW w:w="5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937EC2" w14:textId="77777777" w:rsidR="004F7C4E" w:rsidRPr="006F56FA" w:rsidRDefault="004F7C4E" w:rsidP="002D7ACC"/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</w:tcPr>
          <w:p w14:paraId="7172D814" w14:textId="77777777" w:rsidR="004F7C4E" w:rsidRPr="006F56FA" w:rsidRDefault="004F7C4E" w:rsidP="002D7ACC"/>
        </w:tc>
        <w:tc>
          <w:tcPr>
            <w:tcW w:w="4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D85DFE" w14:textId="77777777" w:rsidR="004F7C4E" w:rsidRPr="006F56FA" w:rsidRDefault="004F7C4E" w:rsidP="002D7ACC"/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</w:tcPr>
          <w:p w14:paraId="509AB450" w14:textId="77777777" w:rsidR="004F7C4E" w:rsidRPr="006F56FA" w:rsidRDefault="004F7C4E" w:rsidP="002D7ACC"/>
        </w:tc>
        <w:tc>
          <w:tcPr>
            <w:tcW w:w="42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042F23" w14:textId="77777777" w:rsidR="004F7C4E" w:rsidRPr="006F56FA" w:rsidRDefault="004F7C4E" w:rsidP="002D7ACC"/>
        </w:tc>
        <w:tc>
          <w:tcPr>
            <w:tcW w:w="518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D9135E4" w14:textId="77777777" w:rsidR="004F7C4E" w:rsidRPr="006F56FA" w:rsidRDefault="004F7C4E" w:rsidP="002D7ACC"/>
        </w:tc>
      </w:tr>
      <w:tr w:rsidR="004F7C4E" w:rsidRPr="006F56FA" w14:paraId="5692998E" w14:textId="77777777" w:rsidTr="004F7C4E">
        <w:tc>
          <w:tcPr>
            <w:tcW w:w="32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DEAA47" w14:textId="77777777" w:rsidR="004F7C4E" w:rsidRPr="006F56FA" w:rsidRDefault="004F7C4E" w:rsidP="002D7ACC"/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</w:tcPr>
          <w:p w14:paraId="3937416E" w14:textId="77777777" w:rsidR="004F7C4E" w:rsidRPr="006F56FA" w:rsidRDefault="004F7C4E" w:rsidP="002D7ACC"/>
        </w:tc>
        <w:tc>
          <w:tcPr>
            <w:tcW w:w="49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D5F86C" w14:textId="77777777" w:rsidR="004F7C4E" w:rsidRPr="006F56FA" w:rsidRDefault="004F7C4E" w:rsidP="002D7ACC"/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6A80A73" w14:textId="77777777" w:rsidR="004F7C4E" w:rsidRPr="006F56FA" w:rsidRDefault="004F7C4E" w:rsidP="002D7ACC"/>
        </w:tc>
        <w:tc>
          <w:tcPr>
            <w:tcW w:w="5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A58EA1" w14:textId="77777777" w:rsidR="004F7C4E" w:rsidRPr="006F56FA" w:rsidRDefault="004F7C4E" w:rsidP="002D7ACC"/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</w:tcPr>
          <w:p w14:paraId="255DA0D0" w14:textId="77777777" w:rsidR="004F7C4E" w:rsidRPr="006F56FA" w:rsidRDefault="004F7C4E" w:rsidP="002D7ACC"/>
        </w:tc>
        <w:tc>
          <w:tcPr>
            <w:tcW w:w="4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EF1BD0" w14:textId="77777777" w:rsidR="004F7C4E" w:rsidRPr="006F56FA" w:rsidRDefault="004F7C4E" w:rsidP="002D7ACC"/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</w:tcPr>
          <w:p w14:paraId="570AC2A4" w14:textId="77777777" w:rsidR="004F7C4E" w:rsidRPr="006F56FA" w:rsidRDefault="004F7C4E" w:rsidP="002D7ACC"/>
        </w:tc>
        <w:tc>
          <w:tcPr>
            <w:tcW w:w="42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DA03BD" w14:textId="77777777" w:rsidR="004F7C4E" w:rsidRPr="006F56FA" w:rsidRDefault="004F7C4E" w:rsidP="002D7ACC"/>
        </w:tc>
        <w:tc>
          <w:tcPr>
            <w:tcW w:w="518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0CE54A9" w14:textId="77777777" w:rsidR="004F7C4E" w:rsidRPr="006F56FA" w:rsidRDefault="004F7C4E" w:rsidP="002D7ACC"/>
        </w:tc>
      </w:tr>
      <w:tr w:rsidR="004F7C4E" w:rsidRPr="006F56FA" w14:paraId="381264CB" w14:textId="77777777" w:rsidTr="004F7C4E">
        <w:tc>
          <w:tcPr>
            <w:tcW w:w="32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19C556" w14:textId="77777777" w:rsidR="004F7C4E" w:rsidRPr="006F56FA" w:rsidRDefault="004F7C4E" w:rsidP="002D7ACC"/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</w:tcPr>
          <w:p w14:paraId="64B44B88" w14:textId="77777777" w:rsidR="004F7C4E" w:rsidRPr="006F56FA" w:rsidRDefault="004F7C4E" w:rsidP="002D7ACC"/>
        </w:tc>
        <w:tc>
          <w:tcPr>
            <w:tcW w:w="49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C291B2" w14:textId="77777777" w:rsidR="004F7C4E" w:rsidRPr="006F56FA" w:rsidRDefault="004F7C4E" w:rsidP="002D7ACC"/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A5C4C15" w14:textId="77777777" w:rsidR="004F7C4E" w:rsidRPr="006F56FA" w:rsidRDefault="004F7C4E" w:rsidP="002D7ACC"/>
        </w:tc>
        <w:tc>
          <w:tcPr>
            <w:tcW w:w="5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DF8332" w14:textId="77777777" w:rsidR="004F7C4E" w:rsidRPr="006F56FA" w:rsidRDefault="004F7C4E" w:rsidP="002D7ACC"/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</w:tcPr>
          <w:p w14:paraId="46B8C62B" w14:textId="77777777" w:rsidR="004F7C4E" w:rsidRPr="006F56FA" w:rsidRDefault="004F7C4E" w:rsidP="002D7ACC"/>
        </w:tc>
        <w:tc>
          <w:tcPr>
            <w:tcW w:w="4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973185" w14:textId="77777777" w:rsidR="004F7C4E" w:rsidRPr="006F56FA" w:rsidRDefault="004F7C4E" w:rsidP="002D7ACC"/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</w:tcPr>
          <w:p w14:paraId="7853833F" w14:textId="77777777" w:rsidR="004F7C4E" w:rsidRPr="006F56FA" w:rsidRDefault="004F7C4E" w:rsidP="002D7ACC"/>
        </w:tc>
        <w:tc>
          <w:tcPr>
            <w:tcW w:w="42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DEF01D" w14:textId="77777777" w:rsidR="004F7C4E" w:rsidRPr="006F56FA" w:rsidRDefault="004F7C4E" w:rsidP="002D7ACC"/>
        </w:tc>
        <w:tc>
          <w:tcPr>
            <w:tcW w:w="518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1AE557D" w14:textId="77777777" w:rsidR="004F7C4E" w:rsidRPr="006F56FA" w:rsidRDefault="004F7C4E" w:rsidP="002D7ACC"/>
        </w:tc>
      </w:tr>
      <w:tr w:rsidR="004F7C4E" w:rsidRPr="006F56FA" w14:paraId="0462478D" w14:textId="77777777" w:rsidTr="004F7C4E">
        <w:tc>
          <w:tcPr>
            <w:tcW w:w="32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B1850E" w14:textId="77777777" w:rsidR="004F7C4E" w:rsidRPr="006F56FA" w:rsidRDefault="004F7C4E" w:rsidP="002D7ACC"/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</w:tcPr>
          <w:p w14:paraId="194A449A" w14:textId="77777777" w:rsidR="004F7C4E" w:rsidRPr="00534883" w:rsidRDefault="004F7C4E" w:rsidP="002D7ACC">
            <w:pPr>
              <w:rPr>
                <w:lang w:val="en-US"/>
              </w:rPr>
            </w:pPr>
          </w:p>
        </w:tc>
        <w:tc>
          <w:tcPr>
            <w:tcW w:w="49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368B9B" w14:textId="77777777" w:rsidR="004F7C4E" w:rsidRPr="006F56FA" w:rsidRDefault="004F7C4E" w:rsidP="002D7ACC"/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49693F9" w14:textId="77777777" w:rsidR="004F7C4E" w:rsidRPr="006F56FA" w:rsidRDefault="004F7C4E" w:rsidP="002D7ACC"/>
        </w:tc>
        <w:tc>
          <w:tcPr>
            <w:tcW w:w="5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B7890F" w14:textId="77777777" w:rsidR="004F7C4E" w:rsidRPr="006F56FA" w:rsidRDefault="004F7C4E" w:rsidP="002D7ACC"/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</w:tcPr>
          <w:p w14:paraId="0F11B083" w14:textId="77777777" w:rsidR="004F7C4E" w:rsidRPr="006F56FA" w:rsidRDefault="004F7C4E" w:rsidP="002D7ACC"/>
        </w:tc>
        <w:tc>
          <w:tcPr>
            <w:tcW w:w="4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AD3D93" w14:textId="77777777" w:rsidR="004F7C4E" w:rsidRPr="006F56FA" w:rsidRDefault="004F7C4E" w:rsidP="002D7ACC"/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</w:tcPr>
          <w:p w14:paraId="751FFBC7" w14:textId="77777777" w:rsidR="004F7C4E" w:rsidRPr="006F56FA" w:rsidRDefault="004F7C4E" w:rsidP="002D7ACC"/>
        </w:tc>
        <w:tc>
          <w:tcPr>
            <w:tcW w:w="42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0AF727" w14:textId="77777777" w:rsidR="004F7C4E" w:rsidRPr="006F56FA" w:rsidRDefault="004F7C4E" w:rsidP="002D7ACC"/>
        </w:tc>
        <w:tc>
          <w:tcPr>
            <w:tcW w:w="518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AB888BB" w14:textId="77777777" w:rsidR="004F7C4E" w:rsidRPr="006F56FA" w:rsidRDefault="004F7C4E" w:rsidP="002D7ACC"/>
        </w:tc>
      </w:tr>
      <w:tr w:rsidR="004F7C4E" w:rsidRPr="006F56FA" w14:paraId="071A7A60" w14:textId="77777777" w:rsidTr="004F7C4E">
        <w:tc>
          <w:tcPr>
            <w:tcW w:w="32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5FA8FD" w14:textId="77777777" w:rsidR="004F7C4E" w:rsidRPr="006F56FA" w:rsidRDefault="004F7C4E" w:rsidP="002D7ACC"/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</w:tcPr>
          <w:p w14:paraId="75E2D7A9" w14:textId="77777777" w:rsidR="004F7C4E" w:rsidRPr="006F56FA" w:rsidRDefault="004F7C4E" w:rsidP="002D7ACC"/>
        </w:tc>
        <w:tc>
          <w:tcPr>
            <w:tcW w:w="49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7861DD" w14:textId="77777777" w:rsidR="004F7C4E" w:rsidRPr="006F56FA" w:rsidRDefault="004F7C4E" w:rsidP="002D7ACC"/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74F0B51" w14:textId="77777777" w:rsidR="004F7C4E" w:rsidRPr="006F56FA" w:rsidRDefault="004F7C4E" w:rsidP="002D7ACC"/>
        </w:tc>
        <w:tc>
          <w:tcPr>
            <w:tcW w:w="5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71E676" w14:textId="77777777" w:rsidR="004F7C4E" w:rsidRPr="006F56FA" w:rsidRDefault="004F7C4E" w:rsidP="002D7ACC"/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</w:tcPr>
          <w:p w14:paraId="02A31403" w14:textId="77777777" w:rsidR="004F7C4E" w:rsidRPr="006F56FA" w:rsidRDefault="004F7C4E" w:rsidP="002D7ACC"/>
        </w:tc>
        <w:tc>
          <w:tcPr>
            <w:tcW w:w="4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437415" w14:textId="77777777" w:rsidR="004F7C4E" w:rsidRPr="006F56FA" w:rsidRDefault="004F7C4E" w:rsidP="002D7ACC"/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</w:tcPr>
          <w:p w14:paraId="47C91DED" w14:textId="77777777" w:rsidR="004F7C4E" w:rsidRPr="006F56FA" w:rsidRDefault="004F7C4E" w:rsidP="002D7ACC"/>
        </w:tc>
        <w:tc>
          <w:tcPr>
            <w:tcW w:w="42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8DE4D8" w14:textId="77777777" w:rsidR="004F7C4E" w:rsidRPr="006F56FA" w:rsidRDefault="004F7C4E" w:rsidP="002D7ACC"/>
        </w:tc>
        <w:tc>
          <w:tcPr>
            <w:tcW w:w="518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390DA7C" w14:textId="77777777" w:rsidR="004F7C4E" w:rsidRPr="006F56FA" w:rsidRDefault="004F7C4E" w:rsidP="002D7ACC"/>
        </w:tc>
      </w:tr>
      <w:tr w:rsidR="004F7C4E" w:rsidRPr="006F56FA" w14:paraId="312EF816" w14:textId="77777777" w:rsidTr="004F7C4E">
        <w:tc>
          <w:tcPr>
            <w:tcW w:w="32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D5789D" w14:textId="77777777" w:rsidR="004F7C4E" w:rsidRPr="006F56FA" w:rsidRDefault="004F7C4E" w:rsidP="002D7ACC"/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</w:tcPr>
          <w:p w14:paraId="2180DA4E" w14:textId="77777777" w:rsidR="004F7C4E" w:rsidRPr="006F56FA" w:rsidRDefault="004F7C4E" w:rsidP="002D7ACC"/>
        </w:tc>
        <w:tc>
          <w:tcPr>
            <w:tcW w:w="49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43AFCF" w14:textId="77777777" w:rsidR="004F7C4E" w:rsidRPr="006F56FA" w:rsidRDefault="004F7C4E" w:rsidP="002D7ACC"/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ABC915C" w14:textId="77777777" w:rsidR="004F7C4E" w:rsidRPr="006F56FA" w:rsidRDefault="004F7C4E" w:rsidP="002D7ACC"/>
        </w:tc>
        <w:tc>
          <w:tcPr>
            <w:tcW w:w="5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214540" w14:textId="77777777" w:rsidR="004F7C4E" w:rsidRPr="006F56FA" w:rsidRDefault="004F7C4E" w:rsidP="002D7ACC"/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</w:tcPr>
          <w:p w14:paraId="5A6A5F05" w14:textId="77777777" w:rsidR="004F7C4E" w:rsidRPr="006F56FA" w:rsidRDefault="004F7C4E" w:rsidP="002D7ACC"/>
        </w:tc>
        <w:tc>
          <w:tcPr>
            <w:tcW w:w="4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CC3A8D" w14:textId="77777777" w:rsidR="004F7C4E" w:rsidRPr="006F56FA" w:rsidRDefault="004F7C4E" w:rsidP="002D7ACC"/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</w:tcPr>
          <w:p w14:paraId="5EEF171A" w14:textId="77777777" w:rsidR="004F7C4E" w:rsidRPr="006F56FA" w:rsidRDefault="004F7C4E" w:rsidP="002D7ACC"/>
        </w:tc>
        <w:tc>
          <w:tcPr>
            <w:tcW w:w="42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561F28" w14:textId="77777777" w:rsidR="004F7C4E" w:rsidRPr="006F56FA" w:rsidRDefault="004F7C4E" w:rsidP="002D7ACC"/>
        </w:tc>
        <w:tc>
          <w:tcPr>
            <w:tcW w:w="518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3F60BCA" w14:textId="77777777" w:rsidR="004F7C4E" w:rsidRPr="006F56FA" w:rsidRDefault="004F7C4E" w:rsidP="002D7ACC"/>
        </w:tc>
      </w:tr>
      <w:tr w:rsidR="004F7C4E" w:rsidRPr="006F56FA" w14:paraId="1A49C1E2" w14:textId="77777777" w:rsidTr="004F7C4E">
        <w:tc>
          <w:tcPr>
            <w:tcW w:w="32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F02434" w14:textId="77777777" w:rsidR="004F7C4E" w:rsidRPr="006F56FA" w:rsidRDefault="004F7C4E" w:rsidP="002D7ACC"/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</w:tcPr>
          <w:p w14:paraId="24A9D248" w14:textId="77777777" w:rsidR="004F7C4E" w:rsidRPr="006F56FA" w:rsidRDefault="004F7C4E" w:rsidP="002D7ACC"/>
        </w:tc>
        <w:tc>
          <w:tcPr>
            <w:tcW w:w="49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F4E382" w14:textId="77777777" w:rsidR="004F7C4E" w:rsidRPr="006F56FA" w:rsidRDefault="004F7C4E" w:rsidP="002D7ACC"/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AC8B36A" w14:textId="77777777" w:rsidR="004F7C4E" w:rsidRPr="006F56FA" w:rsidRDefault="004F7C4E" w:rsidP="002D7ACC"/>
        </w:tc>
        <w:tc>
          <w:tcPr>
            <w:tcW w:w="5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97C466" w14:textId="77777777" w:rsidR="004F7C4E" w:rsidRPr="006F56FA" w:rsidRDefault="004F7C4E" w:rsidP="002D7ACC"/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</w:tcPr>
          <w:p w14:paraId="29563D32" w14:textId="77777777" w:rsidR="004F7C4E" w:rsidRPr="006F56FA" w:rsidRDefault="004F7C4E" w:rsidP="002D7ACC"/>
        </w:tc>
        <w:tc>
          <w:tcPr>
            <w:tcW w:w="4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766D38" w14:textId="77777777" w:rsidR="004F7C4E" w:rsidRPr="006F56FA" w:rsidRDefault="004F7C4E" w:rsidP="002D7ACC"/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</w:tcPr>
          <w:p w14:paraId="1648F72E" w14:textId="77777777" w:rsidR="004F7C4E" w:rsidRPr="006F56FA" w:rsidRDefault="004F7C4E" w:rsidP="002D7ACC"/>
        </w:tc>
        <w:tc>
          <w:tcPr>
            <w:tcW w:w="42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3F60AD" w14:textId="77777777" w:rsidR="004F7C4E" w:rsidRPr="006F56FA" w:rsidRDefault="004F7C4E" w:rsidP="002D7ACC"/>
        </w:tc>
        <w:tc>
          <w:tcPr>
            <w:tcW w:w="518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26C92D6" w14:textId="77777777" w:rsidR="004F7C4E" w:rsidRPr="006F56FA" w:rsidRDefault="004F7C4E" w:rsidP="002D7ACC"/>
        </w:tc>
      </w:tr>
      <w:tr w:rsidR="004F7C4E" w:rsidRPr="006F56FA" w14:paraId="4B8CBF4B" w14:textId="77777777" w:rsidTr="004F7C4E">
        <w:tc>
          <w:tcPr>
            <w:tcW w:w="32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9FC00A" w14:textId="77777777" w:rsidR="004F7C4E" w:rsidRPr="006F56FA" w:rsidRDefault="004F7C4E" w:rsidP="002D7ACC"/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</w:tcPr>
          <w:p w14:paraId="7D970E4E" w14:textId="77777777" w:rsidR="004F7C4E" w:rsidRPr="006F56FA" w:rsidRDefault="004F7C4E" w:rsidP="002D7ACC"/>
        </w:tc>
        <w:tc>
          <w:tcPr>
            <w:tcW w:w="49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0CBBE6" w14:textId="77777777" w:rsidR="004F7C4E" w:rsidRPr="006F56FA" w:rsidRDefault="004F7C4E" w:rsidP="002D7ACC"/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E91403F" w14:textId="77777777" w:rsidR="004F7C4E" w:rsidRPr="006F56FA" w:rsidRDefault="004F7C4E" w:rsidP="002D7ACC"/>
        </w:tc>
        <w:tc>
          <w:tcPr>
            <w:tcW w:w="5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5A74A0" w14:textId="77777777" w:rsidR="004F7C4E" w:rsidRPr="006F56FA" w:rsidRDefault="004F7C4E" w:rsidP="002D7ACC"/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</w:tcPr>
          <w:p w14:paraId="4A38D965" w14:textId="77777777" w:rsidR="004F7C4E" w:rsidRPr="006F56FA" w:rsidRDefault="004F7C4E" w:rsidP="002D7ACC"/>
        </w:tc>
        <w:tc>
          <w:tcPr>
            <w:tcW w:w="4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F8C52C" w14:textId="77777777" w:rsidR="004F7C4E" w:rsidRPr="006F56FA" w:rsidRDefault="004F7C4E" w:rsidP="002D7ACC"/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</w:tcPr>
          <w:p w14:paraId="3FB0D56B" w14:textId="77777777" w:rsidR="004F7C4E" w:rsidRPr="006F56FA" w:rsidRDefault="004F7C4E" w:rsidP="002D7ACC"/>
        </w:tc>
        <w:tc>
          <w:tcPr>
            <w:tcW w:w="42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F838B2" w14:textId="77777777" w:rsidR="004F7C4E" w:rsidRPr="006F56FA" w:rsidRDefault="004F7C4E" w:rsidP="002D7ACC"/>
        </w:tc>
        <w:tc>
          <w:tcPr>
            <w:tcW w:w="518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6A3F8CE" w14:textId="77777777" w:rsidR="004F7C4E" w:rsidRPr="006F56FA" w:rsidRDefault="004F7C4E" w:rsidP="002D7ACC"/>
        </w:tc>
      </w:tr>
      <w:tr w:rsidR="004F7C4E" w:rsidRPr="006F56FA" w14:paraId="0725176C" w14:textId="77777777" w:rsidTr="004F7C4E">
        <w:tc>
          <w:tcPr>
            <w:tcW w:w="32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936C85" w14:textId="77777777" w:rsidR="004F7C4E" w:rsidRPr="006F56FA" w:rsidRDefault="004F7C4E" w:rsidP="002D7ACC"/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</w:tcPr>
          <w:p w14:paraId="3FB72713" w14:textId="77777777" w:rsidR="004F7C4E" w:rsidRPr="006F56FA" w:rsidRDefault="004F7C4E" w:rsidP="002D7ACC"/>
        </w:tc>
        <w:tc>
          <w:tcPr>
            <w:tcW w:w="49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62C802" w14:textId="77777777" w:rsidR="004F7C4E" w:rsidRPr="006F56FA" w:rsidRDefault="004F7C4E" w:rsidP="002D7ACC"/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89FF934" w14:textId="77777777" w:rsidR="004F7C4E" w:rsidRPr="006F56FA" w:rsidRDefault="004F7C4E" w:rsidP="002D7ACC"/>
        </w:tc>
        <w:tc>
          <w:tcPr>
            <w:tcW w:w="5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27F8C3" w14:textId="77777777" w:rsidR="004F7C4E" w:rsidRPr="006F56FA" w:rsidRDefault="004F7C4E" w:rsidP="002D7ACC"/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</w:tcPr>
          <w:p w14:paraId="347F2583" w14:textId="77777777" w:rsidR="004F7C4E" w:rsidRPr="006F56FA" w:rsidRDefault="004F7C4E" w:rsidP="002D7ACC"/>
        </w:tc>
        <w:tc>
          <w:tcPr>
            <w:tcW w:w="4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CECFCF" w14:textId="77777777" w:rsidR="004F7C4E" w:rsidRPr="006F56FA" w:rsidRDefault="004F7C4E" w:rsidP="002D7ACC"/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</w:tcPr>
          <w:p w14:paraId="7506FB08" w14:textId="77777777" w:rsidR="004F7C4E" w:rsidRPr="006F56FA" w:rsidRDefault="004F7C4E" w:rsidP="002D7ACC"/>
        </w:tc>
        <w:tc>
          <w:tcPr>
            <w:tcW w:w="42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D96302" w14:textId="77777777" w:rsidR="004F7C4E" w:rsidRPr="006F56FA" w:rsidRDefault="004F7C4E" w:rsidP="002D7ACC"/>
        </w:tc>
        <w:tc>
          <w:tcPr>
            <w:tcW w:w="518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9B81C5E" w14:textId="77777777" w:rsidR="004F7C4E" w:rsidRPr="006F56FA" w:rsidRDefault="004F7C4E" w:rsidP="002D7ACC"/>
        </w:tc>
      </w:tr>
      <w:tr w:rsidR="004F7C4E" w:rsidRPr="006F56FA" w14:paraId="1A4A3591" w14:textId="77777777" w:rsidTr="004F7C4E">
        <w:tc>
          <w:tcPr>
            <w:tcW w:w="32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003279" w14:textId="77777777" w:rsidR="004F7C4E" w:rsidRPr="006F56FA" w:rsidRDefault="004F7C4E" w:rsidP="002D7ACC"/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</w:tcPr>
          <w:p w14:paraId="639D1430" w14:textId="77777777" w:rsidR="004F7C4E" w:rsidRPr="006F56FA" w:rsidRDefault="004F7C4E" w:rsidP="002D7ACC"/>
        </w:tc>
        <w:tc>
          <w:tcPr>
            <w:tcW w:w="49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1C532D" w14:textId="77777777" w:rsidR="004F7C4E" w:rsidRPr="006F56FA" w:rsidRDefault="004F7C4E" w:rsidP="002D7ACC"/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5AFA1BE" w14:textId="77777777" w:rsidR="004F7C4E" w:rsidRPr="006F56FA" w:rsidRDefault="004F7C4E" w:rsidP="002D7ACC"/>
        </w:tc>
        <w:tc>
          <w:tcPr>
            <w:tcW w:w="5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DCB8EF" w14:textId="77777777" w:rsidR="004F7C4E" w:rsidRPr="006F56FA" w:rsidRDefault="004F7C4E" w:rsidP="002D7ACC"/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</w:tcPr>
          <w:p w14:paraId="57AF8A88" w14:textId="77777777" w:rsidR="004F7C4E" w:rsidRPr="006F56FA" w:rsidRDefault="004F7C4E" w:rsidP="002D7ACC"/>
        </w:tc>
        <w:tc>
          <w:tcPr>
            <w:tcW w:w="4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6257DB" w14:textId="77777777" w:rsidR="004F7C4E" w:rsidRPr="006F56FA" w:rsidRDefault="004F7C4E" w:rsidP="002D7ACC"/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</w:tcPr>
          <w:p w14:paraId="4BD114DF" w14:textId="77777777" w:rsidR="004F7C4E" w:rsidRPr="006F56FA" w:rsidRDefault="004F7C4E" w:rsidP="002D7ACC"/>
        </w:tc>
        <w:tc>
          <w:tcPr>
            <w:tcW w:w="42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1A7E36" w14:textId="77777777" w:rsidR="004F7C4E" w:rsidRPr="006F56FA" w:rsidRDefault="004F7C4E" w:rsidP="002D7ACC"/>
        </w:tc>
        <w:tc>
          <w:tcPr>
            <w:tcW w:w="518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668B73C" w14:textId="77777777" w:rsidR="004F7C4E" w:rsidRPr="006F56FA" w:rsidRDefault="004F7C4E" w:rsidP="002D7ACC"/>
        </w:tc>
      </w:tr>
      <w:tr w:rsidR="004F7C4E" w:rsidRPr="006F56FA" w14:paraId="52B66ECF" w14:textId="77777777" w:rsidTr="004F7C4E">
        <w:tc>
          <w:tcPr>
            <w:tcW w:w="32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F5BB11" w14:textId="77777777" w:rsidR="004F7C4E" w:rsidRPr="006F56FA" w:rsidRDefault="004F7C4E" w:rsidP="002D7ACC"/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</w:tcPr>
          <w:p w14:paraId="0D164848" w14:textId="77777777" w:rsidR="004F7C4E" w:rsidRPr="006F56FA" w:rsidRDefault="004F7C4E" w:rsidP="002D7ACC"/>
        </w:tc>
        <w:tc>
          <w:tcPr>
            <w:tcW w:w="49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DFA21D" w14:textId="77777777" w:rsidR="004F7C4E" w:rsidRPr="006F56FA" w:rsidRDefault="004F7C4E" w:rsidP="002D7ACC"/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05AEF9A" w14:textId="77777777" w:rsidR="004F7C4E" w:rsidRPr="006F56FA" w:rsidRDefault="004F7C4E" w:rsidP="002D7ACC"/>
        </w:tc>
        <w:tc>
          <w:tcPr>
            <w:tcW w:w="5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A6C236" w14:textId="77777777" w:rsidR="004F7C4E" w:rsidRPr="006F56FA" w:rsidRDefault="004F7C4E" w:rsidP="002D7ACC"/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</w:tcPr>
          <w:p w14:paraId="67754E3B" w14:textId="77777777" w:rsidR="004F7C4E" w:rsidRPr="006F56FA" w:rsidRDefault="004F7C4E" w:rsidP="002D7ACC"/>
        </w:tc>
        <w:tc>
          <w:tcPr>
            <w:tcW w:w="4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472B9E" w14:textId="77777777" w:rsidR="004F7C4E" w:rsidRPr="006F56FA" w:rsidRDefault="004F7C4E" w:rsidP="002D7ACC"/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</w:tcPr>
          <w:p w14:paraId="3760FB61" w14:textId="77777777" w:rsidR="004F7C4E" w:rsidRPr="006F56FA" w:rsidRDefault="004F7C4E" w:rsidP="002D7ACC"/>
        </w:tc>
        <w:tc>
          <w:tcPr>
            <w:tcW w:w="42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988DCF" w14:textId="77777777" w:rsidR="004F7C4E" w:rsidRPr="006F56FA" w:rsidRDefault="004F7C4E" w:rsidP="002D7ACC"/>
        </w:tc>
        <w:tc>
          <w:tcPr>
            <w:tcW w:w="518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D85024F" w14:textId="77777777" w:rsidR="004F7C4E" w:rsidRPr="006F56FA" w:rsidRDefault="004F7C4E" w:rsidP="002D7ACC"/>
        </w:tc>
      </w:tr>
      <w:tr w:rsidR="004F7C4E" w:rsidRPr="006F56FA" w14:paraId="6514FD7A" w14:textId="77777777" w:rsidTr="004F7C4E">
        <w:tc>
          <w:tcPr>
            <w:tcW w:w="32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C5DA6F" w14:textId="77777777" w:rsidR="004F7C4E" w:rsidRPr="006F56FA" w:rsidRDefault="004F7C4E" w:rsidP="002D7ACC"/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</w:tcPr>
          <w:p w14:paraId="3059A8FF" w14:textId="77777777" w:rsidR="004F7C4E" w:rsidRPr="006F56FA" w:rsidRDefault="004F7C4E" w:rsidP="002D7ACC"/>
        </w:tc>
        <w:tc>
          <w:tcPr>
            <w:tcW w:w="49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B4FBDA" w14:textId="77777777" w:rsidR="004F7C4E" w:rsidRPr="006F56FA" w:rsidRDefault="004F7C4E" w:rsidP="002D7ACC"/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C2EC366" w14:textId="77777777" w:rsidR="004F7C4E" w:rsidRPr="006F56FA" w:rsidRDefault="004F7C4E" w:rsidP="002D7ACC"/>
        </w:tc>
        <w:tc>
          <w:tcPr>
            <w:tcW w:w="5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0AD46D" w14:textId="77777777" w:rsidR="004F7C4E" w:rsidRPr="006F56FA" w:rsidRDefault="004F7C4E" w:rsidP="002D7ACC"/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</w:tcPr>
          <w:p w14:paraId="2F845887" w14:textId="77777777" w:rsidR="004F7C4E" w:rsidRPr="006F56FA" w:rsidRDefault="004F7C4E" w:rsidP="002D7ACC"/>
        </w:tc>
        <w:tc>
          <w:tcPr>
            <w:tcW w:w="4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45017F" w14:textId="77777777" w:rsidR="004F7C4E" w:rsidRPr="006F56FA" w:rsidRDefault="004F7C4E" w:rsidP="002D7ACC"/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</w:tcPr>
          <w:p w14:paraId="09571F6F" w14:textId="77777777" w:rsidR="004F7C4E" w:rsidRPr="006F56FA" w:rsidRDefault="004F7C4E" w:rsidP="002D7ACC"/>
        </w:tc>
        <w:tc>
          <w:tcPr>
            <w:tcW w:w="42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5DA4F0" w14:textId="77777777" w:rsidR="004F7C4E" w:rsidRPr="006F56FA" w:rsidRDefault="004F7C4E" w:rsidP="002D7ACC"/>
        </w:tc>
        <w:tc>
          <w:tcPr>
            <w:tcW w:w="518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8D8431" w14:textId="77777777" w:rsidR="004F7C4E" w:rsidRPr="006F56FA" w:rsidRDefault="004F7C4E" w:rsidP="002D7ACC"/>
        </w:tc>
      </w:tr>
      <w:tr w:rsidR="004F7C4E" w:rsidRPr="006F56FA" w14:paraId="0776D3CD" w14:textId="77777777" w:rsidTr="004F7C4E">
        <w:tc>
          <w:tcPr>
            <w:tcW w:w="32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4D1B91" w14:textId="77777777" w:rsidR="004F7C4E" w:rsidRPr="006F56FA" w:rsidRDefault="004F7C4E" w:rsidP="002D7ACC"/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</w:tcPr>
          <w:p w14:paraId="3627793F" w14:textId="77777777" w:rsidR="004F7C4E" w:rsidRPr="006F56FA" w:rsidRDefault="004F7C4E" w:rsidP="002D7ACC"/>
        </w:tc>
        <w:tc>
          <w:tcPr>
            <w:tcW w:w="49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632B33" w14:textId="77777777" w:rsidR="004F7C4E" w:rsidRPr="006F56FA" w:rsidRDefault="004F7C4E" w:rsidP="002D7ACC"/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E7CF7AE" w14:textId="77777777" w:rsidR="004F7C4E" w:rsidRPr="006F56FA" w:rsidRDefault="004F7C4E" w:rsidP="002D7ACC"/>
        </w:tc>
        <w:tc>
          <w:tcPr>
            <w:tcW w:w="5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3691E0" w14:textId="77777777" w:rsidR="004F7C4E" w:rsidRPr="006F56FA" w:rsidRDefault="004F7C4E" w:rsidP="002D7ACC"/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</w:tcPr>
          <w:p w14:paraId="4786F2AD" w14:textId="77777777" w:rsidR="004F7C4E" w:rsidRPr="006F56FA" w:rsidRDefault="004F7C4E" w:rsidP="002D7ACC"/>
        </w:tc>
        <w:tc>
          <w:tcPr>
            <w:tcW w:w="4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18A872" w14:textId="77777777" w:rsidR="004F7C4E" w:rsidRPr="006F56FA" w:rsidRDefault="004F7C4E" w:rsidP="002D7ACC"/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</w:tcPr>
          <w:p w14:paraId="1002EFD7" w14:textId="77777777" w:rsidR="004F7C4E" w:rsidRPr="006F56FA" w:rsidRDefault="004F7C4E" w:rsidP="002D7ACC"/>
        </w:tc>
        <w:tc>
          <w:tcPr>
            <w:tcW w:w="42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B7B716" w14:textId="77777777" w:rsidR="004F7C4E" w:rsidRPr="006F56FA" w:rsidRDefault="004F7C4E" w:rsidP="002D7ACC"/>
        </w:tc>
        <w:tc>
          <w:tcPr>
            <w:tcW w:w="518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1F7B8BC" w14:textId="77777777" w:rsidR="004F7C4E" w:rsidRPr="006F56FA" w:rsidRDefault="004F7C4E" w:rsidP="002D7ACC"/>
        </w:tc>
      </w:tr>
      <w:tr w:rsidR="004F7C4E" w:rsidRPr="006F56FA" w14:paraId="32959459" w14:textId="77777777" w:rsidTr="004F7C4E">
        <w:tc>
          <w:tcPr>
            <w:tcW w:w="32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A8083B" w14:textId="77777777" w:rsidR="004F7C4E" w:rsidRPr="006F56FA" w:rsidRDefault="004F7C4E" w:rsidP="002D7ACC"/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</w:tcPr>
          <w:p w14:paraId="6D50B871" w14:textId="77777777" w:rsidR="004F7C4E" w:rsidRPr="006F56FA" w:rsidRDefault="004F7C4E" w:rsidP="002D7ACC"/>
        </w:tc>
        <w:tc>
          <w:tcPr>
            <w:tcW w:w="49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C0AE60" w14:textId="77777777" w:rsidR="004F7C4E" w:rsidRPr="006F56FA" w:rsidRDefault="004F7C4E" w:rsidP="002D7ACC"/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6EE854D" w14:textId="77777777" w:rsidR="004F7C4E" w:rsidRPr="006F56FA" w:rsidRDefault="004F7C4E" w:rsidP="002D7ACC"/>
        </w:tc>
        <w:tc>
          <w:tcPr>
            <w:tcW w:w="5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7C8814" w14:textId="77777777" w:rsidR="004F7C4E" w:rsidRPr="006F56FA" w:rsidRDefault="004F7C4E" w:rsidP="002D7ACC"/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</w:tcPr>
          <w:p w14:paraId="5F7D4E71" w14:textId="77777777" w:rsidR="004F7C4E" w:rsidRPr="006F56FA" w:rsidRDefault="004F7C4E" w:rsidP="002D7ACC"/>
        </w:tc>
        <w:tc>
          <w:tcPr>
            <w:tcW w:w="4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372375" w14:textId="77777777" w:rsidR="004F7C4E" w:rsidRPr="006F56FA" w:rsidRDefault="004F7C4E" w:rsidP="002D7ACC"/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</w:tcPr>
          <w:p w14:paraId="0F583A9D" w14:textId="77777777" w:rsidR="004F7C4E" w:rsidRPr="006F56FA" w:rsidRDefault="004F7C4E" w:rsidP="002D7ACC"/>
        </w:tc>
        <w:tc>
          <w:tcPr>
            <w:tcW w:w="42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CD5D38" w14:textId="77777777" w:rsidR="004F7C4E" w:rsidRPr="006F56FA" w:rsidRDefault="004F7C4E" w:rsidP="002D7ACC"/>
        </w:tc>
        <w:tc>
          <w:tcPr>
            <w:tcW w:w="518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F7E126C" w14:textId="77777777" w:rsidR="004F7C4E" w:rsidRPr="006F56FA" w:rsidRDefault="004F7C4E" w:rsidP="002D7ACC"/>
        </w:tc>
      </w:tr>
      <w:tr w:rsidR="004F7C4E" w:rsidRPr="006F56FA" w14:paraId="626130C4" w14:textId="77777777" w:rsidTr="004F7C4E">
        <w:tc>
          <w:tcPr>
            <w:tcW w:w="32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68EF61" w14:textId="77777777" w:rsidR="004F7C4E" w:rsidRPr="006F56FA" w:rsidRDefault="004F7C4E" w:rsidP="002D7ACC"/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</w:tcPr>
          <w:p w14:paraId="67B415EE" w14:textId="77777777" w:rsidR="004F7C4E" w:rsidRPr="006F56FA" w:rsidRDefault="004F7C4E" w:rsidP="002D7ACC"/>
        </w:tc>
        <w:tc>
          <w:tcPr>
            <w:tcW w:w="49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BA466C" w14:textId="77777777" w:rsidR="004F7C4E" w:rsidRPr="006F56FA" w:rsidRDefault="004F7C4E" w:rsidP="002D7ACC"/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F2C537C" w14:textId="77777777" w:rsidR="004F7C4E" w:rsidRPr="006F56FA" w:rsidRDefault="004F7C4E" w:rsidP="002D7ACC"/>
        </w:tc>
        <w:tc>
          <w:tcPr>
            <w:tcW w:w="5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8B8302" w14:textId="77777777" w:rsidR="004F7C4E" w:rsidRPr="006F56FA" w:rsidRDefault="004F7C4E" w:rsidP="002D7ACC"/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</w:tcPr>
          <w:p w14:paraId="5D2DAEBA" w14:textId="77777777" w:rsidR="004F7C4E" w:rsidRPr="006F56FA" w:rsidRDefault="004F7C4E" w:rsidP="002D7ACC"/>
        </w:tc>
        <w:tc>
          <w:tcPr>
            <w:tcW w:w="4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950EF4" w14:textId="77777777" w:rsidR="004F7C4E" w:rsidRPr="006F56FA" w:rsidRDefault="004F7C4E" w:rsidP="002D7ACC"/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</w:tcPr>
          <w:p w14:paraId="3D6B8A5F" w14:textId="77777777" w:rsidR="004F7C4E" w:rsidRPr="006F56FA" w:rsidRDefault="004F7C4E" w:rsidP="002D7ACC"/>
        </w:tc>
        <w:tc>
          <w:tcPr>
            <w:tcW w:w="42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A82F48" w14:textId="77777777" w:rsidR="004F7C4E" w:rsidRPr="006F56FA" w:rsidRDefault="004F7C4E" w:rsidP="002D7ACC"/>
        </w:tc>
        <w:tc>
          <w:tcPr>
            <w:tcW w:w="518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C2AD605" w14:textId="77777777" w:rsidR="004F7C4E" w:rsidRPr="006F56FA" w:rsidRDefault="004F7C4E" w:rsidP="002D7ACC"/>
        </w:tc>
      </w:tr>
      <w:tr w:rsidR="004F7C4E" w:rsidRPr="006F56FA" w14:paraId="7931DAF7" w14:textId="77777777" w:rsidTr="004F7C4E">
        <w:tc>
          <w:tcPr>
            <w:tcW w:w="32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98BCD3" w14:textId="77777777" w:rsidR="004F7C4E" w:rsidRPr="006F56FA" w:rsidRDefault="004F7C4E" w:rsidP="002D7ACC"/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</w:tcPr>
          <w:p w14:paraId="0F90BA87" w14:textId="77777777" w:rsidR="004F7C4E" w:rsidRPr="006F56FA" w:rsidRDefault="004F7C4E" w:rsidP="002D7ACC"/>
        </w:tc>
        <w:tc>
          <w:tcPr>
            <w:tcW w:w="49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5098A5" w14:textId="77777777" w:rsidR="004F7C4E" w:rsidRPr="006F56FA" w:rsidRDefault="004F7C4E" w:rsidP="002D7ACC"/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4FCD659" w14:textId="77777777" w:rsidR="004F7C4E" w:rsidRPr="006F56FA" w:rsidRDefault="004F7C4E" w:rsidP="002D7ACC"/>
        </w:tc>
        <w:tc>
          <w:tcPr>
            <w:tcW w:w="5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B7D717" w14:textId="77777777" w:rsidR="004F7C4E" w:rsidRPr="006F56FA" w:rsidRDefault="004F7C4E" w:rsidP="002D7ACC"/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</w:tcPr>
          <w:p w14:paraId="41C3877D" w14:textId="77777777" w:rsidR="004F7C4E" w:rsidRPr="006F56FA" w:rsidRDefault="004F7C4E" w:rsidP="002D7ACC"/>
        </w:tc>
        <w:tc>
          <w:tcPr>
            <w:tcW w:w="4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31A31A" w14:textId="77777777" w:rsidR="004F7C4E" w:rsidRPr="006F56FA" w:rsidRDefault="004F7C4E" w:rsidP="002D7ACC"/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</w:tcPr>
          <w:p w14:paraId="5C4AC402" w14:textId="77777777" w:rsidR="004F7C4E" w:rsidRPr="006F56FA" w:rsidRDefault="004F7C4E" w:rsidP="002D7ACC"/>
        </w:tc>
        <w:tc>
          <w:tcPr>
            <w:tcW w:w="42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4E56F8" w14:textId="77777777" w:rsidR="004F7C4E" w:rsidRPr="006F56FA" w:rsidRDefault="004F7C4E" w:rsidP="002D7ACC"/>
        </w:tc>
        <w:tc>
          <w:tcPr>
            <w:tcW w:w="518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76B448E" w14:textId="77777777" w:rsidR="004F7C4E" w:rsidRPr="006F56FA" w:rsidRDefault="004F7C4E" w:rsidP="002D7ACC"/>
        </w:tc>
      </w:tr>
      <w:tr w:rsidR="004F7C4E" w:rsidRPr="006F56FA" w14:paraId="4504F495" w14:textId="77777777" w:rsidTr="004F7C4E">
        <w:tc>
          <w:tcPr>
            <w:tcW w:w="32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AA3EB4" w14:textId="77777777" w:rsidR="004F7C4E" w:rsidRPr="006F56FA" w:rsidRDefault="004F7C4E" w:rsidP="002D7ACC"/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</w:tcPr>
          <w:p w14:paraId="0634345E" w14:textId="77777777" w:rsidR="004F7C4E" w:rsidRPr="006F56FA" w:rsidRDefault="004F7C4E" w:rsidP="002D7ACC"/>
        </w:tc>
        <w:tc>
          <w:tcPr>
            <w:tcW w:w="49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C9BDBC" w14:textId="77777777" w:rsidR="004F7C4E" w:rsidRPr="006F56FA" w:rsidRDefault="004F7C4E" w:rsidP="002D7ACC"/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580A8FE" w14:textId="77777777" w:rsidR="004F7C4E" w:rsidRPr="006F56FA" w:rsidRDefault="004F7C4E" w:rsidP="002D7ACC"/>
        </w:tc>
        <w:tc>
          <w:tcPr>
            <w:tcW w:w="5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DFEDFE" w14:textId="77777777" w:rsidR="004F7C4E" w:rsidRPr="006F56FA" w:rsidRDefault="004F7C4E" w:rsidP="002D7ACC"/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</w:tcPr>
          <w:p w14:paraId="50B9FB52" w14:textId="77777777" w:rsidR="004F7C4E" w:rsidRPr="006F56FA" w:rsidRDefault="004F7C4E" w:rsidP="002D7ACC"/>
        </w:tc>
        <w:tc>
          <w:tcPr>
            <w:tcW w:w="4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EB4EA9" w14:textId="77777777" w:rsidR="004F7C4E" w:rsidRPr="006F56FA" w:rsidRDefault="004F7C4E" w:rsidP="002D7ACC"/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</w:tcPr>
          <w:p w14:paraId="23356304" w14:textId="77777777" w:rsidR="004F7C4E" w:rsidRPr="006F56FA" w:rsidRDefault="004F7C4E" w:rsidP="002D7ACC"/>
        </w:tc>
        <w:tc>
          <w:tcPr>
            <w:tcW w:w="42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245E14" w14:textId="77777777" w:rsidR="004F7C4E" w:rsidRPr="006F56FA" w:rsidRDefault="004F7C4E" w:rsidP="002D7ACC"/>
        </w:tc>
        <w:tc>
          <w:tcPr>
            <w:tcW w:w="518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83A05FF" w14:textId="77777777" w:rsidR="004F7C4E" w:rsidRPr="006F56FA" w:rsidRDefault="004F7C4E" w:rsidP="002D7ACC"/>
        </w:tc>
      </w:tr>
      <w:tr w:rsidR="004F7C4E" w:rsidRPr="006F56FA" w14:paraId="6B5B97E2" w14:textId="77777777" w:rsidTr="004F7C4E">
        <w:tc>
          <w:tcPr>
            <w:tcW w:w="32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27D603" w14:textId="77777777" w:rsidR="004F7C4E" w:rsidRPr="006F56FA" w:rsidRDefault="004F7C4E" w:rsidP="002D7ACC"/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</w:tcPr>
          <w:p w14:paraId="154A21C9" w14:textId="77777777" w:rsidR="004F7C4E" w:rsidRPr="006F56FA" w:rsidRDefault="004F7C4E" w:rsidP="002D7ACC"/>
        </w:tc>
        <w:tc>
          <w:tcPr>
            <w:tcW w:w="49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FED6B0" w14:textId="77777777" w:rsidR="004F7C4E" w:rsidRPr="006F56FA" w:rsidRDefault="004F7C4E" w:rsidP="002D7ACC"/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67F0064" w14:textId="77777777" w:rsidR="004F7C4E" w:rsidRPr="006F56FA" w:rsidRDefault="004F7C4E" w:rsidP="002D7ACC"/>
        </w:tc>
        <w:tc>
          <w:tcPr>
            <w:tcW w:w="5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3EF018" w14:textId="77777777" w:rsidR="004F7C4E" w:rsidRPr="006F56FA" w:rsidRDefault="004F7C4E" w:rsidP="002D7ACC"/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</w:tcPr>
          <w:p w14:paraId="568D948C" w14:textId="77777777" w:rsidR="004F7C4E" w:rsidRPr="006F56FA" w:rsidRDefault="004F7C4E" w:rsidP="002D7ACC"/>
        </w:tc>
        <w:tc>
          <w:tcPr>
            <w:tcW w:w="4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8891CF" w14:textId="77777777" w:rsidR="004F7C4E" w:rsidRPr="006F56FA" w:rsidRDefault="004F7C4E" w:rsidP="002D7ACC"/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</w:tcPr>
          <w:p w14:paraId="624E6898" w14:textId="77777777" w:rsidR="004F7C4E" w:rsidRPr="006F56FA" w:rsidRDefault="004F7C4E" w:rsidP="002D7ACC"/>
        </w:tc>
        <w:tc>
          <w:tcPr>
            <w:tcW w:w="42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0F8A79" w14:textId="77777777" w:rsidR="004F7C4E" w:rsidRPr="006F56FA" w:rsidRDefault="004F7C4E" w:rsidP="002D7ACC"/>
        </w:tc>
        <w:tc>
          <w:tcPr>
            <w:tcW w:w="518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0403C70" w14:textId="77777777" w:rsidR="004F7C4E" w:rsidRPr="006F56FA" w:rsidRDefault="004F7C4E" w:rsidP="002D7ACC"/>
        </w:tc>
      </w:tr>
      <w:tr w:rsidR="004F7C4E" w:rsidRPr="006F56FA" w14:paraId="69CFFCA1" w14:textId="77777777" w:rsidTr="004F7C4E">
        <w:tc>
          <w:tcPr>
            <w:tcW w:w="32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DEBB67" w14:textId="77777777" w:rsidR="004F7C4E" w:rsidRPr="006F56FA" w:rsidRDefault="004F7C4E" w:rsidP="002D7ACC"/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</w:tcPr>
          <w:p w14:paraId="02C83377" w14:textId="77777777" w:rsidR="004F7C4E" w:rsidRPr="006F56FA" w:rsidRDefault="004F7C4E" w:rsidP="002D7ACC"/>
        </w:tc>
        <w:tc>
          <w:tcPr>
            <w:tcW w:w="49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6B15ED" w14:textId="77777777" w:rsidR="004F7C4E" w:rsidRPr="006F56FA" w:rsidRDefault="004F7C4E" w:rsidP="002D7ACC"/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834F9B3" w14:textId="77777777" w:rsidR="004F7C4E" w:rsidRPr="006F56FA" w:rsidRDefault="004F7C4E" w:rsidP="002D7ACC"/>
        </w:tc>
        <w:tc>
          <w:tcPr>
            <w:tcW w:w="5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5BEEEA" w14:textId="77777777" w:rsidR="004F7C4E" w:rsidRPr="006F56FA" w:rsidRDefault="004F7C4E" w:rsidP="002D7ACC"/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</w:tcPr>
          <w:p w14:paraId="28E96B43" w14:textId="77777777" w:rsidR="004F7C4E" w:rsidRPr="006F56FA" w:rsidRDefault="004F7C4E" w:rsidP="002D7ACC"/>
        </w:tc>
        <w:tc>
          <w:tcPr>
            <w:tcW w:w="4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C4C4AE" w14:textId="77777777" w:rsidR="004F7C4E" w:rsidRPr="006F56FA" w:rsidRDefault="004F7C4E" w:rsidP="002D7ACC"/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</w:tcPr>
          <w:p w14:paraId="20BA0ACC" w14:textId="77777777" w:rsidR="004F7C4E" w:rsidRPr="006F56FA" w:rsidRDefault="004F7C4E" w:rsidP="002D7ACC"/>
        </w:tc>
        <w:tc>
          <w:tcPr>
            <w:tcW w:w="42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3D07CF" w14:textId="77777777" w:rsidR="004F7C4E" w:rsidRPr="006F56FA" w:rsidRDefault="004F7C4E" w:rsidP="002D7ACC"/>
        </w:tc>
        <w:tc>
          <w:tcPr>
            <w:tcW w:w="518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C613F8D" w14:textId="77777777" w:rsidR="004F7C4E" w:rsidRPr="006F56FA" w:rsidRDefault="004F7C4E" w:rsidP="002D7ACC"/>
        </w:tc>
      </w:tr>
      <w:tr w:rsidR="004F7C4E" w:rsidRPr="006F56FA" w14:paraId="420E2A4A" w14:textId="77777777" w:rsidTr="004F7C4E">
        <w:tc>
          <w:tcPr>
            <w:tcW w:w="32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1BA8CB" w14:textId="77777777" w:rsidR="004F7C4E" w:rsidRPr="006F56FA" w:rsidRDefault="004F7C4E" w:rsidP="002D7ACC"/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</w:tcPr>
          <w:p w14:paraId="1F275AB3" w14:textId="77777777" w:rsidR="004F7C4E" w:rsidRPr="006F56FA" w:rsidRDefault="004F7C4E" w:rsidP="002D7ACC"/>
        </w:tc>
        <w:tc>
          <w:tcPr>
            <w:tcW w:w="49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CF4EAF" w14:textId="77777777" w:rsidR="004F7C4E" w:rsidRPr="006F56FA" w:rsidRDefault="004F7C4E" w:rsidP="002D7ACC"/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30A5842" w14:textId="77777777" w:rsidR="004F7C4E" w:rsidRPr="006F56FA" w:rsidRDefault="004F7C4E" w:rsidP="002D7ACC"/>
        </w:tc>
        <w:tc>
          <w:tcPr>
            <w:tcW w:w="5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E896CC" w14:textId="77777777" w:rsidR="004F7C4E" w:rsidRPr="006F56FA" w:rsidRDefault="004F7C4E" w:rsidP="002D7ACC"/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</w:tcPr>
          <w:p w14:paraId="7BEDDA23" w14:textId="77777777" w:rsidR="004F7C4E" w:rsidRPr="006F56FA" w:rsidRDefault="004F7C4E" w:rsidP="002D7ACC"/>
        </w:tc>
        <w:tc>
          <w:tcPr>
            <w:tcW w:w="4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D6733D" w14:textId="77777777" w:rsidR="004F7C4E" w:rsidRPr="006F56FA" w:rsidRDefault="004F7C4E" w:rsidP="002D7ACC"/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</w:tcPr>
          <w:p w14:paraId="340FD52F" w14:textId="77777777" w:rsidR="004F7C4E" w:rsidRPr="006F56FA" w:rsidRDefault="004F7C4E" w:rsidP="002D7ACC"/>
        </w:tc>
        <w:tc>
          <w:tcPr>
            <w:tcW w:w="42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7246D0" w14:textId="77777777" w:rsidR="004F7C4E" w:rsidRPr="006F56FA" w:rsidRDefault="004F7C4E" w:rsidP="002D7ACC"/>
        </w:tc>
        <w:tc>
          <w:tcPr>
            <w:tcW w:w="518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1137220" w14:textId="77777777" w:rsidR="004F7C4E" w:rsidRPr="006F56FA" w:rsidRDefault="004F7C4E" w:rsidP="002D7ACC"/>
        </w:tc>
      </w:tr>
      <w:tr w:rsidR="004F7C4E" w:rsidRPr="006F56FA" w14:paraId="3E48AC22" w14:textId="77777777" w:rsidTr="004F7C4E">
        <w:tc>
          <w:tcPr>
            <w:tcW w:w="32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792B9B" w14:textId="77777777" w:rsidR="004F7C4E" w:rsidRPr="006F56FA" w:rsidRDefault="004F7C4E" w:rsidP="002D7ACC"/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</w:tcPr>
          <w:p w14:paraId="278AA12B" w14:textId="77777777" w:rsidR="004F7C4E" w:rsidRPr="006F56FA" w:rsidRDefault="004F7C4E" w:rsidP="002D7ACC"/>
        </w:tc>
        <w:tc>
          <w:tcPr>
            <w:tcW w:w="49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55A985" w14:textId="77777777" w:rsidR="004F7C4E" w:rsidRPr="006F56FA" w:rsidRDefault="004F7C4E" w:rsidP="002D7ACC"/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D54FDF3" w14:textId="77777777" w:rsidR="004F7C4E" w:rsidRPr="006F56FA" w:rsidRDefault="004F7C4E" w:rsidP="002D7ACC"/>
        </w:tc>
        <w:tc>
          <w:tcPr>
            <w:tcW w:w="5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9F3AAD" w14:textId="77777777" w:rsidR="004F7C4E" w:rsidRPr="006F56FA" w:rsidRDefault="004F7C4E" w:rsidP="002D7ACC"/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</w:tcPr>
          <w:p w14:paraId="079AF22B" w14:textId="77777777" w:rsidR="004F7C4E" w:rsidRPr="006F56FA" w:rsidRDefault="004F7C4E" w:rsidP="002D7ACC"/>
        </w:tc>
        <w:tc>
          <w:tcPr>
            <w:tcW w:w="4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48FDA3" w14:textId="77777777" w:rsidR="004F7C4E" w:rsidRPr="006F56FA" w:rsidRDefault="004F7C4E" w:rsidP="002D7ACC"/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</w:tcPr>
          <w:p w14:paraId="313741E3" w14:textId="77777777" w:rsidR="004F7C4E" w:rsidRPr="006F56FA" w:rsidRDefault="004F7C4E" w:rsidP="002D7ACC"/>
        </w:tc>
        <w:tc>
          <w:tcPr>
            <w:tcW w:w="42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E77BFB" w14:textId="77777777" w:rsidR="004F7C4E" w:rsidRPr="006F56FA" w:rsidRDefault="004F7C4E" w:rsidP="002D7ACC"/>
        </w:tc>
        <w:tc>
          <w:tcPr>
            <w:tcW w:w="518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E8C0FD8" w14:textId="77777777" w:rsidR="004F7C4E" w:rsidRPr="006F56FA" w:rsidRDefault="004F7C4E" w:rsidP="002D7ACC"/>
        </w:tc>
      </w:tr>
      <w:tr w:rsidR="004F7C4E" w:rsidRPr="006F56FA" w14:paraId="42836567" w14:textId="77777777" w:rsidTr="004F7C4E">
        <w:tc>
          <w:tcPr>
            <w:tcW w:w="32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0065F4" w14:textId="77777777" w:rsidR="004F7C4E" w:rsidRPr="006F56FA" w:rsidRDefault="004F7C4E" w:rsidP="002D7ACC"/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</w:tcPr>
          <w:p w14:paraId="7B53EDB2" w14:textId="77777777" w:rsidR="004F7C4E" w:rsidRPr="006F56FA" w:rsidRDefault="004F7C4E" w:rsidP="002D7ACC"/>
        </w:tc>
        <w:tc>
          <w:tcPr>
            <w:tcW w:w="49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D2BE5F" w14:textId="77777777" w:rsidR="004F7C4E" w:rsidRPr="006F56FA" w:rsidRDefault="004F7C4E" w:rsidP="002D7ACC"/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8DE3453" w14:textId="77777777" w:rsidR="004F7C4E" w:rsidRPr="006F56FA" w:rsidRDefault="004F7C4E" w:rsidP="002D7ACC"/>
        </w:tc>
        <w:tc>
          <w:tcPr>
            <w:tcW w:w="5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8A50FB" w14:textId="77777777" w:rsidR="004F7C4E" w:rsidRPr="006F56FA" w:rsidRDefault="004F7C4E" w:rsidP="002D7ACC"/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</w:tcPr>
          <w:p w14:paraId="78519EB2" w14:textId="77777777" w:rsidR="004F7C4E" w:rsidRPr="006F56FA" w:rsidRDefault="004F7C4E" w:rsidP="002D7ACC"/>
        </w:tc>
        <w:tc>
          <w:tcPr>
            <w:tcW w:w="4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421A0F" w14:textId="77777777" w:rsidR="004F7C4E" w:rsidRPr="006F56FA" w:rsidRDefault="004F7C4E" w:rsidP="002D7ACC"/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</w:tcPr>
          <w:p w14:paraId="78EE93FA" w14:textId="77777777" w:rsidR="004F7C4E" w:rsidRPr="006F56FA" w:rsidRDefault="004F7C4E" w:rsidP="002D7ACC"/>
        </w:tc>
        <w:tc>
          <w:tcPr>
            <w:tcW w:w="42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AFD8A0" w14:textId="77777777" w:rsidR="004F7C4E" w:rsidRPr="006F56FA" w:rsidRDefault="004F7C4E" w:rsidP="002D7ACC"/>
        </w:tc>
        <w:tc>
          <w:tcPr>
            <w:tcW w:w="518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C16673D" w14:textId="77777777" w:rsidR="004F7C4E" w:rsidRPr="006F56FA" w:rsidRDefault="004F7C4E" w:rsidP="002D7ACC"/>
        </w:tc>
      </w:tr>
      <w:tr w:rsidR="004F7C4E" w:rsidRPr="006F56FA" w14:paraId="3F28C11F" w14:textId="77777777" w:rsidTr="004F7C4E">
        <w:tc>
          <w:tcPr>
            <w:tcW w:w="32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D5FCE1" w14:textId="77777777" w:rsidR="004F7C4E" w:rsidRPr="006F56FA" w:rsidRDefault="004F7C4E" w:rsidP="002D7ACC"/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</w:tcPr>
          <w:p w14:paraId="3D53231F" w14:textId="77777777" w:rsidR="004F7C4E" w:rsidRPr="006F56FA" w:rsidRDefault="004F7C4E" w:rsidP="002D7ACC"/>
        </w:tc>
        <w:tc>
          <w:tcPr>
            <w:tcW w:w="49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773EDE" w14:textId="77777777" w:rsidR="004F7C4E" w:rsidRPr="006F56FA" w:rsidRDefault="004F7C4E" w:rsidP="002D7ACC"/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EB3A5FD" w14:textId="77777777" w:rsidR="004F7C4E" w:rsidRPr="006F56FA" w:rsidRDefault="004F7C4E" w:rsidP="002D7ACC"/>
        </w:tc>
        <w:tc>
          <w:tcPr>
            <w:tcW w:w="5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F39E7F" w14:textId="77777777" w:rsidR="004F7C4E" w:rsidRPr="006F56FA" w:rsidRDefault="004F7C4E" w:rsidP="002D7ACC"/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</w:tcPr>
          <w:p w14:paraId="691441D4" w14:textId="77777777" w:rsidR="004F7C4E" w:rsidRPr="006F56FA" w:rsidRDefault="004F7C4E" w:rsidP="002D7ACC"/>
        </w:tc>
        <w:tc>
          <w:tcPr>
            <w:tcW w:w="4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2E5E19" w14:textId="77777777" w:rsidR="004F7C4E" w:rsidRPr="006F56FA" w:rsidRDefault="004F7C4E" w:rsidP="002D7ACC"/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</w:tcPr>
          <w:p w14:paraId="12DCB722" w14:textId="77777777" w:rsidR="004F7C4E" w:rsidRPr="006F56FA" w:rsidRDefault="004F7C4E" w:rsidP="002D7ACC"/>
        </w:tc>
        <w:tc>
          <w:tcPr>
            <w:tcW w:w="42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6A42DB" w14:textId="77777777" w:rsidR="004F7C4E" w:rsidRPr="006F56FA" w:rsidRDefault="004F7C4E" w:rsidP="002D7ACC"/>
        </w:tc>
        <w:tc>
          <w:tcPr>
            <w:tcW w:w="518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93AB8A" w14:textId="77777777" w:rsidR="004F7C4E" w:rsidRPr="006F56FA" w:rsidRDefault="004F7C4E" w:rsidP="002D7ACC"/>
        </w:tc>
      </w:tr>
      <w:tr w:rsidR="004F7C4E" w:rsidRPr="006F56FA" w14:paraId="0380FC12" w14:textId="77777777" w:rsidTr="004F7C4E">
        <w:tc>
          <w:tcPr>
            <w:tcW w:w="32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85A2FF" w14:textId="77777777" w:rsidR="004F7C4E" w:rsidRPr="006F56FA" w:rsidRDefault="004F7C4E" w:rsidP="002D7ACC"/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</w:tcPr>
          <w:p w14:paraId="36CAD738" w14:textId="77777777" w:rsidR="004F7C4E" w:rsidRPr="006F56FA" w:rsidRDefault="004F7C4E" w:rsidP="002D7ACC"/>
        </w:tc>
        <w:tc>
          <w:tcPr>
            <w:tcW w:w="49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AF5D3B" w14:textId="77777777" w:rsidR="004F7C4E" w:rsidRPr="006F56FA" w:rsidRDefault="004F7C4E" w:rsidP="002D7ACC"/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8986AC3" w14:textId="77777777" w:rsidR="004F7C4E" w:rsidRPr="006F56FA" w:rsidRDefault="004F7C4E" w:rsidP="002D7ACC"/>
        </w:tc>
        <w:tc>
          <w:tcPr>
            <w:tcW w:w="5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449BE0" w14:textId="77777777" w:rsidR="004F7C4E" w:rsidRPr="006F56FA" w:rsidRDefault="004F7C4E" w:rsidP="002D7ACC"/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</w:tcPr>
          <w:p w14:paraId="551C9C77" w14:textId="77777777" w:rsidR="004F7C4E" w:rsidRPr="006F56FA" w:rsidRDefault="004F7C4E" w:rsidP="002D7ACC"/>
        </w:tc>
        <w:tc>
          <w:tcPr>
            <w:tcW w:w="4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AB74FF" w14:textId="77777777" w:rsidR="004F7C4E" w:rsidRPr="006F56FA" w:rsidRDefault="004F7C4E" w:rsidP="002D7ACC"/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</w:tcPr>
          <w:p w14:paraId="5DB42676" w14:textId="77777777" w:rsidR="004F7C4E" w:rsidRPr="006F56FA" w:rsidRDefault="004F7C4E" w:rsidP="002D7ACC"/>
        </w:tc>
        <w:tc>
          <w:tcPr>
            <w:tcW w:w="42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34762D" w14:textId="77777777" w:rsidR="004F7C4E" w:rsidRPr="006F56FA" w:rsidRDefault="004F7C4E" w:rsidP="002D7ACC"/>
        </w:tc>
        <w:tc>
          <w:tcPr>
            <w:tcW w:w="518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A6791B" w14:textId="77777777" w:rsidR="004F7C4E" w:rsidRPr="006F56FA" w:rsidRDefault="004F7C4E" w:rsidP="002D7ACC"/>
        </w:tc>
      </w:tr>
      <w:tr w:rsidR="004F7C4E" w:rsidRPr="006F56FA" w14:paraId="204CE3DA" w14:textId="77777777" w:rsidTr="004F7C4E">
        <w:tc>
          <w:tcPr>
            <w:tcW w:w="32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52EA60" w14:textId="77777777" w:rsidR="004F7C4E" w:rsidRPr="006F56FA" w:rsidRDefault="004F7C4E" w:rsidP="002D7ACC"/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</w:tcPr>
          <w:p w14:paraId="35F62251" w14:textId="77777777" w:rsidR="004F7C4E" w:rsidRPr="006F56FA" w:rsidRDefault="004F7C4E" w:rsidP="002D7ACC"/>
        </w:tc>
        <w:tc>
          <w:tcPr>
            <w:tcW w:w="49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8F552B" w14:textId="77777777" w:rsidR="004F7C4E" w:rsidRPr="006F56FA" w:rsidRDefault="004F7C4E" w:rsidP="002D7ACC"/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BC32100" w14:textId="77777777" w:rsidR="004F7C4E" w:rsidRPr="006F56FA" w:rsidRDefault="004F7C4E" w:rsidP="002D7ACC"/>
        </w:tc>
        <w:tc>
          <w:tcPr>
            <w:tcW w:w="5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D5B054" w14:textId="77777777" w:rsidR="004F7C4E" w:rsidRPr="006F56FA" w:rsidRDefault="004F7C4E" w:rsidP="002D7ACC"/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</w:tcPr>
          <w:p w14:paraId="4BDA4A40" w14:textId="77777777" w:rsidR="004F7C4E" w:rsidRPr="006F56FA" w:rsidRDefault="004F7C4E" w:rsidP="002D7ACC"/>
        </w:tc>
        <w:tc>
          <w:tcPr>
            <w:tcW w:w="4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5F5AE3" w14:textId="77777777" w:rsidR="004F7C4E" w:rsidRPr="006F56FA" w:rsidRDefault="004F7C4E" w:rsidP="002D7ACC"/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</w:tcPr>
          <w:p w14:paraId="352E5D94" w14:textId="77777777" w:rsidR="004F7C4E" w:rsidRPr="006F56FA" w:rsidRDefault="004F7C4E" w:rsidP="002D7ACC"/>
        </w:tc>
        <w:tc>
          <w:tcPr>
            <w:tcW w:w="42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C8C990" w14:textId="77777777" w:rsidR="004F7C4E" w:rsidRPr="006F56FA" w:rsidRDefault="004F7C4E" w:rsidP="002D7ACC"/>
        </w:tc>
        <w:tc>
          <w:tcPr>
            <w:tcW w:w="518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7E96824" w14:textId="77777777" w:rsidR="004F7C4E" w:rsidRPr="006F56FA" w:rsidRDefault="004F7C4E" w:rsidP="002D7ACC"/>
        </w:tc>
      </w:tr>
      <w:tr w:rsidR="004F7C4E" w:rsidRPr="006F56FA" w14:paraId="3E09EBE9" w14:textId="77777777" w:rsidTr="004F7C4E">
        <w:tc>
          <w:tcPr>
            <w:tcW w:w="32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CDF391" w14:textId="77777777" w:rsidR="004F7C4E" w:rsidRPr="006F56FA" w:rsidRDefault="004F7C4E" w:rsidP="002D7ACC"/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</w:tcPr>
          <w:p w14:paraId="3805E58E" w14:textId="77777777" w:rsidR="004F7C4E" w:rsidRPr="006F56FA" w:rsidRDefault="004F7C4E" w:rsidP="002D7ACC"/>
        </w:tc>
        <w:tc>
          <w:tcPr>
            <w:tcW w:w="49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44574B" w14:textId="77777777" w:rsidR="004F7C4E" w:rsidRPr="006F56FA" w:rsidRDefault="004F7C4E" w:rsidP="002D7ACC"/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9D5C8DD" w14:textId="77777777" w:rsidR="004F7C4E" w:rsidRPr="006F56FA" w:rsidRDefault="004F7C4E" w:rsidP="002D7ACC"/>
        </w:tc>
        <w:tc>
          <w:tcPr>
            <w:tcW w:w="5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87A059" w14:textId="77777777" w:rsidR="004F7C4E" w:rsidRPr="006F56FA" w:rsidRDefault="004F7C4E" w:rsidP="002D7ACC"/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</w:tcPr>
          <w:p w14:paraId="431F5CE9" w14:textId="77777777" w:rsidR="004F7C4E" w:rsidRPr="006F56FA" w:rsidRDefault="004F7C4E" w:rsidP="002D7ACC"/>
        </w:tc>
        <w:tc>
          <w:tcPr>
            <w:tcW w:w="4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3C23AC" w14:textId="77777777" w:rsidR="004F7C4E" w:rsidRPr="006F56FA" w:rsidRDefault="004F7C4E" w:rsidP="002D7ACC"/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</w:tcPr>
          <w:p w14:paraId="0F314CD6" w14:textId="77777777" w:rsidR="004F7C4E" w:rsidRPr="006F56FA" w:rsidRDefault="004F7C4E" w:rsidP="002D7ACC"/>
        </w:tc>
        <w:tc>
          <w:tcPr>
            <w:tcW w:w="42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5D6EED" w14:textId="77777777" w:rsidR="004F7C4E" w:rsidRPr="006F56FA" w:rsidRDefault="004F7C4E" w:rsidP="002D7ACC"/>
        </w:tc>
        <w:tc>
          <w:tcPr>
            <w:tcW w:w="518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8757B5A" w14:textId="77777777" w:rsidR="004F7C4E" w:rsidRPr="006F56FA" w:rsidRDefault="004F7C4E" w:rsidP="002D7ACC"/>
        </w:tc>
      </w:tr>
      <w:tr w:rsidR="004F7C4E" w:rsidRPr="006F56FA" w14:paraId="6F459509" w14:textId="77777777" w:rsidTr="004F7C4E">
        <w:tc>
          <w:tcPr>
            <w:tcW w:w="32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AC16AC" w14:textId="77777777" w:rsidR="004F7C4E" w:rsidRPr="006F56FA" w:rsidRDefault="004F7C4E" w:rsidP="002D7ACC"/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</w:tcPr>
          <w:p w14:paraId="6DEE93D5" w14:textId="77777777" w:rsidR="004F7C4E" w:rsidRPr="006F56FA" w:rsidRDefault="004F7C4E" w:rsidP="002D7ACC"/>
        </w:tc>
        <w:tc>
          <w:tcPr>
            <w:tcW w:w="49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AA39ED" w14:textId="77777777" w:rsidR="004F7C4E" w:rsidRPr="006F56FA" w:rsidRDefault="004F7C4E" w:rsidP="002D7ACC"/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17D3A80" w14:textId="77777777" w:rsidR="004F7C4E" w:rsidRPr="006F56FA" w:rsidRDefault="004F7C4E" w:rsidP="002D7ACC"/>
        </w:tc>
        <w:tc>
          <w:tcPr>
            <w:tcW w:w="5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3A0EA6" w14:textId="77777777" w:rsidR="004F7C4E" w:rsidRPr="006F56FA" w:rsidRDefault="004F7C4E" w:rsidP="002D7ACC"/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</w:tcPr>
          <w:p w14:paraId="5A50E173" w14:textId="77777777" w:rsidR="004F7C4E" w:rsidRPr="006F56FA" w:rsidRDefault="004F7C4E" w:rsidP="002D7ACC"/>
        </w:tc>
        <w:tc>
          <w:tcPr>
            <w:tcW w:w="4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E5EF63" w14:textId="77777777" w:rsidR="004F7C4E" w:rsidRPr="006F56FA" w:rsidRDefault="004F7C4E" w:rsidP="002D7ACC"/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</w:tcPr>
          <w:p w14:paraId="6F1D9768" w14:textId="77777777" w:rsidR="004F7C4E" w:rsidRPr="006F56FA" w:rsidRDefault="004F7C4E" w:rsidP="002D7ACC"/>
        </w:tc>
        <w:tc>
          <w:tcPr>
            <w:tcW w:w="42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466717" w14:textId="77777777" w:rsidR="004F7C4E" w:rsidRPr="006F56FA" w:rsidRDefault="004F7C4E" w:rsidP="002D7ACC"/>
        </w:tc>
        <w:tc>
          <w:tcPr>
            <w:tcW w:w="518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0EDD65D" w14:textId="77777777" w:rsidR="004F7C4E" w:rsidRPr="006F56FA" w:rsidRDefault="004F7C4E" w:rsidP="002D7ACC"/>
        </w:tc>
      </w:tr>
      <w:tr w:rsidR="004F7C4E" w:rsidRPr="006F56FA" w14:paraId="0F878720" w14:textId="77777777" w:rsidTr="004F7C4E">
        <w:tc>
          <w:tcPr>
            <w:tcW w:w="32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735FCC" w14:textId="77777777" w:rsidR="004F7C4E" w:rsidRPr="006F56FA" w:rsidRDefault="004F7C4E" w:rsidP="002D7ACC"/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</w:tcPr>
          <w:p w14:paraId="742EF3BE" w14:textId="77777777" w:rsidR="004F7C4E" w:rsidRPr="006F56FA" w:rsidRDefault="004F7C4E" w:rsidP="002D7ACC"/>
        </w:tc>
        <w:tc>
          <w:tcPr>
            <w:tcW w:w="49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49A9AC" w14:textId="77777777" w:rsidR="004F7C4E" w:rsidRPr="006F56FA" w:rsidRDefault="004F7C4E" w:rsidP="002D7ACC"/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CFF09D2" w14:textId="77777777" w:rsidR="004F7C4E" w:rsidRPr="006F56FA" w:rsidRDefault="004F7C4E" w:rsidP="002D7ACC"/>
        </w:tc>
        <w:tc>
          <w:tcPr>
            <w:tcW w:w="5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288B10" w14:textId="77777777" w:rsidR="004F7C4E" w:rsidRPr="006F56FA" w:rsidRDefault="004F7C4E" w:rsidP="002D7ACC"/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</w:tcPr>
          <w:p w14:paraId="016BD37C" w14:textId="77777777" w:rsidR="004F7C4E" w:rsidRPr="006F56FA" w:rsidRDefault="004F7C4E" w:rsidP="002D7ACC"/>
        </w:tc>
        <w:tc>
          <w:tcPr>
            <w:tcW w:w="4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9CFA77" w14:textId="77777777" w:rsidR="004F7C4E" w:rsidRPr="006F56FA" w:rsidRDefault="004F7C4E" w:rsidP="002D7ACC"/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</w:tcPr>
          <w:p w14:paraId="41416679" w14:textId="77777777" w:rsidR="004F7C4E" w:rsidRPr="006F56FA" w:rsidRDefault="004F7C4E" w:rsidP="002D7ACC"/>
        </w:tc>
        <w:tc>
          <w:tcPr>
            <w:tcW w:w="42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04FAA1" w14:textId="77777777" w:rsidR="004F7C4E" w:rsidRPr="006F56FA" w:rsidRDefault="004F7C4E" w:rsidP="002D7ACC"/>
        </w:tc>
        <w:tc>
          <w:tcPr>
            <w:tcW w:w="518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B0F9302" w14:textId="77777777" w:rsidR="004F7C4E" w:rsidRPr="006F56FA" w:rsidRDefault="004F7C4E" w:rsidP="002D7ACC"/>
        </w:tc>
      </w:tr>
      <w:tr w:rsidR="004F7C4E" w:rsidRPr="006F56FA" w14:paraId="6265E682" w14:textId="77777777" w:rsidTr="004F7C4E">
        <w:tc>
          <w:tcPr>
            <w:tcW w:w="32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579078" w14:textId="77777777" w:rsidR="004F7C4E" w:rsidRPr="006F56FA" w:rsidRDefault="004F7C4E" w:rsidP="002D7ACC"/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</w:tcPr>
          <w:p w14:paraId="034E2E21" w14:textId="77777777" w:rsidR="004F7C4E" w:rsidRPr="006F56FA" w:rsidRDefault="004F7C4E" w:rsidP="002D7ACC"/>
        </w:tc>
        <w:tc>
          <w:tcPr>
            <w:tcW w:w="49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4C55FE" w14:textId="77777777" w:rsidR="004F7C4E" w:rsidRPr="006F56FA" w:rsidRDefault="004F7C4E" w:rsidP="002D7ACC"/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08BDF59" w14:textId="77777777" w:rsidR="004F7C4E" w:rsidRPr="006F56FA" w:rsidRDefault="004F7C4E" w:rsidP="002D7ACC"/>
        </w:tc>
        <w:tc>
          <w:tcPr>
            <w:tcW w:w="5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041D4C" w14:textId="77777777" w:rsidR="004F7C4E" w:rsidRPr="006F56FA" w:rsidRDefault="004F7C4E" w:rsidP="002D7ACC"/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</w:tcPr>
          <w:p w14:paraId="15E4966C" w14:textId="77777777" w:rsidR="004F7C4E" w:rsidRPr="006F56FA" w:rsidRDefault="004F7C4E" w:rsidP="002D7ACC"/>
        </w:tc>
        <w:tc>
          <w:tcPr>
            <w:tcW w:w="4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6B6E58" w14:textId="77777777" w:rsidR="004F7C4E" w:rsidRPr="006F56FA" w:rsidRDefault="004F7C4E" w:rsidP="002D7ACC"/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</w:tcPr>
          <w:p w14:paraId="1D752BC1" w14:textId="77777777" w:rsidR="004F7C4E" w:rsidRPr="006F56FA" w:rsidRDefault="004F7C4E" w:rsidP="002D7ACC"/>
        </w:tc>
        <w:tc>
          <w:tcPr>
            <w:tcW w:w="42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1C5E0F" w14:textId="77777777" w:rsidR="004F7C4E" w:rsidRPr="006F56FA" w:rsidRDefault="004F7C4E" w:rsidP="002D7ACC"/>
        </w:tc>
        <w:tc>
          <w:tcPr>
            <w:tcW w:w="518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2514235" w14:textId="77777777" w:rsidR="004F7C4E" w:rsidRPr="006F56FA" w:rsidRDefault="004F7C4E" w:rsidP="002D7ACC"/>
        </w:tc>
      </w:tr>
      <w:tr w:rsidR="004F7C4E" w:rsidRPr="006F56FA" w14:paraId="69DBF952" w14:textId="77777777" w:rsidTr="004F7C4E">
        <w:tc>
          <w:tcPr>
            <w:tcW w:w="32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4901B5" w14:textId="77777777" w:rsidR="004F7C4E" w:rsidRPr="006F56FA" w:rsidRDefault="004F7C4E" w:rsidP="002D7ACC"/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</w:tcPr>
          <w:p w14:paraId="5DD37FF4" w14:textId="77777777" w:rsidR="004F7C4E" w:rsidRPr="006F56FA" w:rsidRDefault="004F7C4E" w:rsidP="002D7ACC"/>
        </w:tc>
        <w:tc>
          <w:tcPr>
            <w:tcW w:w="49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E08F95" w14:textId="77777777" w:rsidR="004F7C4E" w:rsidRPr="006F56FA" w:rsidRDefault="004F7C4E" w:rsidP="002D7ACC"/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2F0F5BC" w14:textId="77777777" w:rsidR="004F7C4E" w:rsidRPr="006F56FA" w:rsidRDefault="004F7C4E" w:rsidP="002D7ACC"/>
        </w:tc>
        <w:tc>
          <w:tcPr>
            <w:tcW w:w="5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100663" w14:textId="77777777" w:rsidR="004F7C4E" w:rsidRPr="006F56FA" w:rsidRDefault="004F7C4E" w:rsidP="002D7ACC"/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</w:tcPr>
          <w:p w14:paraId="6ED1DCAD" w14:textId="77777777" w:rsidR="004F7C4E" w:rsidRPr="006F56FA" w:rsidRDefault="004F7C4E" w:rsidP="002D7ACC"/>
        </w:tc>
        <w:tc>
          <w:tcPr>
            <w:tcW w:w="4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0BDB74" w14:textId="77777777" w:rsidR="004F7C4E" w:rsidRPr="006F56FA" w:rsidRDefault="004F7C4E" w:rsidP="002D7ACC"/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</w:tcPr>
          <w:p w14:paraId="55EE9554" w14:textId="77777777" w:rsidR="004F7C4E" w:rsidRPr="006F56FA" w:rsidRDefault="004F7C4E" w:rsidP="002D7ACC"/>
        </w:tc>
        <w:tc>
          <w:tcPr>
            <w:tcW w:w="42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E3AD74" w14:textId="77777777" w:rsidR="004F7C4E" w:rsidRPr="006F56FA" w:rsidRDefault="004F7C4E" w:rsidP="002D7ACC"/>
        </w:tc>
        <w:tc>
          <w:tcPr>
            <w:tcW w:w="518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582113D" w14:textId="77777777" w:rsidR="004F7C4E" w:rsidRPr="006F56FA" w:rsidRDefault="004F7C4E" w:rsidP="002D7ACC"/>
        </w:tc>
      </w:tr>
      <w:tr w:rsidR="004F7C4E" w:rsidRPr="006F56FA" w14:paraId="100A5DEE" w14:textId="77777777" w:rsidTr="004F7C4E">
        <w:tc>
          <w:tcPr>
            <w:tcW w:w="32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F8A66A" w14:textId="77777777" w:rsidR="004F7C4E" w:rsidRPr="006F56FA" w:rsidRDefault="004F7C4E" w:rsidP="002D7ACC"/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</w:tcPr>
          <w:p w14:paraId="7C15125C" w14:textId="77777777" w:rsidR="004F7C4E" w:rsidRPr="006F56FA" w:rsidRDefault="004F7C4E" w:rsidP="002D7ACC"/>
        </w:tc>
        <w:tc>
          <w:tcPr>
            <w:tcW w:w="49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6E5C2A" w14:textId="77777777" w:rsidR="004F7C4E" w:rsidRPr="006F56FA" w:rsidRDefault="004F7C4E" w:rsidP="002D7ACC"/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7D2A421" w14:textId="77777777" w:rsidR="004F7C4E" w:rsidRPr="006F56FA" w:rsidRDefault="004F7C4E" w:rsidP="002D7ACC"/>
        </w:tc>
        <w:tc>
          <w:tcPr>
            <w:tcW w:w="5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EF5CE8" w14:textId="77777777" w:rsidR="004F7C4E" w:rsidRPr="006F56FA" w:rsidRDefault="004F7C4E" w:rsidP="002D7ACC"/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</w:tcPr>
          <w:p w14:paraId="67CBFEBB" w14:textId="77777777" w:rsidR="004F7C4E" w:rsidRPr="006F56FA" w:rsidRDefault="004F7C4E" w:rsidP="002D7ACC"/>
        </w:tc>
        <w:tc>
          <w:tcPr>
            <w:tcW w:w="4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F82C98" w14:textId="77777777" w:rsidR="004F7C4E" w:rsidRPr="006F56FA" w:rsidRDefault="004F7C4E" w:rsidP="002D7ACC"/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</w:tcPr>
          <w:p w14:paraId="26D382D6" w14:textId="77777777" w:rsidR="004F7C4E" w:rsidRPr="006F56FA" w:rsidRDefault="004F7C4E" w:rsidP="002D7ACC"/>
        </w:tc>
        <w:tc>
          <w:tcPr>
            <w:tcW w:w="42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4F0763" w14:textId="77777777" w:rsidR="004F7C4E" w:rsidRPr="006F56FA" w:rsidRDefault="004F7C4E" w:rsidP="002D7ACC"/>
        </w:tc>
        <w:tc>
          <w:tcPr>
            <w:tcW w:w="518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1DB2AEB" w14:textId="77777777" w:rsidR="004F7C4E" w:rsidRPr="006F56FA" w:rsidRDefault="004F7C4E" w:rsidP="002D7ACC"/>
        </w:tc>
      </w:tr>
      <w:tr w:rsidR="004F7C4E" w:rsidRPr="006F56FA" w14:paraId="23C6D6C7" w14:textId="77777777" w:rsidTr="004F7C4E">
        <w:tc>
          <w:tcPr>
            <w:tcW w:w="32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C21DCB" w14:textId="77777777" w:rsidR="004F7C4E" w:rsidRPr="006F56FA" w:rsidRDefault="004F7C4E" w:rsidP="002D7ACC"/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</w:tcPr>
          <w:p w14:paraId="49FDE6A3" w14:textId="77777777" w:rsidR="004F7C4E" w:rsidRPr="006F56FA" w:rsidRDefault="004F7C4E" w:rsidP="002D7ACC"/>
        </w:tc>
        <w:tc>
          <w:tcPr>
            <w:tcW w:w="49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85D8A7" w14:textId="77777777" w:rsidR="004F7C4E" w:rsidRPr="006F56FA" w:rsidRDefault="004F7C4E" w:rsidP="002D7ACC"/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5D5458D" w14:textId="77777777" w:rsidR="004F7C4E" w:rsidRPr="006F56FA" w:rsidRDefault="004F7C4E" w:rsidP="002D7ACC"/>
        </w:tc>
        <w:tc>
          <w:tcPr>
            <w:tcW w:w="5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DA059F" w14:textId="77777777" w:rsidR="004F7C4E" w:rsidRPr="006F56FA" w:rsidRDefault="004F7C4E" w:rsidP="002D7ACC"/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</w:tcPr>
          <w:p w14:paraId="24165E9C" w14:textId="77777777" w:rsidR="004F7C4E" w:rsidRPr="006F56FA" w:rsidRDefault="004F7C4E" w:rsidP="002D7ACC"/>
        </w:tc>
        <w:tc>
          <w:tcPr>
            <w:tcW w:w="4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3842D8" w14:textId="77777777" w:rsidR="004F7C4E" w:rsidRPr="006F56FA" w:rsidRDefault="004F7C4E" w:rsidP="002D7ACC"/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</w:tcPr>
          <w:p w14:paraId="4E691D7A" w14:textId="77777777" w:rsidR="004F7C4E" w:rsidRPr="006F56FA" w:rsidRDefault="004F7C4E" w:rsidP="002D7ACC"/>
        </w:tc>
        <w:tc>
          <w:tcPr>
            <w:tcW w:w="42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9CB653" w14:textId="77777777" w:rsidR="004F7C4E" w:rsidRPr="006F56FA" w:rsidRDefault="004F7C4E" w:rsidP="002D7ACC"/>
        </w:tc>
        <w:tc>
          <w:tcPr>
            <w:tcW w:w="518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40B624C" w14:textId="77777777" w:rsidR="004F7C4E" w:rsidRPr="006F56FA" w:rsidRDefault="004F7C4E" w:rsidP="002D7ACC"/>
        </w:tc>
      </w:tr>
      <w:tr w:rsidR="004F7C4E" w:rsidRPr="006F56FA" w14:paraId="5F368451" w14:textId="77777777" w:rsidTr="004F7C4E">
        <w:tc>
          <w:tcPr>
            <w:tcW w:w="32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2A499E" w14:textId="77777777" w:rsidR="004F7C4E" w:rsidRPr="006F56FA" w:rsidRDefault="004F7C4E" w:rsidP="002D7ACC"/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</w:tcPr>
          <w:p w14:paraId="5756E426" w14:textId="77777777" w:rsidR="004F7C4E" w:rsidRPr="006F56FA" w:rsidRDefault="004F7C4E" w:rsidP="002D7ACC"/>
        </w:tc>
        <w:tc>
          <w:tcPr>
            <w:tcW w:w="49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7B7706" w14:textId="77777777" w:rsidR="004F7C4E" w:rsidRPr="006F56FA" w:rsidRDefault="004F7C4E" w:rsidP="002D7ACC"/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A91E644" w14:textId="77777777" w:rsidR="004F7C4E" w:rsidRPr="006F56FA" w:rsidRDefault="004F7C4E" w:rsidP="002D7ACC"/>
        </w:tc>
        <w:tc>
          <w:tcPr>
            <w:tcW w:w="5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3B8450" w14:textId="77777777" w:rsidR="004F7C4E" w:rsidRPr="006F56FA" w:rsidRDefault="004F7C4E" w:rsidP="002D7ACC"/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</w:tcPr>
          <w:p w14:paraId="784FC115" w14:textId="77777777" w:rsidR="004F7C4E" w:rsidRPr="006F56FA" w:rsidRDefault="004F7C4E" w:rsidP="002D7ACC"/>
        </w:tc>
        <w:tc>
          <w:tcPr>
            <w:tcW w:w="4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AF4289" w14:textId="77777777" w:rsidR="004F7C4E" w:rsidRPr="006F56FA" w:rsidRDefault="004F7C4E" w:rsidP="002D7ACC"/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</w:tcPr>
          <w:p w14:paraId="2C9837A5" w14:textId="77777777" w:rsidR="004F7C4E" w:rsidRPr="006F56FA" w:rsidRDefault="004F7C4E" w:rsidP="002D7ACC"/>
        </w:tc>
        <w:tc>
          <w:tcPr>
            <w:tcW w:w="42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9B7F6B" w14:textId="77777777" w:rsidR="004F7C4E" w:rsidRPr="006F56FA" w:rsidRDefault="004F7C4E" w:rsidP="002D7ACC"/>
        </w:tc>
        <w:tc>
          <w:tcPr>
            <w:tcW w:w="518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6741AD6" w14:textId="77777777" w:rsidR="004F7C4E" w:rsidRPr="006F56FA" w:rsidRDefault="004F7C4E" w:rsidP="002D7ACC"/>
        </w:tc>
      </w:tr>
      <w:tr w:rsidR="004F7C4E" w:rsidRPr="006F56FA" w14:paraId="608271C8" w14:textId="77777777" w:rsidTr="004F7C4E">
        <w:tc>
          <w:tcPr>
            <w:tcW w:w="32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7F0BF0" w14:textId="77777777" w:rsidR="004F7C4E" w:rsidRPr="006F56FA" w:rsidRDefault="004F7C4E" w:rsidP="002D7ACC"/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</w:tcPr>
          <w:p w14:paraId="29F9E156" w14:textId="77777777" w:rsidR="004F7C4E" w:rsidRPr="006F56FA" w:rsidRDefault="004F7C4E" w:rsidP="002D7ACC"/>
        </w:tc>
        <w:tc>
          <w:tcPr>
            <w:tcW w:w="49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467056" w14:textId="77777777" w:rsidR="004F7C4E" w:rsidRPr="006F56FA" w:rsidRDefault="004F7C4E" w:rsidP="002D7ACC"/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3509A1E" w14:textId="77777777" w:rsidR="004F7C4E" w:rsidRPr="006F56FA" w:rsidRDefault="004F7C4E" w:rsidP="002D7ACC"/>
        </w:tc>
        <w:tc>
          <w:tcPr>
            <w:tcW w:w="5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352294" w14:textId="77777777" w:rsidR="004F7C4E" w:rsidRPr="006F56FA" w:rsidRDefault="004F7C4E" w:rsidP="002D7ACC"/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</w:tcPr>
          <w:p w14:paraId="0F7C4BA7" w14:textId="77777777" w:rsidR="004F7C4E" w:rsidRPr="006F56FA" w:rsidRDefault="004F7C4E" w:rsidP="002D7ACC"/>
        </w:tc>
        <w:tc>
          <w:tcPr>
            <w:tcW w:w="4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6F0EE0" w14:textId="77777777" w:rsidR="004F7C4E" w:rsidRPr="006F56FA" w:rsidRDefault="004F7C4E" w:rsidP="002D7ACC"/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</w:tcPr>
          <w:p w14:paraId="759A6C9B" w14:textId="77777777" w:rsidR="004F7C4E" w:rsidRPr="006F56FA" w:rsidRDefault="004F7C4E" w:rsidP="002D7ACC"/>
        </w:tc>
        <w:tc>
          <w:tcPr>
            <w:tcW w:w="42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457038" w14:textId="77777777" w:rsidR="004F7C4E" w:rsidRPr="006F56FA" w:rsidRDefault="004F7C4E" w:rsidP="002D7ACC"/>
        </w:tc>
        <w:tc>
          <w:tcPr>
            <w:tcW w:w="518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2EEDC33" w14:textId="77777777" w:rsidR="004F7C4E" w:rsidRPr="006F56FA" w:rsidRDefault="004F7C4E" w:rsidP="002D7ACC"/>
        </w:tc>
      </w:tr>
      <w:tr w:rsidR="004F7C4E" w:rsidRPr="006F56FA" w14:paraId="42CADF9A" w14:textId="77777777" w:rsidTr="004F7C4E">
        <w:tc>
          <w:tcPr>
            <w:tcW w:w="32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53FD05" w14:textId="77777777" w:rsidR="004F7C4E" w:rsidRPr="006F56FA" w:rsidRDefault="004F7C4E" w:rsidP="002D7ACC"/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</w:tcPr>
          <w:p w14:paraId="3C1E69DB" w14:textId="77777777" w:rsidR="004F7C4E" w:rsidRPr="006F56FA" w:rsidRDefault="004F7C4E" w:rsidP="002D7ACC"/>
        </w:tc>
        <w:tc>
          <w:tcPr>
            <w:tcW w:w="49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CFC382" w14:textId="77777777" w:rsidR="004F7C4E" w:rsidRPr="006F56FA" w:rsidRDefault="004F7C4E" w:rsidP="002D7ACC"/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E8C40F9" w14:textId="77777777" w:rsidR="004F7C4E" w:rsidRPr="006F56FA" w:rsidRDefault="004F7C4E" w:rsidP="002D7ACC"/>
        </w:tc>
        <w:tc>
          <w:tcPr>
            <w:tcW w:w="5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A555EB" w14:textId="77777777" w:rsidR="004F7C4E" w:rsidRPr="006F56FA" w:rsidRDefault="004F7C4E" w:rsidP="002D7ACC"/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</w:tcPr>
          <w:p w14:paraId="52DDDA75" w14:textId="77777777" w:rsidR="004F7C4E" w:rsidRPr="006F56FA" w:rsidRDefault="004F7C4E" w:rsidP="002D7ACC"/>
        </w:tc>
        <w:tc>
          <w:tcPr>
            <w:tcW w:w="4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129C4A" w14:textId="77777777" w:rsidR="004F7C4E" w:rsidRPr="006F56FA" w:rsidRDefault="004F7C4E" w:rsidP="002D7ACC"/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</w:tcPr>
          <w:p w14:paraId="790277EE" w14:textId="77777777" w:rsidR="004F7C4E" w:rsidRPr="006F56FA" w:rsidRDefault="004F7C4E" w:rsidP="002D7ACC"/>
        </w:tc>
        <w:tc>
          <w:tcPr>
            <w:tcW w:w="42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BFD660" w14:textId="77777777" w:rsidR="004F7C4E" w:rsidRPr="006F56FA" w:rsidRDefault="004F7C4E" w:rsidP="002D7ACC"/>
        </w:tc>
        <w:tc>
          <w:tcPr>
            <w:tcW w:w="518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09016E3" w14:textId="77777777" w:rsidR="004F7C4E" w:rsidRPr="006F56FA" w:rsidRDefault="004F7C4E" w:rsidP="002D7ACC"/>
        </w:tc>
      </w:tr>
      <w:tr w:rsidR="004F7C4E" w:rsidRPr="006F56FA" w14:paraId="222EF38D" w14:textId="77777777" w:rsidTr="004F7C4E">
        <w:tc>
          <w:tcPr>
            <w:tcW w:w="323" w:type="pc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7BF0E850" w14:textId="77777777" w:rsidR="004F7C4E" w:rsidRPr="006F56FA" w:rsidRDefault="004F7C4E" w:rsidP="002D7ACC"/>
        </w:tc>
        <w:tc>
          <w:tcPr>
            <w:tcW w:w="490" w:type="pct"/>
            <w:tcBorders>
              <w:top w:val="nil"/>
              <w:left w:val="nil"/>
              <w:right w:val="nil"/>
            </w:tcBorders>
          </w:tcPr>
          <w:p w14:paraId="640D4F4E" w14:textId="77777777" w:rsidR="004F7C4E" w:rsidRPr="006F56FA" w:rsidRDefault="004F7C4E" w:rsidP="002D7ACC"/>
        </w:tc>
        <w:tc>
          <w:tcPr>
            <w:tcW w:w="490" w:type="pc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DA8421E" w14:textId="77777777" w:rsidR="004F7C4E" w:rsidRPr="006F56FA" w:rsidRDefault="004F7C4E" w:rsidP="002D7ACC"/>
        </w:tc>
        <w:tc>
          <w:tcPr>
            <w:tcW w:w="419" w:type="pct"/>
            <w:tcBorders>
              <w:top w:val="nil"/>
              <w:left w:val="nil"/>
              <w:right w:val="nil"/>
            </w:tcBorders>
          </w:tcPr>
          <w:p w14:paraId="6AFD707B" w14:textId="77777777" w:rsidR="004F7C4E" w:rsidRPr="006F56FA" w:rsidRDefault="004F7C4E" w:rsidP="002D7ACC"/>
        </w:tc>
        <w:tc>
          <w:tcPr>
            <w:tcW w:w="594" w:type="pc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17D11AFE" w14:textId="77777777" w:rsidR="004F7C4E" w:rsidRPr="006F56FA" w:rsidRDefault="004F7C4E" w:rsidP="002D7ACC"/>
        </w:tc>
        <w:tc>
          <w:tcPr>
            <w:tcW w:w="634" w:type="pct"/>
            <w:tcBorders>
              <w:top w:val="nil"/>
              <w:left w:val="nil"/>
              <w:right w:val="nil"/>
            </w:tcBorders>
          </w:tcPr>
          <w:p w14:paraId="4C0542F0" w14:textId="77777777" w:rsidR="004F7C4E" w:rsidRPr="006F56FA" w:rsidRDefault="004F7C4E" w:rsidP="002D7ACC"/>
        </w:tc>
        <w:tc>
          <w:tcPr>
            <w:tcW w:w="433" w:type="pc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00E5C1AA" w14:textId="77777777" w:rsidR="004F7C4E" w:rsidRPr="006F56FA" w:rsidRDefault="004F7C4E" w:rsidP="002D7ACC"/>
        </w:tc>
        <w:tc>
          <w:tcPr>
            <w:tcW w:w="678" w:type="pct"/>
            <w:tcBorders>
              <w:top w:val="nil"/>
              <w:left w:val="nil"/>
              <w:right w:val="nil"/>
            </w:tcBorders>
          </w:tcPr>
          <w:p w14:paraId="09434D62" w14:textId="77777777" w:rsidR="004F7C4E" w:rsidRPr="006F56FA" w:rsidRDefault="004F7C4E" w:rsidP="002D7ACC"/>
        </w:tc>
        <w:tc>
          <w:tcPr>
            <w:tcW w:w="420" w:type="pc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75FC6C09" w14:textId="77777777" w:rsidR="004F7C4E" w:rsidRPr="006F56FA" w:rsidRDefault="004F7C4E" w:rsidP="002D7ACC"/>
        </w:tc>
        <w:tc>
          <w:tcPr>
            <w:tcW w:w="518" w:type="pct"/>
            <w:tcBorders>
              <w:top w:val="nil"/>
              <w:left w:val="nil"/>
              <w:right w:val="single" w:sz="6" w:space="0" w:color="auto"/>
            </w:tcBorders>
          </w:tcPr>
          <w:p w14:paraId="6FC98CE4" w14:textId="77777777" w:rsidR="004F7C4E" w:rsidRPr="006F56FA" w:rsidRDefault="004F7C4E" w:rsidP="002D7ACC"/>
        </w:tc>
      </w:tr>
      <w:tr w:rsidR="004F7C4E" w:rsidRPr="006F56FA" w14:paraId="0DFAFDEE" w14:textId="77777777" w:rsidTr="004F7C4E">
        <w:tc>
          <w:tcPr>
            <w:tcW w:w="32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423146" w14:textId="77777777" w:rsidR="004F7C4E" w:rsidRPr="006F56FA" w:rsidRDefault="004F7C4E" w:rsidP="002D7ACC"/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694E74" w14:textId="77777777" w:rsidR="004F7C4E" w:rsidRPr="006F56FA" w:rsidRDefault="004F7C4E" w:rsidP="002D7ACC"/>
        </w:tc>
        <w:tc>
          <w:tcPr>
            <w:tcW w:w="490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F39413" w14:textId="77777777" w:rsidR="004F7C4E" w:rsidRPr="006F56FA" w:rsidRDefault="004F7C4E" w:rsidP="002D7ACC"/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84983C" w14:textId="77777777" w:rsidR="004F7C4E" w:rsidRPr="006F56FA" w:rsidRDefault="004F7C4E" w:rsidP="002D7ACC"/>
        </w:tc>
        <w:tc>
          <w:tcPr>
            <w:tcW w:w="594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D10F0A" w14:textId="77777777" w:rsidR="004F7C4E" w:rsidRPr="006F56FA" w:rsidRDefault="004F7C4E" w:rsidP="002D7ACC"/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3AB2ED" w14:textId="77777777" w:rsidR="004F7C4E" w:rsidRPr="006F56FA" w:rsidRDefault="004F7C4E" w:rsidP="002D7ACC"/>
        </w:tc>
        <w:tc>
          <w:tcPr>
            <w:tcW w:w="43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EEDBBB" w14:textId="77777777" w:rsidR="004F7C4E" w:rsidRPr="006F56FA" w:rsidRDefault="004F7C4E" w:rsidP="002D7ACC"/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70602A" w14:textId="77777777" w:rsidR="004F7C4E" w:rsidRPr="006F56FA" w:rsidRDefault="004F7C4E" w:rsidP="002D7ACC"/>
        </w:tc>
        <w:tc>
          <w:tcPr>
            <w:tcW w:w="420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25ECD2" w14:textId="77777777" w:rsidR="004F7C4E" w:rsidRPr="006F56FA" w:rsidRDefault="004F7C4E" w:rsidP="002D7ACC"/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64FB0BA7" w14:textId="77777777" w:rsidR="004F7C4E" w:rsidRPr="006F56FA" w:rsidRDefault="004F7C4E" w:rsidP="002D7ACC"/>
        </w:tc>
      </w:tr>
    </w:tbl>
    <w:p w14:paraId="70EC5B64" w14:textId="77777777" w:rsidR="004F7C4E" w:rsidRPr="006F56FA" w:rsidRDefault="004F7C4E" w:rsidP="004F7C4E">
      <w:pPr>
        <w:pStyle w:val="18"/>
        <w:rPr>
          <w:rFonts w:ascii="Times New Roman" w:hAnsi="Times New Roman"/>
        </w:rPr>
      </w:pPr>
    </w:p>
    <w:p w14:paraId="367AF38E" w14:textId="77777777" w:rsidR="004F7C4E" w:rsidRPr="006F56FA" w:rsidRDefault="004F7C4E" w:rsidP="004F7C4E"/>
    <w:sectPr w:rsidR="004F7C4E" w:rsidRPr="006F56FA" w:rsidSect="007516FC">
      <w:headerReference w:type="default" r:id="rId20"/>
      <w:footerReference w:type="default" r:id="rId21"/>
      <w:headerReference w:type="first" r:id="rId22"/>
      <w:footerReference w:type="first" r:id="rId23"/>
      <w:footnotePr>
        <w:pos w:val="beneathText"/>
        <w:numRestart w:val="eachSect"/>
      </w:footnotePr>
      <w:pgSz w:w="11906" w:h="16838" w:code="9"/>
      <w:pgMar w:top="709" w:right="709" w:bottom="1559" w:left="153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EBCBC1" w14:textId="77777777" w:rsidR="00AB74F5" w:rsidRDefault="00AB74F5" w:rsidP="004D4FF4">
      <w:pPr>
        <w:pStyle w:val="a7"/>
      </w:pPr>
      <w:r>
        <w:separator/>
      </w:r>
    </w:p>
  </w:endnote>
  <w:endnote w:type="continuationSeparator" w:id="0">
    <w:p w14:paraId="0B0AE86C" w14:textId="77777777" w:rsidR="00AB74F5" w:rsidRDefault="00AB74F5" w:rsidP="004D4FF4">
      <w:pPr>
        <w:pStyle w:val="a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14EFB" w14:textId="3235CB81" w:rsidR="00C2746B" w:rsidRDefault="00C2746B">
    <w:pPr>
      <w:pStyle w:val="afd"/>
      <w:tabs>
        <w:tab w:val="left" w:pos="630"/>
        <w:tab w:val="right" w:pos="10206"/>
      </w:tabs>
      <w:rPr>
        <w:sz w:val="16"/>
        <w:szCs w:val="16"/>
        <w:lang w:val="en-US"/>
      </w:rPr>
    </w:pPr>
    <w:r>
      <w:rPr>
        <w:rFonts w:ascii="Arial CYR" w:hAnsi="Arial CYR" w:cs="Arial CYR"/>
        <w:sz w:val="16"/>
        <w:szCs w:val="16"/>
      </w:rPr>
      <w:t xml:space="preserve">                                                                                   </w:t>
    </w:r>
    <w:r>
      <w:rPr>
        <w:rFonts w:ascii="Arial CYR" w:hAnsi="Arial CYR" w:cs="Arial CYR"/>
        <w:sz w:val="16"/>
        <w:szCs w:val="16"/>
        <w:lang w:val="en-US"/>
      </w:rPr>
      <w:t xml:space="preserve">                                                                                                                  </w:t>
    </w:r>
    <w:r>
      <w:rPr>
        <w:rFonts w:ascii="Arial CYR" w:hAnsi="Arial CYR" w:cs="Arial CYR"/>
        <w:sz w:val="16"/>
        <w:szCs w:val="16"/>
      </w:rPr>
      <w:t>Формат</w:t>
    </w:r>
    <w:r>
      <w:rPr>
        <w:rFonts w:ascii="Arial CYR" w:hAnsi="Arial CYR" w:cs="Arial CYR"/>
        <w:sz w:val="16"/>
        <w:szCs w:val="16"/>
        <w:lang w:val="en-US"/>
      </w:rPr>
      <w:t xml:space="preserve"> A4</w:t>
    </w:r>
    <w:r>
      <w:rPr>
        <w:rFonts w:ascii="Arial CYR" w:hAnsi="Arial CYR" w:cs="Arial CYR"/>
        <w:sz w:val="16"/>
        <w:szCs w:val="16"/>
        <w:lang w:val="en-US"/>
      </w:rPr>
      <w:fldChar w:fldCharType="begin"/>
    </w:r>
    <w:r>
      <w:rPr>
        <w:rFonts w:ascii="Arial CYR" w:hAnsi="Arial CYR" w:cs="Arial CYR"/>
        <w:sz w:val="16"/>
        <w:szCs w:val="16"/>
        <w:lang w:val="en-US"/>
      </w:rPr>
      <w:instrText xml:space="preserve"> DOCVARIABLE "</w:instrText>
    </w:r>
    <w:r>
      <w:rPr>
        <w:rFonts w:ascii="Arial CYR" w:hAnsi="Arial CYR" w:cs="Arial CYR"/>
        <w:sz w:val="16"/>
        <w:szCs w:val="16"/>
      </w:rPr>
      <w:instrText>Формат</w:instrText>
    </w:r>
    <w:r>
      <w:rPr>
        <w:rFonts w:ascii="Arial CYR" w:hAnsi="Arial CYR" w:cs="Arial CYR"/>
        <w:sz w:val="16"/>
        <w:szCs w:val="16"/>
        <w:lang w:val="en-US"/>
      </w:rPr>
      <w:instrText xml:space="preserve">" \* MERGEFORMAT </w:instrText>
    </w:r>
    <w:r>
      <w:rPr>
        <w:rFonts w:ascii="Arial CYR" w:hAnsi="Arial CYR" w:cs="Arial CYR"/>
        <w:sz w:val="16"/>
        <w:szCs w:val="16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2D3B3" w14:textId="6DF228AF" w:rsidR="00C2746B" w:rsidRDefault="006914F4">
    <w:pPr>
      <w:pStyle w:val="afd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D8B5B1" wp14:editId="0639AEC3">
              <wp:simplePos x="0" y="0"/>
              <wp:positionH relativeFrom="column">
                <wp:posOffset>5442585</wp:posOffset>
              </wp:positionH>
              <wp:positionV relativeFrom="page">
                <wp:posOffset>10250170</wp:posOffset>
              </wp:positionV>
              <wp:extent cx="651510" cy="291465"/>
              <wp:effectExtent l="0" t="1270" r="0" b="2540"/>
              <wp:wrapNone/>
              <wp:docPr id="66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7C8195" w14:textId="77777777" w:rsidR="00C2746B" w:rsidRDefault="00C2746B" w:rsidP="0034760E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Формат А4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D8B5B1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left:0;text-align:left;margin-left:428.55pt;margin-top:807.1pt;width:51.3pt;height:2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" filled="f" stroked="f">
              <v:textbox inset="0,0,0,0">
                <w:txbxContent>
                  <w:p w14:paraId="1A7C8195" w14:textId="77777777" w:rsidR="00C2746B" w:rsidRDefault="00C2746B" w:rsidP="0034760E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Формат А4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85125" w14:textId="77777777" w:rsidR="00C2746B" w:rsidRDefault="00C2746B">
    <w:pPr>
      <w:pStyle w:val="afd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FCAD8" w14:textId="3513C0CD" w:rsidR="00C2746B" w:rsidRDefault="006914F4">
    <w:pPr>
      <w:pStyle w:val="afd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ABE0B4" wp14:editId="06102979">
              <wp:simplePos x="0" y="0"/>
              <wp:positionH relativeFrom="column">
                <wp:posOffset>-381635</wp:posOffset>
              </wp:positionH>
              <wp:positionV relativeFrom="page">
                <wp:posOffset>9780270</wp:posOffset>
              </wp:positionV>
              <wp:extent cx="6694170" cy="621665"/>
              <wp:effectExtent l="0" t="0" r="2540" b="0"/>
              <wp:wrapNone/>
              <wp:docPr id="65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4170" cy="621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4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403"/>
                            <w:gridCol w:w="567"/>
                            <w:gridCol w:w="1282"/>
                            <w:gridCol w:w="837"/>
                            <w:gridCol w:w="557"/>
                            <w:gridCol w:w="6078"/>
                            <w:gridCol w:w="675"/>
                          </w:tblGrid>
                          <w:tr w:rsidR="00C2746B" w14:paraId="78CB8CB3" w14:textId="77777777">
                            <w:trPr>
                              <w:cantSplit/>
                              <w:trHeight w:hRule="exact" w:val="313"/>
                            </w:trPr>
                            <w:tc>
                              <w:tcPr>
                                <w:tcW w:w="403" w:type="dxa"/>
                                <w:tcBorders>
                                  <w:top w:val="single" w:sz="12" w:space="0" w:color="auto"/>
                                  <w:left w:val="single" w:sz="4" w:space="0" w:color="auto"/>
                                  <w:bottom w:val="single" w:sz="6" w:space="0" w:color="auto"/>
                                  <w:right w:val="nil"/>
                                </w:tcBorders>
                              </w:tcPr>
                              <w:p w14:paraId="20D7551F" w14:textId="77777777" w:rsidR="00C2746B" w:rsidRDefault="00C2746B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6" w:space="0" w:color="auto"/>
                                  <w:right w:val="single" w:sz="12" w:space="0" w:color="auto"/>
                                </w:tcBorders>
                              </w:tcPr>
                              <w:p w14:paraId="7FE93863" w14:textId="77777777" w:rsidR="00C2746B" w:rsidRDefault="00C2746B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282" w:type="dxa"/>
                                <w:tcBorders>
                                  <w:top w:val="single" w:sz="12" w:space="0" w:color="auto"/>
                                  <w:left w:val="nil"/>
                                  <w:bottom w:val="single" w:sz="6" w:space="0" w:color="auto"/>
                                  <w:right w:val="nil"/>
                                </w:tcBorders>
                              </w:tcPr>
                              <w:p w14:paraId="31251BA9" w14:textId="77777777" w:rsidR="00C2746B" w:rsidRDefault="00C2746B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37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6" w:space="0" w:color="auto"/>
                                  <w:right w:val="single" w:sz="12" w:space="0" w:color="auto"/>
                                </w:tcBorders>
                              </w:tcPr>
                              <w:p w14:paraId="77A2F93C" w14:textId="77777777" w:rsidR="00C2746B" w:rsidRDefault="00C2746B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" w:type="dxa"/>
                                <w:tcBorders>
                                  <w:top w:val="single" w:sz="12" w:space="0" w:color="auto"/>
                                  <w:left w:val="nil"/>
                                  <w:bottom w:val="single" w:sz="6" w:space="0" w:color="auto"/>
                                  <w:right w:val="nil"/>
                                </w:tcBorders>
                              </w:tcPr>
                              <w:p w14:paraId="424060A4" w14:textId="77777777" w:rsidR="00C2746B" w:rsidRDefault="00C2746B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078" w:type="dxa"/>
                                <w:vMerge w:val="restart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14:paraId="3AC85882" w14:textId="77777777" w:rsidR="00C2746B" w:rsidRPr="004E3C09" w:rsidRDefault="00C2746B">
                                <w:pPr>
                                  <w:pStyle w:val="aff"/>
                                  <w:spacing w:line="240" w:lineRule="auto"/>
                                  <w:ind w:firstLine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</w:rPr>
                                </w:pPr>
                              </w:p>
                            </w:tc>
                            <w:tc>
                              <w:tcPr>
                                <w:tcW w:w="675" w:type="dxa"/>
                                <w:tcBorders>
                                  <w:top w:val="single" w:sz="12" w:space="0" w:color="auto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32F84067" w14:textId="77777777" w:rsidR="00C2746B" w:rsidRDefault="00C2746B">
                                <w:pPr>
                                  <w:spacing w:before="6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Лист</w:t>
                                </w:r>
                              </w:p>
                            </w:tc>
                          </w:tr>
                          <w:tr w:rsidR="00C2746B" w14:paraId="45C0C05F" w14:textId="77777777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403" w:type="dxa"/>
                                <w:tcBorders>
                                  <w:top w:val="single" w:sz="6" w:space="0" w:color="auto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33E1B4B3" w14:textId="77777777" w:rsidR="00C2746B" w:rsidRDefault="00C2746B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6" w:space="0" w:color="auto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</w:tcPr>
                              <w:p w14:paraId="74DE12A9" w14:textId="77777777" w:rsidR="00C2746B" w:rsidRDefault="00C2746B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282" w:type="dxa"/>
                                <w:tcBorders>
                                  <w:top w:val="single" w:sz="6" w:space="0" w:color="auto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067EE338" w14:textId="77777777" w:rsidR="00C2746B" w:rsidRDefault="00C2746B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37" w:type="dxa"/>
                                <w:tcBorders>
                                  <w:top w:val="single" w:sz="6" w:space="0" w:color="auto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</w:tcPr>
                              <w:p w14:paraId="4CDF9EB4" w14:textId="77777777" w:rsidR="00C2746B" w:rsidRDefault="00C2746B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" w:type="dxa"/>
                                <w:tcBorders>
                                  <w:top w:val="single" w:sz="6" w:space="0" w:color="auto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39D8448B" w14:textId="77777777" w:rsidR="00C2746B" w:rsidRDefault="00C2746B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078" w:type="dxa"/>
                                <w:vMerge/>
                                <w:tcBorders>
                                  <w:top w:val="nil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</w:tcPr>
                              <w:p w14:paraId="38CA6A94" w14:textId="77777777" w:rsidR="00C2746B" w:rsidRDefault="00C2746B">
                                <w:pPr>
                                  <w:jc w:val="center"/>
                                  <w:rPr>
                                    <w:rFonts w:ascii="Times New Roman CYR" w:hAnsi="Times New Roman CYR" w:cs="Times New Roman CYR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75" w:type="dxa"/>
                                <w:vMerge w:val="restart"/>
                                <w:tcBorders>
                                  <w:top w:val="single" w:sz="12" w:space="0" w:color="auto"/>
                                  <w:left w:val="nil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14:paraId="486780B0" w14:textId="77777777" w:rsidR="00C2746B" w:rsidRDefault="00C2746B">
                                <w:pPr>
                                  <w:jc w:val="center"/>
                                  <w:rPr>
                                    <w:rFonts w:ascii="Arial CYR" w:hAnsi="Arial CYR" w:cs="Arial CYR"/>
                                  </w:rPr>
                                </w:pPr>
                              </w:p>
                            </w:tc>
                          </w:tr>
                          <w:tr w:rsidR="00C2746B" w14:paraId="781D80C8" w14:textId="77777777">
                            <w:trPr>
                              <w:cantSplit/>
                              <w:trHeight w:hRule="exact" w:val="428"/>
                            </w:trPr>
                            <w:tc>
                              <w:tcPr>
                                <w:tcW w:w="403" w:type="dxa"/>
                                <w:tcBorders>
                                  <w:top w:val="single" w:sz="12" w:space="0" w:color="auto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14:paraId="0EA0CD96" w14:textId="77777777" w:rsidR="00C2746B" w:rsidRDefault="00C2746B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Изм.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14:paraId="49FBBB7F" w14:textId="77777777" w:rsidR="00C2746B" w:rsidRDefault="00C2746B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Лист</w:t>
                                </w:r>
                              </w:p>
                            </w:tc>
                            <w:tc>
                              <w:tcPr>
                                <w:tcW w:w="1282" w:type="dxa"/>
                                <w:tcBorders>
                                  <w:top w:val="single" w:sz="12" w:space="0" w:color="auto"/>
                                  <w:left w:val="nil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14:paraId="5954E654" w14:textId="77777777" w:rsidR="00C2746B" w:rsidRDefault="00C2746B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№ документа</w:t>
                                </w:r>
                              </w:p>
                            </w:tc>
                            <w:tc>
                              <w:tcPr>
                                <w:tcW w:w="837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14:paraId="291513A3" w14:textId="77777777" w:rsidR="00C2746B" w:rsidRDefault="00C2746B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Подпись</w:t>
                                </w:r>
                              </w:p>
                            </w:tc>
                            <w:tc>
                              <w:tcPr>
                                <w:tcW w:w="557" w:type="dxa"/>
                                <w:tcBorders>
                                  <w:top w:val="single" w:sz="12" w:space="0" w:color="auto"/>
                                  <w:left w:val="nil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14:paraId="289F1601" w14:textId="77777777" w:rsidR="00C2746B" w:rsidRDefault="00C2746B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Дата</w:t>
                                </w:r>
                              </w:p>
                            </w:tc>
                            <w:tc>
                              <w:tcPr>
                                <w:tcW w:w="6078" w:type="dxa"/>
                                <w:vMerge/>
                                <w:tcBorders>
                                  <w:top w:val="nil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</w:tcPr>
                              <w:p w14:paraId="7A1BEA45" w14:textId="77777777" w:rsidR="00C2746B" w:rsidRDefault="00C2746B">
                                <w:pPr>
                                  <w:jc w:val="center"/>
                                  <w:rPr>
                                    <w:rFonts w:ascii="Times New Roman CYR" w:hAnsi="Times New Roman CYR" w:cs="Times New Roman CYR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75" w:type="dxa"/>
                                <w:vMerge/>
                                <w:tcBorders>
                                  <w:top w:val="single" w:sz="12" w:space="0" w:color="auto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1BF744F7" w14:textId="77777777" w:rsidR="00C2746B" w:rsidRDefault="00C2746B">
                                <w:pPr>
                                  <w:jc w:val="center"/>
                                  <w:rPr>
                                    <w:rFonts w:ascii="Arial CYR" w:hAnsi="Arial CYR" w:cs="Arial CYR"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</w:tr>
                        </w:tbl>
                        <w:p w14:paraId="1EE27CAF" w14:textId="77777777" w:rsidR="00C2746B" w:rsidRDefault="00C2746B">
                          <w:pPr>
                            <w:rPr>
                              <w:rFonts w:ascii="Times New Roman CYR" w:hAnsi="Times New Roman CYR" w:cs="Times New Roman CYR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ABE0B4" id="Rectangle 28" o:spid="_x0000_s1027" style="position:absolute;left:0;text-align:left;margin-left:-30.05pt;margin-top:770.1pt;width:527.1pt;height:4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" filled="f" stroked="f">
              <v:textbox inset="1pt,1pt,1pt,1pt">
                <w:txbxContent>
                  <w:tbl>
                    <w:tblPr>
                      <w:tblW w:w="0" w:type="auto"/>
                      <w:tblInd w:w="14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403"/>
                      <w:gridCol w:w="567"/>
                      <w:gridCol w:w="1282"/>
                      <w:gridCol w:w="837"/>
                      <w:gridCol w:w="557"/>
                      <w:gridCol w:w="6078"/>
                      <w:gridCol w:w="675"/>
                    </w:tblGrid>
                    <w:tr w:rsidR="00C2746B" w14:paraId="78CB8CB3" w14:textId="77777777">
                      <w:trPr>
                        <w:cantSplit/>
                        <w:trHeight w:hRule="exact" w:val="313"/>
                      </w:trPr>
                      <w:tc>
                        <w:tcPr>
                          <w:tcW w:w="403" w:type="dxa"/>
                          <w:tcBorders>
                            <w:top w:val="single" w:sz="12" w:space="0" w:color="auto"/>
                            <w:left w:val="single" w:sz="4" w:space="0" w:color="auto"/>
                            <w:bottom w:val="single" w:sz="6" w:space="0" w:color="auto"/>
                            <w:right w:val="nil"/>
                          </w:tcBorders>
                        </w:tcPr>
                        <w:p w14:paraId="20D7551F" w14:textId="77777777" w:rsidR="00C2746B" w:rsidRDefault="00C2746B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6" w:space="0" w:color="auto"/>
                            <w:right w:val="single" w:sz="12" w:space="0" w:color="auto"/>
                          </w:tcBorders>
                        </w:tcPr>
                        <w:p w14:paraId="7FE93863" w14:textId="77777777" w:rsidR="00C2746B" w:rsidRDefault="00C2746B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1282" w:type="dxa"/>
                          <w:tcBorders>
                            <w:top w:val="single" w:sz="12" w:space="0" w:color="auto"/>
                            <w:left w:val="nil"/>
                            <w:bottom w:val="single" w:sz="6" w:space="0" w:color="auto"/>
                            <w:right w:val="nil"/>
                          </w:tcBorders>
                        </w:tcPr>
                        <w:p w14:paraId="31251BA9" w14:textId="77777777" w:rsidR="00C2746B" w:rsidRDefault="00C2746B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837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6" w:space="0" w:color="auto"/>
                            <w:right w:val="single" w:sz="12" w:space="0" w:color="auto"/>
                          </w:tcBorders>
                        </w:tcPr>
                        <w:p w14:paraId="77A2F93C" w14:textId="77777777" w:rsidR="00C2746B" w:rsidRDefault="00C2746B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557" w:type="dxa"/>
                          <w:tcBorders>
                            <w:top w:val="single" w:sz="12" w:space="0" w:color="auto"/>
                            <w:left w:val="nil"/>
                            <w:bottom w:val="single" w:sz="6" w:space="0" w:color="auto"/>
                            <w:right w:val="nil"/>
                          </w:tcBorders>
                        </w:tcPr>
                        <w:p w14:paraId="424060A4" w14:textId="77777777" w:rsidR="00C2746B" w:rsidRDefault="00C2746B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6078" w:type="dxa"/>
                          <w:vMerge w:val="restart"/>
                          <w:tcBorders>
                            <w:top w:val="single" w:sz="12" w:space="0" w:color="auto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  <w:vAlign w:val="center"/>
                        </w:tcPr>
                        <w:p w14:paraId="3AC85882" w14:textId="77777777" w:rsidR="00C2746B" w:rsidRPr="004E3C09" w:rsidRDefault="00C2746B">
                          <w:pPr>
                            <w:pStyle w:val="aff"/>
                            <w:spacing w:line="240" w:lineRule="auto"/>
                            <w:ind w:firstLine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</w:rPr>
                          </w:pPr>
                        </w:p>
                      </w:tc>
                      <w:tc>
                        <w:tcPr>
                          <w:tcW w:w="675" w:type="dxa"/>
                          <w:tcBorders>
                            <w:top w:val="single" w:sz="12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14:paraId="32F84067" w14:textId="77777777" w:rsidR="00C2746B" w:rsidRDefault="00C2746B">
                          <w:pPr>
                            <w:spacing w:before="6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Лист</w:t>
                          </w:r>
                        </w:p>
                      </w:tc>
                    </w:tr>
                    <w:tr w:rsidR="00C2746B" w14:paraId="45C0C05F" w14:textId="77777777">
                      <w:trPr>
                        <w:cantSplit/>
                        <w:trHeight w:hRule="exact" w:val="284"/>
                      </w:trPr>
                      <w:tc>
                        <w:tcPr>
                          <w:tcW w:w="403" w:type="dxa"/>
                          <w:tcBorders>
                            <w:top w:val="single" w:sz="6" w:space="0" w:color="auto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33E1B4B3" w14:textId="77777777" w:rsidR="00C2746B" w:rsidRDefault="00C2746B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6" w:space="0" w:color="auto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</w:tcPr>
                        <w:p w14:paraId="74DE12A9" w14:textId="77777777" w:rsidR="00C2746B" w:rsidRDefault="00C2746B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1282" w:type="dxa"/>
                          <w:tcBorders>
                            <w:top w:val="single" w:sz="6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14:paraId="067EE338" w14:textId="77777777" w:rsidR="00C2746B" w:rsidRDefault="00C2746B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837" w:type="dxa"/>
                          <w:tcBorders>
                            <w:top w:val="single" w:sz="6" w:space="0" w:color="auto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</w:tcPr>
                        <w:p w14:paraId="4CDF9EB4" w14:textId="77777777" w:rsidR="00C2746B" w:rsidRDefault="00C2746B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557" w:type="dxa"/>
                          <w:tcBorders>
                            <w:top w:val="single" w:sz="6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14:paraId="39D8448B" w14:textId="77777777" w:rsidR="00C2746B" w:rsidRDefault="00C2746B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6078" w:type="dxa"/>
                          <w:vMerge/>
                          <w:tcBorders>
                            <w:top w:val="nil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</w:tcPr>
                        <w:p w14:paraId="38CA6A94" w14:textId="77777777" w:rsidR="00C2746B" w:rsidRDefault="00C2746B">
                          <w:pPr>
                            <w:jc w:val="center"/>
                            <w:rPr>
                              <w:rFonts w:ascii="Times New Roman CYR" w:hAnsi="Times New Roman CYR" w:cs="Times New Roman CYR"/>
                            </w:rPr>
                          </w:pPr>
                        </w:p>
                      </w:tc>
                      <w:tc>
                        <w:tcPr>
                          <w:tcW w:w="675" w:type="dxa"/>
                          <w:vMerge w:val="restart"/>
                          <w:tcBorders>
                            <w:top w:val="single" w:sz="12" w:space="0" w:color="auto"/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14:paraId="486780B0" w14:textId="77777777" w:rsidR="00C2746B" w:rsidRDefault="00C2746B">
                          <w:pPr>
                            <w:jc w:val="center"/>
                            <w:rPr>
                              <w:rFonts w:ascii="Arial CYR" w:hAnsi="Arial CYR" w:cs="Arial CYR"/>
                            </w:rPr>
                          </w:pPr>
                        </w:p>
                      </w:tc>
                    </w:tr>
                    <w:tr w:rsidR="00C2746B" w14:paraId="781D80C8" w14:textId="77777777">
                      <w:trPr>
                        <w:cantSplit/>
                        <w:trHeight w:hRule="exact" w:val="428"/>
                      </w:trPr>
                      <w:tc>
                        <w:tcPr>
                          <w:tcW w:w="403" w:type="dxa"/>
                          <w:tcBorders>
                            <w:top w:val="single" w:sz="12" w:space="0" w:color="auto"/>
                            <w:left w:val="single" w:sz="4" w:space="0" w:color="auto"/>
                            <w:bottom w:val="nil"/>
                            <w:right w:val="nil"/>
                          </w:tcBorders>
                          <w:vAlign w:val="center"/>
                        </w:tcPr>
                        <w:p w14:paraId="0EA0CD96" w14:textId="77777777" w:rsidR="00C2746B" w:rsidRDefault="00C2746B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Изм.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  <w:vAlign w:val="center"/>
                        </w:tcPr>
                        <w:p w14:paraId="49FBBB7F" w14:textId="77777777" w:rsidR="00C2746B" w:rsidRDefault="00C2746B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Лист</w:t>
                          </w:r>
                        </w:p>
                      </w:tc>
                      <w:tc>
                        <w:tcPr>
                          <w:tcW w:w="1282" w:type="dxa"/>
                          <w:tcBorders>
                            <w:top w:val="single" w:sz="12" w:space="0" w:color="auto"/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14:paraId="5954E654" w14:textId="77777777" w:rsidR="00C2746B" w:rsidRDefault="00C2746B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№ документа</w:t>
                          </w:r>
                        </w:p>
                      </w:tc>
                      <w:tc>
                        <w:tcPr>
                          <w:tcW w:w="837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  <w:vAlign w:val="center"/>
                        </w:tcPr>
                        <w:p w14:paraId="291513A3" w14:textId="77777777" w:rsidR="00C2746B" w:rsidRDefault="00C2746B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Подпись</w:t>
                          </w:r>
                        </w:p>
                      </w:tc>
                      <w:tc>
                        <w:tcPr>
                          <w:tcW w:w="557" w:type="dxa"/>
                          <w:tcBorders>
                            <w:top w:val="single" w:sz="12" w:space="0" w:color="auto"/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14:paraId="289F1601" w14:textId="77777777" w:rsidR="00C2746B" w:rsidRDefault="00C2746B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Дата</w:t>
                          </w:r>
                        </w:p>
                      </w:tc>
                      <w:tc>
                        <w:tcPr>
                          <w:tcW w:w="6078" w:type="dxa"/>
                          <w:vMerge/>
                          <w:tcBorders>
                            <w:top w:val="nil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</w:tcPr>
                        <w:p w14:paraId="7A1BEA45" w14:textId="77777777" w:rsidR="00C2746B" w:rsidRDefault="00C2746B">
                          <w:pPr>
                            <w:jc w:val="center"/>
                            <w:rPr>
                              <w:rFonts w:ascii="Times New Roman CYR" w:hAnsi="Times New Roman CYR" w:cs="Times New Roman CYR"/>
                            </w:rPr>
                          </w:pPr>
                        </w:p>
                      </w:tc>
                      <w:tc>
                        <w:tcPr>
                          <w:tcW w:w="675" w:type="dxa"/>
                          <w:vMerge/>
                          <w:tcBorders>
                            <w:top w:val="single" w:sz="12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14:paraId="1BF744F7" w14:textId="77777777" w:rsidR="00C2746B" w:rsidRDefault="00C2746B">
                          <w:pPr>
                            <w:jc w:val="center"/>
                            <w:rPr>
                              <w:rFonts w:ascii="Arial CYR" w:hAnsi="Arial CYR" w:cs="Arial CYR"/>
                              <w:sz w:val="14"/>
                              <w:szCs w:val="14"/>
                            </w:rPr>
                          </w:pPr>
                        </w:p>
                      </w:tc>
                    </w:tr>
                  </w:tbl>
                  <w:p w14:paraId="1EE27CAF" w14:textId="77777777" w:rsidR="00C2746B" w:rsidRDefault="00C2746B">
                    <w:pPr>
                      <w:rPr>
                        <w:rFonts w:ascii="Times New Roman CYR" w:hAnsi="Times New Roman CYR" w:cs="Times New Roman CYR"/>
                      </w:rPr>
                    </w:pPr>
                  </w:p>
                </w:txbxContent>
              </v:textbox>
              <w10:wrap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DE3888" wp14:editId="01685B0E">
              <wp:simplePos x="0" y="0"/>
              <wp:positionH relativeFrom="column">
                <wp:posOffset>5370830</wp:posOffset>
              </wp:positionH>
              <wp:positionV relativeFrom="page">
                <wp:posOffset>10531475</wp:posOffset>
              </wp:positionV>
              <wp:extent cx="651510" cy="156845"/>
              <wp:effectExtent l="0" t="0" r="0" b="0"/>
              <wp:wrapNone/>
              <wp:docPr id="64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10B5C6" w14:textId="77777777" w:rsidR="00C2746B" w:rsidRDefault="00C2746B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Формат А4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DE3888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8" type="#_x0000_t202" style="position:absolute;left:0;text-align:left;margin-left:422.9pt;margin-top:829.25pt;width:51.3pt;height:1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Bx6sAIAALE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" filled="f" stroked="f">
              <v:textbox inset="0,0,0,0">
                <w:txbxContent>
                  <w:p w14:paraId="3910B5C6" w14:textId="77777777" w:rsidR="00C2746B" w:rsidRDefault="00C2746B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Формат А4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46EC31" wp14:editId="7A044657">
              <wp:simplePos x="0" y="0"/>
              <wp:positionH relativeFrom="column">
                <wp:posOffset>-332105</wp:posOffset>
              </wp:positionH>
              <wp:positionV relativeFrom="paragraph">
                <wp:posOffset>267335</wp:posOffset>
              </wp:positionV>
              <wp:extent cx="1341755" cy="156845"/>
              <wp:effectExtent l="1270" t="635" r="0" b="4445"/>
              <wp:wrapNone/>
              <wp:docPr id="63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175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02C645" w14:textId="77777777" w:rsidR="00C2746B" w:rsidRDefault="00C2746B">
                          <w:pPr>
                            <w:spacing w:before="6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Форма 2а ГОСТ 2.104-68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46EC31" id="Text Box 26" o:spid="_x0000_s1029" type="#_x0000_t202" style="position:absolute;left:0;text-align:left;margin-left:-26.15pt;margin-top:21.05pt;width:105.65pt;height:1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7BdsQIAALIFAAAOAAAAZHJzL2Uyb0RvYy54bWysVG1vmzAQ/j5p/8Hyd8pLgAI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" filled="f" stroked="f">
              <v:textbox inset="0,0,0,0">
                <w:txbxContent>
                  <w:p w14:paraId="7802C645" w14:textId="77777777" w:rsidR="00C2746B" w:rsidRDefault="00C2746B">
                    <w:pPr>
                      <w:spacing w:before="6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Форма 2а ГОСТ 2.104-68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BA1754" wp14:editId="6C54EAA0">
              <wp:simplePos x="0" y="0"/>
              <wp:positionH relativeFrom="column">
                <wp:posOffset>-689610</wp:posOffset>
              </wp:positionH>
              <wp:positionV relativeFrom="paragraph">
                <wp:posOffset>-5203190</wp:posOffset>
              </wp:positionV>
              <wp:extent cx="394970" cy="5465445"/>
              <wp:effectExtent l="0" t="0" r="0" b="0"/>
              <wp:wrapNone/>
              <wp:docPr id="82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4970" cy="5465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tbl>
                          <w:tblPr>
                            <w:tblW w:w="0" w:type="auto"/>
                            <w:tblInd w:w="15" w:type="dxa"/>
                            <w:tbl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  <w:insideH w:val="single" w:sz="12" w:space="0" w:color="auto"/>
                              <w:insideV w:val="single" w:sz="12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84"/>
                            <w:gridCol w:w="284"/>
                          </w:tblGrid>
                          <w:tr w:rsidR="00C2746B" w14:paraId="08A27807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extDirection w:val="btLr"/>
                                <w:vAlign w:val="center"/>
                              </w:tcPr>
                              <w:p w14:paraId="68F703E6" w14:textId="77777777" w:rsidR="00C2746B" w:rsidRDefault="00C2746B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  <w:t>Подпись и дата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675D7D72" w14:textId="77777777" w:rsidR="00C2746B" w:rsidRDefault="00C2746B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/>
                                    <w:i/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C2746B" w14:paraId="164392D8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extDirection w:val="btLr"/>
                                <w:vAlign w:val="center"/>
                              </w:tcPr>
                              <w:p w14:paraId="5BE35073" w14:textId="77777777" w:rsidR="00C2746B" w:rsidRDefault="00C2746B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  <w:t xml:space="preserve">Инв. №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  <w:t>дубл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  <w:t>.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3A92368D" w14:textId="77777777" w:rsidR="00C2746B" w:rsidRDefault="00C2746B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/>
                                    <w:i/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C2746B" w14:paraId="6B85B815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extDirection w:val="btLr"/>
                                <w:vAlign w:val="center"/>
                              </w:tcPr>
                              <w:p w14:paraId="39653738" w14:textId="77777777" w:rsidR="00C2746B" w:rsidRDefault="00C2746B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  <w:t>Взам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  <w:t>. инв. №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7B043582" w14:textId="77777777" w:rsidR="00C2746B" w:rsidRDefault="00C2746B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/>
                                    <w:i/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C2746B" w14:paraId="10A8F7C1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extDirection w:val="btLr"/>
                                <w:vAlign w:val="center"/>
                              </w:tcPr>
                              <w:p w14:paraId="03F3E136" w14:textId="77777777" w:rsidR="00C2746B" w:rsidRDefault="00C2746B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  <w:t>Подпись и дата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3E139787" w14:textId="77777777" w:rsidR="00C2746B" w:rsidRDefault="00C2746B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/>
                                    <w:i/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C2746B" w14:paraId="4E75604E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extDirection w:val="btLr"/>
                                <w:vAlign w:val="center"/>
                              </w:tcPr>
                              <w:p w14:paraId="3D355532" w14:textId="77777777" w:rsidR="00C2746B" w:rsidRDefault="00C2746B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  <w:t>Инв. № подл.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42122DD7" w14:textId="77777777" w:rsidR="00C2746B" w:rsidRDefault="00C2746B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/>
                                    <w:i/>
                                    <w:sz w:val="18"/>
                                  </w:rPr>
                                </w:pPr>
                              </w:p>
                            </w:tc>
                          </w:tr>
                        </w:tbl>
                        <w:p w14:paraId="07FC69F4" w14:textId="77777777" w:rsidR="00C2746B" w:rsidRDefault="00C2746B">
                          <w:pPr>
                            <w:jc w:val="center"/>
                            <w:rPr>
                              <w:rFonts w:ascii="Times New Roman CYR" w:hAnsi="Times New Roman CYR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BA1754" id="Rectangle 25" o:spid="_x0000_s1030" style="position:absolute;left:0;text-align:left;margin-left:-54.3pt;margin-top:-409.7pt;width:31.1pt;height:430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" filled="f" stroked="f">
              <v:textbox inset="1pt,1pt,1pt,1pt">
                <w:txbxContent>
                  <w:tbl>
                    <w:tblPr>
                      <w:tblW w:w="0" w:type="auto"/>
                      <w:tblInd w:w="15" w:type="dxa"/>
                      <w:tbl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  <w:insideH w:val="single" w:sz="12" w:space="0" w:color="auto"/>
                        <w:insideV w:val="single" w:sz="12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84"/>
                      <w:gridCol w:w="284"/>
                    </w:tblGrid>
                    <w:tr w:rsidR="00C2746B" w14:paraId="08A27807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extDirection w:val="btLr"/>
                          <w:vAlign w:val="center"/>
                        </w:tcPr>
                        <w:p w14:paraId="68F703E6" w14:textId="77777777" w:rsidR="00C2746B" w:rsidRDefault="00C2746B">
                          <w:pPr>
                            <w:ind w:left="113" w:right="113"/>
                            <w:jc w:val="center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Подпись и дата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675D7D72" w14:textId="77777777" w:rsidR="00C2746B" w:rsidRDefault="00C2746B">
                          <w:pPr>
                            <w:ind w:left="113" w:right="113"/>
                            <w:jc w:val="center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</w:p>
                      </w:tc>
                    </w:tr>
                    <w:tr w:rsidR="00C2746B" w14:paraId="164392D8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extDirection w:val="btLr"/>
                          <w:vAlign w:val="center"/>
                        </w:tcPr>
                        <w:p w14:paraId="5BE35073" w14:textId="77777777" w:rsidR="00C2746B" w:rsidRDefault="00C2746B">
                          <w:pPr>
                            <w:ind w:left="113" w:right="113"/>
                            <w:jc w:val="center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 xml:space="preserve">Инв. №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дубл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.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3A92368D" w14:textId="77777777" w:rsidR="00C2746B" w:rsidRDefault="00C2746B">
                          <w:pPr>
                            <w:ind w:left="113" w:right="113"/>
                            <w:jc w:val="center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</w:p>
                      </w:tc>
                    </w:tr>
                    <w:tr w:rsidR="00C2746B" w14:paraId="6B85B815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extDirection w:val="btLr"/>
                          <w:vAlign w:val="center"/>
                        </w:tcPr>
                        <w:p w14:paraId="39653738" w14:textId="77777777" w:rsidR="00C2746B" w:rsidRDefault="00C2746B">
                          <w:pPr>
                            <w:ind w:left="113" w:right="113"/>
                            <w:jc w:val="center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Взам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. инв. №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7B043582" w14:textId="77777777" w:rsidR="00C2746B" w:rsidRDefault="00C2746B">
                          <w:pPr>
                            <w:ind w:left="113" w:right="113"/>
                            <w:jc w:val="center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</w:p>
                      </w:tc>
                    </w:tr>
                    <w:tr w:rsidR="00C2746B" w14:paraId="10A8F7C1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extDirection w:val="btLr"/>
                          <w:vAlign w:val="center"/>
                        </w:tcPr>
                        <w:p w14:paraId="03F3E136" w14:textId="77777777" w:rsidR="00C2746B" w:rsidRDefault="00C2746B">
                          <w:pPr>
                            <w:ind w:left="113" w:right="113"/>
                            <w:jc w:val="center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Подпись и дата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3E139787" w14:textId="77777777" w:rsidR="00C2746B" w:rsidRDefault="00C2746B">
                          <w:pPr>
                            <w:ind w:left="113" w:right="113"/>
                            <w:jc w:val="center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</w:p>
                      </w:tc>
                    </w:tr>
                    <w:tr w:rsidR="00C2746B" w14:paraId="4E75604E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extDirection w:val="btLr"/>
                          <w:vAlign w:val="center"/>
                        </w:tcPr>
                        <w:p w14:paraId="3D355532" w14:textId="77777777" w:rsidR="00C2746B" w:rsidRDefault="00C2746B">
                          <w:pPr>
                            <w:ind w:left="113" w:right="113"/>
                            <w:jc w:val="center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Инв. № подл.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42122DD7" w14:textId="77777777" w:rsidR="00C2746B" w:rsidRDefault="00C2746B">
                          <w:pPr>
                            <w:ind w:left="113" w:right="113"/>
                            <w:jc w:val="center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</w:p>
                      </w:tc>
                    </w:tr>
                  </w:tbl>
                  <w:p w14:paraId="07FC69F4" w14:textId="77777777" w:rsidR="00C2746B" w:rsidRDefault="00C2746B">
                    <w:pPr>
                      <w:jc w:val="center"/>
                      <w:rPr>
                        <w:rFonts w:ascii="Times New Roman CYR" w:hAnsi="Times New Roman CYR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5858C94" wp14:editId="226034B6">
              <wp:simplePos x="0" y="0"/>
              <wp:positionH relativeFrom="column">
                <wp:posOffset>-304800</wp:posOffset>
              </wp:positionH>
              <wp:positionV relativeFrom="page">
                <wp:posOffset>266700</wp:posOffset>
              </wp:positionV>
              <wp:extent cx="6610985" cy="10123170"/>
              <wp:effectExtent l="0" t="0" r="0" b="0"/>
              <wp:wrapNone/>
              <wp:docPr id="81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10985" cy="1012317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4D697E42" id="Rectangle 24" o:spid="_x0000_s1026" style="position:absolute;margin-left:-24pt;margin-top:21pt;width:520.55pt;height:797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" filled="f" strokeweight="1.5pt">
              <w10:wrap anchory="page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FDDBE" w14:textId="77777777" w:rsidR="00C2746B" w:rsidRDefault="00C2746B" w:rsidP="00F80FB4">
    <w:pPr>
      <w:pStyle w:val="afd"/>
      <w:tabs>
        <w:tab w:val="clear" w:pos="4677"/>
        <w:tab w:val="clear" w:pos="9355"/>
        <w:tab w:val="left" w:pos="6330"/>
      </w:tabs>
    </w:pPr>
    <w: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CAE1C" w14:textId="7FAE7709" w:rsidR="00C2746B" w:rsidRDefault="006914F4">
    <w:pPr>
      <w:pStyle w:val="afd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DA6847E" wp14:editId="15D74CEA">
              <wp:simplePos x="0" y="0"/>
              <wp:positionH relativeFrom="column">
                <wp:posOffset>-381635</wp:posOffset>
              </wp:positionH>
              <wp:positionV relativeFrom="page">
                <wp:posOffset>9780270</wp:posOffset>
              </wp:positionV>
              <wp:extent cx="6694170" cy="621665"/>
              <wp:effectExtent l="0" t="0" r="0" b="0"/>
              <wp:wrapNone/>
              <wp:docPr id="37" name="Rectangl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4170" cy="621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tbl>
                          <w:tblPr>
                            <w:tblW w:w="0" w:type="auto"/>
                            <w:tblInd w:w="14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403"/>
                            <w:gridCol w:w="567"/>
                            <w:gridCol w:w="1282"/>
                            <w:gridCol w:w="837"/>
                            <w:gridCol w:w="557"/>
                            <w:gridCol w:w="6078"/>
                            <w:gridCol w:w="675"/>
                          </w:tblGrid>
                          <w:tr w:rsidR="00C2746B" w14:paraId="052903C1" w14:textId="77777777">
                            <w:trPr>
                              <w:cantSplit/>
                              <w:trHeight w:hRule="exact" w:val="313"/>
                            </w:trPr>
                            <w:tc>
                              <w:tcPr>
                                <w:tcW w:w="403" w:type="dxa"/>
                                <w:tcBorders>
                                  <w:top w:val="single" w:sz="12" w:space="0" w:color="auto"/>
                                  <w:left w:val="single" w:sz="4" w:space="0" w:color="auto"/>
                                  <w:bottom w:val="single" w:sz="6" w:space="0" w:color="auto"/>
                                  <w:right w:val="nil"/>
                                </w:tcBorders>
                              </w:tcPr>
                              <w:p w14:paraId="2D76C6DB" w14:textId="77777777" w:rsidR="00C2746B" w:rsidRDefault="00C2746B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6" w:space="0" w:color="auto"/>
                                  <w:right w:val="single" w:sz="12" w:space="0" w:color="auto"/>
                                </w:tcBorders>
                              </w:tcPr>
                              <w:p w14:paraId="40B77AAD" w14:textId="77777777" w:rsidR="00C2746B" w:rsidRDefault="00C2746B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282" w:type="dxa"/>
                                <w:tcBorders>
                                  <w:top w:val="single" w:sz="12" w:space="0" w:color="auto"/>
                                  <w:left w:val="nil"/>
                                  <w:bottom w:val="single" w:sz="6" w:space="0" w:color="auto"/>
                                  <w:right w:val="nil"/>
                                </w:tcBorders>
                              </w:tcPr>
                              <w:p w14:paraId="59EA24C0" w14:textId="77777777" w:rsidR="00C2746B" w:rsidRDefault="00C2746B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37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6" w:space="0" w:color="auto"/>
                                  <w:right w:val="single" w:sz="12" w:space="0" w:color="auto"/>
                                </w:tcBorders>
                              </w:tcPr>
                              <w:p w14:paraId="0690B4CB" w14:textId="77777777" w:rsidR="00C2746B" w:rsidRDefault="00C2746B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" w:type="dxa"/>
                                <w:tcBorders>
                                  <w:top w:val="single" w:sz="12" w:space="0" w:color="auto"/>
                                  <w:left w:val="nil"/>
                                  <w:bottom w:val="single" w:sz="6" w:space="0" w:color="auto"/>
                                  <w:right w:val="nil"/>
                                </w:tcBorders>
                              </w:tcPr>
                              <w:p w14:paraId="78747774" w14:textId="77777777" w:rsidR="00C2746B" w:rsidRDefault="00C2746B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078" w:type="dxa"/>
                                <w:vMerge w:val="restart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14:paraId="2717A7AF" w14:textId="77777777" w:rsidR="00C2746B" w:rsidRPr="004E3C09" w:rsidRDefault="00C2746B">
                                <w:pPr>
                                  <w:pStyle w:val="aff"/>
                                  <w:spacing w:line="240" w:lineRule="auto"/>
                                  <w:ind w:firstLine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</w:rPr>
                                </w:pPr>
                              </w:p>
                            </w:tc>
                            <w:tc>
                              <w:tcPr>
                                <w:tcW w:w="675" w:type="dxa"/>
                                <w:tcBorders>
                                  <w:top w:val="single" w:sz="12" w:space="0" w:color="auto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5188B8DE" w14:textId="77777777" w:rsidR="00C2746B" w:rsidRDefault="00C2746B">
                                <w:pPr>
                                  <w:spacing w:before="6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Лист</w:t>
                                </w:r>
                              </w:p>
                            </w:tc>
                          </w:tr>
                          <w:tr w:rsidR="00C2746B" w14:paraId="69772340" w14:textId="77777777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403" w:type="dxa"/>
                                <w:tcBorders>
                                  <w:top w:val="single" w:sz="6" w:space="0" w:color="auto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1181B432" w14:textId="77777777" w:rsidR="00C2746B" w:rsidRDefault="00C2746B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6" w:space="0" w:color="auto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</w:tcPr>
                              <w:p w14:paraId="37EA94AB" w14:textId="77777777" w:rsidR="00C2746B" w:rsidRDefault="00C2746B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282" w:type="dxa"/>
                                <w:tcBorders>
                                  <w:top w:val="single" w:sz="6" w:space="0" w:color="auto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3D5627EF" w14:textId="77777777" w:rsidR="00C2746B" w:rsidRDefault="00C2746B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37" w:type="dxa"/>
                                <w:tcBorders>
                                  <w:top w:val="single" w:sz="6" w:space="0" w:color="auto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</w:tcPr>
                              <w:p w14:paraId="2D46BE10" w14:textId="77777777" w:rsidR="00C2746B" w:rsidRDefault="00C2746B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" w:type="dxa"/>
                                <w:tcBorders>
                                  <w:top w:val="single" w:sz="6" w:space="0" w:color="auto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0DF6352C" w14:textId="77777777" w:rsidR="00C2746B" w:rsidRDefault="00C2746B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078" w:type="dxa"/>
                                <w:vMerge/>
                                <w:tcBorders>
                                  <w:top w:val="nil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</w:tcPr>
                              <w:p w14:paraId="396285CB" w14:textId="77777777" w:rsidR="00C2746B" w:rsidRDefault="00C2746B">
                                <w:pPr>
                                  <w:jc w:val="center"/>
                                  <w:rPr>
                                    <w:rFonts w:ascii="Times New Roman CYR" w:hAnsi="Times New Roman CYR" w:cs="Times New Roman CYR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75" w:type="dxa"/>
                                <w:vMerge w:val="restart"/>
                                <w:tcBorders>
                                  <w:top w:val="single" w:sz="12" w:space="0" w:color="auto"/>
                                  <w:left w:val="nil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14:paraId="13B3880D" w14:textId="77777777" w:rsidR="00C2746B" w:rsidRDefault="00C2746B">
                                <w:pPr>
                                  <w:jc w:val="center"/>
                                  <w:rPr>
                                    <w:rFonts w:ascii="Arial CYR" w:hAnsi="Arial CYR" w:cs="Arial CYR"/>
                                  </w:rPr>
                                </w:pPr>
                              </w:p>
                            </w:tc>
                          </w:tr>
                          <w:tr w:rsidR="00C2746B" w14:paraId="10990328" w14:textId="77777777">
                            <w:trPr>
                              <w:cantSplit/>
                              <w:trHeight w:hRule="exact" w:val="428"/>
                            </w:trPr>
                            <w:tc>
                              <w:tcPr>
                                <w:tcW w:w="403" w:type="dxa"/>
                                <w:tcBorders>
                                  <w:top w:val="single" w:sz="12" w:space="0" w:color="auto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14:paraId="1A9047DC" w14:textId="77777777" w:rsidR="00C2746B" w:rsidRDefault="00C2746B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Изм.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14:paraId="2C219532" w14:textId="77777777" w:rsidR="00C2746B" w:rsidRDefault="00C2746B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Лист</w:t>
                                </w:r>
                              </w:p>
                            </w:tc>
                            <w:tc>
                              <w:tcPr>
                                <w:tcW w:w="1282" w:type="dxa"/>
                                <w:tcBorders>
                                  <w:top w:val="single" w:sz="12" w:space="0" w:color="auto"/>
                                  <w:left w:val="nil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14:paraId="1F656393" w14:textId="77777777" w:rsidR="00C2746B" w:rsidRDefault="00C2746B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№ документа</w:t>
                                </w:r>
                              </w:p>
                            </w:tc>
                            <w:tc>
                              <w:tcPr>
                                <w:tcW w:w="837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14:paraId="0FA9D207" w14:textId="77777777" w:rsidR="00C2746B" w:rsidRDefault="00C2746B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Подпись</w:t>
                                </w:r>
                              </w:p>
                            </w:tc>
                            <w:tc>
                              <w:tcPr>
                                <w:tcW w:w="557" w:type="dxa"/>
                                <w:tcBorders>
                                  <w:top w:val="single" w:sz="12" w:space="0" w:color="auto"/>
                                  <w:left w:val="nil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14:paraId="00EAFEEF" w14:textId="77777777" w:rsidR="00C2746B" w:rsidRDefault="00C2746B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Дата</w:t>
                                </w:r>
                              </w:p>
                            </w:tc>
                            <w:tc>
                              <w:tcPr>
                                <w:tcW w:w="6078" w:type="dxa"/>
                                <w:vMerge/>
                                <w:tcBorders>
                                  <w:top w:val="nil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</w:tcPr>
                              <w:p w14:paraId="5242C6A1" w14:textId="77777777" w:rsidR="00C2746B" w:rsidRDefault="00C2746B">
                                <w:pPr>
                                  <w:jc w:val="center"/>
                                  <w:rPr>
                                    <w:rFonts w:ascii="Times New Roman CYR" w:hAnsi="Times New Roman CYR" w:cs="Times New Roman CYR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75" w:type="dxa"/>
                                <w:vMerge/>
                                <w:tcBorders>
                                  <w:top w:val="single" w:sz="12" w:space="0" w:color="auto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66CAE3FB" w14:textId="77777777" w:rsidR="00C2746B" w:rsidRDefault="00C2746B">
                                <w:pPr>
                                  <w:jc w:val="center"/>
                                  <w:rPr>
                                    <w:rFonts w:ascii="Arial CYR" w:hAnsi="Arial CYR" w:cs="Arial CYR"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</w:tr>
                        </w:tbl>
                        <w:p w14:paraId="591AC961" w14:textId="77777777" w:rsidR="00C2746B" w:rsidRDefault="00C2746B">
                          <w:pPr>
                            <w:rPr>
                              <w:rFonts w:ascii="Times New Roman CYR" w:hAnsi="Times New Roman CYR" w:cs="Times New Roman CYR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A6847E" id="Rectangle 34" o:spid="_x0000_s1074" style="position:absolute;left:0;text-align:left;margin-left:-30.05pt;margin-top:770.1pt;width:527.1pt;height:48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" filled="f" stroked="f">
              <v:textbox inset="1pt,1pt,1pt,1pt">
                <w:txbxContent>
                  <w:tbl>
                    <w:tblPr>
                      <w:tblW w:w="0" w:type="auto"/>
                      <w:tblInd w:w="14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403"/>
                      <w:gridCol w:w="567"/>
                      <w:gridCol w:w="1282"/>
                      <w:gridCol w:w="837"/>
                      <w:gridCol w:w="557"/>
                      <w:gridCol w:w="6078"/>
                      <w:gridCol w:w="675"/>
                    </w:tblGrid>
                    <w:tr w:rsidR="00C2746B" w14:paraId="052903C1" w14:textId="77777777">
                      <w:trPr>
                        <w:cantSplit/>
                        <w:trHeight w:hRule="exact" w:val="313"/>
                      </w:trPr>
                      <w:tc>
                        <w:tcPr>
                          <w:tcW w:w="403" w:type="dxa"/>
                          <w:tcBorders>
                            <w:top w:val="single" w:sz="12" w:space="0" w:color="auto"/>
                            <w:left w:val="single" w:sz="4" w:space="0" w:color="auto"/>
                            <w:bottom w:val="single" w:sz="6" w:space="0" w:color="auto"/>
                            <w:right w:val="nil"/>
                          </w:tcBorders>
                        </w:tcPr>
                        <w:p w14:paraId="2D76C6DB" w14:textId="77777777" w:rsidR="00C2746B" w:rsidRDefault="00C2746B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6" w:space="0" w:color="auto"/>
                            <w:right w:val="single" w:sz="12" w:space="0" w:color="auto"/>
                          </w:tcBorders>
                        </w:tcPr>
                        <w:p w14:paraId="40B77AAD" w14:textId="77777777" w:rsidR="00C2746B" w:rsidRDefault="00C2746B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1282" w:type="dxa"/>
                          <w:tcBorders>
                            <w:top w:val="single" w:sz="12" w:space="0" w:color="auto"/>
                            <w:left w:val="nil"/>
                            <w:bottom w:val="single" w:sz="6" w:space="0" w:color="auto"/>
                            <w:right w:val="nil"/>
                          </w:tcBorders>
                        </w:tcPr>
                        <w:p w14:paraId="59EA24C0" w14:textId="77777777" w:rsidR="00C2746B" w:rsidRDefault="00C2746B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837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6" w:space="0" w:color="auto"/>
                            <w:right w:val="single" w:sz="12" w:space="0" w:color="auto"/>
                          </w:tcBorders>
                        </w:tcPr>
                        <w:p w14:paraId="0690B4CB" w14:textId="77777777" w:rsidR="00C2746B" w:rsidRDefault="00C2746B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557" w:type="dxa"/>
                          <w:tcBorders>
                            <w:top w:val="single" w:sz="12" w:space="0" w:color="auto"/>
                            <w:left w:val="nil"/>
                            <w:bottom w:val="single" w:sz="6" w:space="0" w:color="auto"/>
                            <w:right w:val="nil"/>
                          </w:tcBorders>
                        </w:tcPr>
                        <w:p w14:paraId="78747774" w14:textId="77777777" w:rsidR="00C2746B" w:rsidRDefault="00C2746B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6078" w:type="dxa"/>
                          <w:vMerge w:val="restart"/>
                          <w:tcBorders>
                            <w:top w:val="single" w:sz="12" w:space="0" w:color="auto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  <w:vAlign w:val="center"/>
                        </w:tcPr>
                        <w:p w14:paraId="2717A7AF" w14:textId="77777777" w:rsidR="00C2746B" w:rsidRPr="004E3C09" w:rsidRDefault="00C2746B">
                          <w:pPr>
                            <w:pStyle w:val="aff"/>
                            <w:spacing w:line="240" w:lineRule="auto"/>
                            <w:ind w:firstLine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</w:rPr>
                          </w:pPr>
                        </w:p>
                      </w:tc>
                      <w:tc>
                        <w:tcPr>
                          <w:tcW w:w="675" w:type="dxa"/>
                          <w:tcBorders>
                            <w:top w:val="single" w:sz="12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14:paraId="5188B8DE" w14:textId="77777777" w:rsidR="00C2746B" w:rsidRDefault="00C2746B">
                          <w:pPr>
                            <w:spacing w:before="6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Лист</w:t>
                          </w:r>
                        </w:p>
                      </w:tc>
                    </w:tr>
                    <w:tr w:rsidR="00C2746B" w14:paraId="69772340" w14:textId="77777777">
                      <w:trPr>
                        <w:cantSplit/>
                        <w:trHeight w:hRule="exact" w:val="284"/>
                      </w:trPr>
                      <w:tc>
                        <w:tcPr>
                          <w:tcW w:w="403" w:type="dxa"/>
                          <w:tcBorders>
                            <w:top w:val="single" w:sz="6" w:space="0" w:color="auto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1181B432" w14:textId="77777777" w:rsidR="00C2746B" w:rsidRDefault="00C2746B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6" w:space="0" w:color="auto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</w:tcPr>
                        <w:p w14:paraId="37EA94AB" w14:textId="77777777" w:rsidR="00C2746B" w:rsidRDefault="00C2746B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1282" w:type="dxa"/>
                          <w:tcBorders>
                            <w:top w:val="single" w:sz="6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14:paraId="3D5627EF" w14:textId="77777777" w:rsidR="00C2746B" w:rsidRDefault="00C2746B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837" w:type="dxa"/>
                          <w:tcBorders>
                            <w:top w:val="single" w:sz="6" w:space="0" w:color="auto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</w:tcPr>
                        <w:p w14:paraId="2D46BE10" w14:textId="77777777" w:rsidR="00C2746B" w:rsidRDefault="00C2746B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557" w:type="dxa"/>
                          <w:tcBorders>
                            <w:top w:val="single" w:sz="6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14:paraId="0DF6352C" w14:textId="77777777" w:rsidR="00C2746B" w:rsidRDefault="00C2746B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6078" w:type="dxa"/>
                          <w:vMerge/>
                          <w:tcBorders>
                            <w:top w:val="nil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</w:tcPr>
                        <w:p w14:paraId="396285CB" w14:textId="77777777" w:rsidR="00C2746B" w:rsidRDefault="00C2746B">
                          <w:pPr>
                            <w:jc w:val="center"/>
                            <w:rPr>
                              <w:rFonts w:ascii="Times New Roman CYR" w:hAnsi="Times New Roman CYR" w:cs="Times New Roman CYR"/>
                            </w:rPr>
                          </w:pPr>
                        </w:p>
                      </w:tc>
                      <w:tc>
                        <w:tcPr>
                          <w:tcW w:w="675" w:type="dxa"/>
                          <w:vMerge w:val="restart"/>
                          <w:tcBorders>
                            <w:top w:val="single" w:sz="12" w:space="0" w:color="auto"/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14:paraId="13B3880D" w14:textId="77777777" w:rsidR="00C2746B" w:rsidRDefault="00C2746B">
                          <w:pPr>
                            <w:jc w:val="center"/>
                            <w:rPr>
                              <w:rFonts w:ascii="Arial CYR" w:hAnsi="Arial CYR" w:cs="Arial CYR"/>
                            </w:rPr>
                          </w:pPr>
                        </w:p>
                      </w:tc>
                    </w:tr>
                    <w:tr w:rsidR="00C2746B" w14:paraId="10990328" w14:textId="77777777">
                      <w:trPr>
                        <w:cantSplit/>
                        <w:trHeight w:hRule="exact" w:val="428"/>
                      </w:trPr>
                      <w:tc>
                        <w:tcPr>
                          <w:tcW w:w="403" w:type="dxa"/>
                          <w:tcBorders>
                            <w:top w:val="single" w:sz="12" w:space="0" w:color="auto"/>
                            <w:left w:val="single" w:sz="4" w:space="0" w:color="auto"/>
                            <w:bottom w:val="nil"/>
                            <w:right w:val="nil"/>
                          </w:tcBorders>
                          <w:vAlign w:val="center"/>
                        </w:tcPr>
                        <w:p w14:paraId="1A9047DC" w14:textId="77777777" w:rsidR="00C2746B" w:rsidRDefault="00C2746B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Изм.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  <w:vAlign w:val="center"/>
                        </w:tcPr>
                        <w:p w14:paraId="2C219532" w14:textId="77777777" w:rsidR="00C2746B" w:rsidRDefault="00C2746B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Лист</w:t>
                          </w:r>
                        </w:p>
                      </w:tc>
                      <w:tc>
                        <w:tcPr>
                          <w:tcW w:w="1282" w:type="dxa"/>
                          <w:tcBorders>
                            <w:top w:val="single" w:sz="12" w:space="0" w:color="auto"/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14:paraId="1F656393" w14:textId="77777777" w:rsidR="00C2746B" w:rsidRDefault="00C2746B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№ документа</w:t>
                          </w:r>
                        </w:p>
                      </w:tc>
                      <w:tc>
                        <w:tcPr>
                          <w:tcW w:w="837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  <w:vAlign w:val="center"/>
                        </w:tcPr>
                        <w:p w14:paraId="0FA9D207" w14:textId="77777777" w:rsidR="00C2746B" w:rsidRDefault="00C2746B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Подпись</w:t>
                          </w:r>
                        </w:p>
                      </w:tc>
                      <w:tc>
                        <w:tcPr>
                          <w:tcW w:w="557" w:type="dxa"/>
                          <w:tcBorders>
                            <w:top w:val="single" w:sz="12" w:space="0" w:color="auto"/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14:paraId="00EAFEEF" w14:textId="77777777" w:rsidR="00C2746B" w:rsidRDefault="00C2746B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Дата</w:t>
                          </w:r>
                        </w:p>
                      </w:tc>
                      <w:tc>
                        <w:tcPr>
                          <w:tcW w:w="6078" w:type="dxa"/>
                          <w:vMerge/>
                          <w:tcBorders>
                            <w:top w:val="nil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</w:tcPr>
                        <w:p w14:paraId="5242C6A1" w14:textId="77777777" w:rsidR="00C2746B" w:rsidRDefault="00C2746B">
                          <w:pPr>
                            <w:jc w:val="center"/>
                            <w:rPr>
                              <w:rFonts w:ascii="Times New Roman CYR" w:hAnsi="Times New Roman CYR" w:cs="Times New Roman CYR"/>
                            </w:rPr>
                          </w:pPr>
                        </w:p>
                      </w:tc>
                      <w:tc>
                        <w:tcPr>
                          <w:tcW w:w="675" w:type="dxa"/>
                          <w:vMerge/>
                          <w:tcBorders>
                            <w:top w:val="single" w:sz="12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14:paraId="66CAE3FB" w14:textId="77777777" w:rsidR="00C2746B" w:rsidRDefault="00C2746B">
                          <w:pPr>
                            <w:jc w:val="center"/>
                            <w:rPr>
                              <w:rFonts w:ascii="Arial CYR" w:hAnsi="Arial CYR" w:cs="Arial CYR"/>
                              <w:sz w:val="14"/>
                              <w:szCs w:val="14"/>
                            </w:rPr>
                          </w:pPr>
                        </w:p>
                      </w:tc>
                    </w:tr>
                  </w:tbl>
                  <w:p w14:paraId="591AC961" w14:textId="77777777" w:rsidR="00C2746B" w:rsidRDefault="00C2746B">
                    <w:pPr>
                      <w:rPr>
                        <w:rFonts w:ascii="Times New Roman CYR" w:hAnsi="Times New Roman CYR" w:cs="Times New Roman CYR"/>
                      </w:rPr>
                    </w:pPr>
                  </w:p>
                </w:txbxContent>
              </v:textbox>
              <w10:wrap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50A84CD" wp14:editId="15B272EF">
              <wp:simplePos x="0" y="0"/>
              <wp:positionH relativeFrom="column">
                <wp:posOffset>5370830</wp:posOffset>
              </wp:positionH>
              <wp:positionV relativeFrom="page">
                <wp:posOffset>10531475</wp:posOffset>
              </wp:positionV>
              <wp:extent cx="651510" cy="156845"/>
              <wp:effectExtent l="0" t="0" r="0" b="0"/>
              <wp:wrapNone/>
              <wp:docPr id="1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20EAE6" w14:textId="77777777" w:rsidR="00C2746B" w:rsidRDefault="00C2746B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Формат А4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0A84CD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75" type="#_x0000_t202" style="position:absolute;left:0;text-align:left;margin-left:422.9pt;margin-top:829.25pt;width:51.3pt;height:1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" filled="f" stroked="f">
              <v:textbox inset="0,0,0,0">
                <w:txbxContent>
                  <w:p w14:paraId="3C20EAE6" w14:textId="77777777" w:rsidR="00C2746B" w:rsidRDefault="00C2746B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Формат А4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E3874BF" wp14:editId="74DA0F21">
              <wp:simplePos x="0" y="0"/>
              <wp:positionH relativeFrom="column">
                <wp:posOffset>-332105</wp:posOffset>
              </wp:positionH>
              <wp:positionV relativeFrom="paragraph">
                <wp:posOffset>267335</wp:posOffset>
              </wp:positionV>
              <wp:extent cx="1341755" cy="156845"/>
              <wp:effectExtent l="1270" t="635" r="0" b="4445"/>
              <wp:wrapNone/>
              <wp:docPr id="1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175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7C2BEB" w14:textId="77777777" w:rsidR="00C2746B" w:rsidRDefault="00C2746B">
                          <w:pPr>
                            <w:spacing w:before="6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Форма 2а ГОСТ 2.104-68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3874BF" id="Text Box 32" o:spid="_x0000_s1076" type="#_x0000_t202" style="position:absolute;left:0;text-align:left;margin-left:-26.15pt;margin-top:21.05pt;width:105.65pt;height:12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" filled="f" stroked="f">
              <v:textbox inset="0,0,0,0">
                <w:txbxContent>
                  <w:p w14:paraId="187C2BEB" w14:textId="77777777" w:rsidR="00C2746B" w:rsidRDefault="00C2746B">
                    <w:pPr>
                      <w:spacing w:before="6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Форма 2а ГОСТ 2.104-68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F9539C" wp14:editId="6792CB54">
              <wp:simplePos x="0" y="0"/>
              <wp:positionH relativeFrom="column">
                <wp:posOffset>-689610</wp:posOffset>
              </wp:positionH>
              <wp:positionV relativeFrom="paragraph">
                <wp:posOffset>-5203190</wp:posOffset>
              </wp:positionV>
              <wp:extent cx="394970" cy="5465445"/>
              <wp:effectExtent l="0" t="0" r="0" b="4445"/>
              <wp:wrapNone/>
              <wp:docPr id="3" name="Rectangl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4970" cy="5465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5" w:type="dxa"/>
                            <w:tbl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  <w:insideH w:val="single" w:sz="12" w:space="0" w:color="auto"/>
                              <w:insideV w:val="single" w:sz="12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84"/>
                            <w:gridCol w:w="284"/>
                          </w:tblGrid>
                          <w:tr w:rsidR="00C2746B" w14:paraId="3BCBE17C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extDirection w:val="btLr"/>
                                <w:vAlign w:val="center"/>
                              </w:tcPr>
                              <w:p w14:paraId="16CCAA9F" w14:textId="77777777" w:rsidR="00C2746B" w:rsidRDefault="00C2746B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  <w:t>Подпись и дата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44BA57EC" w14:textId="77777777" w:rsidR="00C2746B" w:rsidRDefault="00C2746B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/>
                                    <w:i/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C2746B" w14:paraId="412688D2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extDirection w:val="btLr"/>
                                <w:vAlign w:val="center"/>
                              </w:tcPr>
                              <w:p w14:paraId="17962957" w14:textId="77777777" w:rsidR="00C2746B" w:rsidRDefault="00C2746B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  <w:t xml:space="preserve">Инв. №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  <w:t>дубл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  <w:t>.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76BCB988" w14:textId="77777777" w:rsidR="00C2746B" w:rsidRDefault="00C2746B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/>
                                    <w:i/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C2746B" w14:paraId="4398D161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extDirection w:val="btLr"/>
                                <w:vAlign w:val="center"/>
                              </w:tcPr>
                              <w:p w14:paraId="7E5BC836" w14:textId="77777777" w:rsidR="00C2746B" w:rsidRDefault="00C2746B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  <w:t>Взам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  <w:t>. инв. №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221CBD59" w14:textId="77777777" w:rsidR="00C2746B" w:rsidRDefault="00C2746B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/>
                                    <w:i/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C2746B" w14:paraId="4A17445F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extDirection w:val="btLr"/>
                                <w:vAlign w:val="center"/>
                              </w:tcPr>
                              <w:p w14:paraId="58A54C1B" w14:textId="77777777" w:rsidR="00C2746B" w:rsidRDefault="00C2746B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  <w:t>Подпись и дата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586587CA" w14:textId="77777777" w:rsidR="00C2746B" w:rsidRDefault="00C2746B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/>
                                    <w:i/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C2746B" w14:paraId="59A1EDA1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extDirection w:val="btLr"/>
                                <w:vAlign w:val="center"/>
                              </w:tcPr>
                              <w:p w14:paraId="79A6D13E" w14:textId="77777777" w:rsidR="00C2746B" w:rsidRDefault="00C2746B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  <w:t>Инв. № подл.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0FB62479" w14:textId="77777777" w:rsidR="00C2746B" w:rsidRDefault="00C2746B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/>
                                    <w:i/>
                                    <w:sz w:val="18"/>
                                  </w:rPr>
                                </w:pPr>
                              </w:p>
                            </w:tc>
                          </w:tr>
                        </w:tbl>
                        <w:p w14:paraId="342611C1" w14:textId="77777777" w:rsidR="00C2746B" w:rsidRDefault="00C2746B">
                          <w:pPr>
                            <w:jc w:val="center"/>
                            <w:rPr>
                              <w:rFonts w:ascii="Times New Roman CYR" w:hAnsi="Times New Roman CYR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F9539C" id="Rectangle 31" o:spid="_x0000_s1077" style="position:absolute;left:0;text-align:left;margin-left:-54.3pt;margin-top:-409.7pt;width:31.1pt;height:430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" filled="f" stroked="f">
              <v:textbox inset="1pt,1pt,1pt,1pt">
                <w:txbxContent>
                  <w:tbl>
                    <w:tblPr>
                      <w:tblW w:w="0" w:type="auto"/>
                      <w:tblInd w:w="15" w:type="dxa"/>
                      <w:tbl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  <w:insideH w:val="single" w:sz="12" w:space="0" w:color="auto"/>
                        <w:insideV w:val="single" w:sz="12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84"/>
                      <w:gridCol w:w="284"/>
                    </w:tblGrid>
                    <w:tr w:rsidR="00C2746B" w14:paraId="3BCBE17C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extDirection w:val="btLr"/>
                          <w:vAlign w:val="center"/>
                        </w:tcPr>
                        <w:p w14:paraId="16CCAA9F" w14:textId="77777777" w:rsidR="00C2746B" w:rsidRDefault="00C2746B">
                          <w:pPr>
                            <w:ind w:left="113" w:right="113"/>
                            <w:jc w:val="center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Подпись и дата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44BA57EC" w14:textId="77777777" w:rsidR="00C2746B" w:rsidRDefault="00C2746B">
                          <w:pPr>
                            <w:ind w:left="113" w:right="113"/>
                            <w:jc w:val="center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</w:p>
                      </w:tc>
                    </w:tr>
                    <w:tr w:rsidR="00C2746B" w14:paraId="412688D2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extDirection w:val="btLr"/>
                          <w:vAlign w:val="center"/>
                        </w:tcPr>
                        <w:p w14:paraId="17962957" w14:textId="77777777" w:rsidR="00C2746B" w:rsidRDefault="00C2746B">
                          <w:pPr>
                            <w:ind w:left="113" w:right="113"/>
                            <w:jc w:val="center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 xml:space="preserve">Инв. №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дубл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.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76BCB988" w14:textId="77777777" w:rsidR="00C2746B" w:rsidRDefault="00C2746B">
                          <w:pPr>
                            <w:ind w:left="113" w:right="113"/>
                            <w:jc w:val="center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</w:p>
                      </w:tc>
                    </w:tr>
                    <w:tr w:rsidR="00C2746B" w14:paraId="4398D161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extDirection w:val="btLr"/>
                          <w:vAlign w:val="center"/>
                        </w:tcPr>
                        <w:p w14:paraId="7E5BC836" w14:textId="77777777" w:rsidR="00C2746B" w:rsidRDefault="00C2746B">
                          <w:pPr>
                            <w:ind w:left="113" w:right="113"/>
                            <w:jc w:val="center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Взам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. инв. №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221CBD59" w14:textId="77777777" w:rsidR="00C2746B" w:rsidRDefault="00C2746B">
                          <w:pPr>
                            <w:ind w:left="113" w:right="113"/>
                            <w:jc w:val="center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</w:p>
                      </w:tc>
                    </w:tr>
                    <w:tr w:rsidR="00C2746B" w14:paraId="4A17445F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extDirection w:val="btLr"/>
                          <w:vAlign w:val="center"/>
                        </w:tcPr>
                        <w:p w14:paraId="58A54C1B" w14:textId="77777777" w:rsidR="00C2746B" w:rsidRDefault="00C2746B">
                          <w:pPr>
                            <w:ind w:left="113" w:right="113"/>
                            <w:jc w:val="center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Подпись и дата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586587CA" w14:textId="77777777" w:rsidR="00C2746B" w:rsidRDefault="00C2746B">
                          <w:pPr>
                            <w:ind w:left="113" w:right="113"/>
                            <w:jc w:val="center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</w:p>
                      </w:tc>
                    </w:tr>
                    <w:tr w:rsidR="00C2746B" w14:paraId="59A1EDA1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extDirection w:val="btLr"/>
                          <w:vAlign w:val="center"/>
                        </w:tcPr>
                        <w:p w14:paraId="79A6D13E" w14:textId="77777777" w:rsidR="00C2746B" w:rsidRDefault="00C2746B">
                          <w:pPr>
                            <w:ind w:left="113" w:right="113"/>
                            <w:jc w:val="center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Инв. № подл.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0FB62479" w14:textId="77777777" w:rsidR="00C2746B" w:rsidRDefault="00C2746B">
                          <w:pPr>
                            <w:ind w:left="113" w:right="113"/>
                            <w:jc w:val="center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</w:p>
                      </w:tc>
                    </w:tr>
                  </w:tbl>
                  <w:p w14:paraId="342611C1" w14:textId="77777777" w:rsidR="00C2746B" w:rsidRDefault="00C2746B">
                    <w:pPr>
                      <w:jc w:val="center"/>
                      <w:rPr>
                        <w:rFonts w:ascii="Times New Roman CYR" w:hAnsi="Times New Roman CYR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18E39D7" wp14:editId="06431331">
              <wp:simplePos x="0" y="0"/>
              <wp:positionH relativeFrom="column">
                <wp:posOffset>-304800</wp:posOffset>
              </wp:positionH>
              <wp:positionV relativeFrom="page">
                <wp:posOffset>266700</wp:posOffset>
              </wp:positionV>
              <wp:extent cx="6610985" cy="10123170"/>
              <wp:effectExtent l="0" t="0" r="0" b="0"/>
              <wp:wrapNone/>
              <wp:docPr id="3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10985" cy="1012317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1518F845" id="Rectangle 30" o:spid="_x0000_s1026" style="position:absolute;margin-left:-24pt;margin-top:21pt;width:520.55pt;height:79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" filled="f" strokeweight="1.5pt">
              <w10:wrap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12851" w14:textId="77777777" w:rsidR="00AB74F5" w:rsidRDefault="00AB74F5" w:rsidP="004D4FF4">
      <w:pPr>
        <w:pStyle w:val="a7"/>
      </w:pPr>
      <w:r>
        <w:separator/>
      </w:r>
    </w:p>
  </w:footnote>
  <w:footnote w:type="continuationSeparator" w:id="0">
    <w:p w14:paraId="10A36E47" w14:textId="77777777" w:rsidR="00AB74F5" w:rsidRDefault="00AB74F5" w:rsidP="004D4FF4">
      <w:pPr>
        <w:pStyle w:val="a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3F6CE" w14:textId="77777777" w:rsidR="00C2746B" w:rsidRPr="00EF662A" w:rsidRDefault="00C2746B" w:rsidP="000A44FA">
    <w:pPr>
      <w:pStyle w:val="afb"/>
      <w:spacing w:before="120"/>
      <w:jc w:val="center"/>
      <w:rPr>
        <w:rStyle w:val="af0"/>
      </w:rPr>
    </w:pPr>
    <w:r w:rsidRPr="00EF662A">
      <w:t xml:space="preserve">Лист </w:t>
    </w:r>
    <w:r w:rsidRPr="00EF662A">
      <w:rPr>
        <w:rStyle w:val="af0"/>
      </w:rPr>
      <w:fldChar w:fldCharType="begin"/>
    </w:r>
    <w:r w:rsidRPr="00EF662A">
      <w:rPr>
        <w:rStyle w:val="af0"/>
      </w:rPr>
      <w:instrText xml:space="preserve"> PAGE </w:instrText>
    </w:r>
    <w:r w:rsidRPr="00EF662A">
      <w:rPr>
        <w:rStyle w:val="af0"/>
      </w:rPr>
      <w:fldChar w:fldCharType="separate"/>
    </w:r>
    <w:r>
      <w:rPr>
        <w:rStyle w:val="af0"/>
        <w:noProof/>
      </w:rPr>
      <w:t>2</w:t>
    </w:r>
    <w:r w:rsidRPr="00EF662A">
      <w:rPr>
        <w:rStyle w:val="af0"/>
      </w:rPr>
      <w:fldChar w:fldCharType="end"/>
    </w:r>
  </w:p>
  <w:p w14:paraId="26802BBB" w14:textId="3B7E7E22" w:rsidR="00C2746B" w:rsidRPr="00B53D4F" w:rsidRDefault="00C2746B" w:rsidP="00FF2042">
    <w:pPr>
      <w:pStyle w:val="afb"/>
      <w:spacing w:before="120"/>
      <w:jc w:val="center"/>
    </w:pPr>
    <w:proofErr w:type="spellStart"/>
    <w:r>
      <w:t>ХХХХ</w:t>
    </w:r>
    <w:r>
      <w:fldChar w:fldCharType="begin"/>
    </w:r>
    <w:r>
      <w:instrText xml:space="preserve"> DOCPROPERTY  Обозначение  \* MERGEFORMAT </w:instrText>
    </w:r>
    <w:r>
      <w:fldChar w:fldCharType="separate"/>
    </w:r>
    <w:r>
      <w:rPr>
        <w:b/>
        <w:bCs/>
      </w:rPr>
      <w:t>Ошибка</w:t>
    </w:r>
    <w:proofErr w:type="spellEnd"/>
    <w:r>
      <w:rPr>
        <w:b/>
        <w:bCs/>
      </w:rPr>
      <w:t>! Неизвестное имя свойства документа.</w:t>
    </w:r>
    <w:r>
      <w:fldChar w:fldCharType="end"/>
    </w:r>
    <w: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ADF7D" w14:textId="14D946DF" w:rsidR="00C2746B" w:rsidRPr="006B2AB0" w:rsidRDefault="00C2746B" w:rsidP="006B2AB0">
    <w:pPr>
      <w:pStyle w:val="afb"/>
      <w:spacing w:before="240"/>
      <w:jc w:val="center"/>
      <w:rPr>
        <w:lang w:val="en-US"/>
      </w:rPr>
    </w:pPr>
    <w:r w:rsidRPr="00EF662A">
      <w:rPr>
        <w:rStyle w:val="af0"/>
      </w:rPr>
      <w:fldChar w:fldCharType="begin"/>
    </w:r>
    <w:r w:rsidRPr="00EF662A">
      <w:rPr>
        <w:rStyle w:val="af0"/>
      </w:rPr>
      <w:instrText xml:space="preserve"> PAGE </w:instrText>
    </w:r>
    <w:r w:rsidRPr="00EF662A">
      <w:rPr>
        <w:rStyle w:val="af0"/>
      </w:rPr>
      <w:fldChar w:fldCharType="separate"/>
    </w:r>
    <w:r w:rsidR="006A0149">
      <w:rPr>
        <w:rStyle w:val="af0"/>
        <w:noProof/>
      </w:rPr>
      <w:t>2</w:t>
    </w:r>
    <w:r w:rsidRPr="00EF662A">
      <w:rPr>
        <w:rStyle w:val="af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C6D96" w14:textId="77777777" w:rsidR="00C2746B" w:rsidRDefault="00C2746B">
    <w:pPr>
      <w:pStyle w:val="afb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CD345" w14:textId="547752D8" w:rsidR="00C2746B" w:rsidRDefault="006914F4">
    <w:pPr>
      <w:pStyle w:val="afb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7C6AAEF2" wp14:editId="2D669BE4">
              <wp:simplePos x="0" y="0"/>
              <wp:positionH relativeFrom="column">
                <wp:posOffset>-686435</wp:posOffset>
              </wp:positionH>
              <wp:positionV relativeFrom="paragraph">
                <wp:posOffset>158750</wp:posOffset>
              </wp:positionV>
              <wp:extent cx="7091680" cy="10332085"/>
              <wp:effectExtent l="9525" t="15875" r="13970" b="0"/>
              <wp:wrapNone/>
              <wp:docPr id="17" name="Group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91680" cy="10332085"/>
                        <a:chOff x="421" y="299"/>
                        <a:chExt cx="11168" cy="16508"/>
                      </a:xfrm>
                    </wpg:grpSpPr>
                    <wpg:grpSp>
                      <wpg:cNvPr id="19" name="Group 36"/>
                      <wpg:cNvGrpSpPr>
                        <a:grpSpLocks/>
                      </wpg:cNvGrpSpPr>
                      <wpg:grpSpPr bwMode="auto">
                        <a:xfrm>
                          <a:off x="421" y="8356"/>
                          <a:ext cx="680" cy="8220"/>
                          <a:chOff x="442" y="8348"/>
                          <a:chExt cx="680" cy="8220"/>
                        </a:xfrm>
                      </wpg:grpSpPr>
                      <wpg:grpSp>
                        <wpg:cNvPr id="20" name="Group 37"/>
                        <wpg:cNvGrpSpPr>
                          <a:grpSpLocks/>
                        </wpg:cNvGrpSpPr>
                        <wpg:grpSpPr bwMode="auto">
                          <a:xfrm>
                            <a:off x="442" y="8348"/>
                            <a:ext cx="680" cy="8220"/>
                            <a:chOff x="2910" y="1080"/>
                            <a:chExt cx="680" cy="8220"/>
                          </a:xfrm>
                        </wpg:grpSpPr>
                        <wps:wsp>
                          <wps:cNvPr id="21" name="Line 38"/>
                          <wps:cNvCnPr>
                            <a:cxnSpLocks noChangeArrowheads="1"/>
                          </wps:cNvCnPr>
                          <wps:spPr bwMode="auto">
                            <a:xfrm>
                              <a:off x="3193" y="1080"/>
                              <a:ext cx="0" cy="82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39"/>
                          <wps:cNvCnPr>
                            <a:cxnSpLocks noChangeArrowheads="1"/>
                          </wps:cNvCnPr>
                          <wps:spPr bwMode="auto">
                            <a:xfrm>
                              <a:off x="2910" y="1080"/>
                              <a:ext cx="0" cy="82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40"/>
                          <wps:cNvCnPr>
                            <a:cxnSpLocks noChangeArrowheads="1"/>
                          </wps:cNvCnPr>
                          <wps:spPr bwMode="auto">
                            <a:xfrm>
                              <a:off x="2910" y="3064"/>
                              <a:ext cx="68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41"/>
                          <wps:cNvCnPr>
                            <a:cxnSpLocks noChangeArrowheads="1"/>
                          </wps:cNvCnPr>
                          <wps:spPr bwMode="auto">
                            <a:xfrm>
                              <a:off x="2910" y="4482"/>
                              <a:ext cx="68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42"/>
                          <wps:cNvCnPr>
                            <a:cxnSpLocks noChangeArrowheads="1"/>
                          </wps:cNvCnPr>
                          <wps:spPr bwMode="auto">
                            <a:xfrm>
                              <a:off x="2910" y="5899"/>
                              <a:ext cx="68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43"/>
                          <wps:cNvCnPr>
                            <a:cxnSpLocks noChangeArrowheads="1"/>
                          </wps:cNvCnPr>
                          <wps:spPr bwMode="auto">
                            <a:xfrm>
                              <a:off x="2910" y="7883"/>
                              <a:ext cx="68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44"/>
                          <wps:cNvCnPr>
                            <a:cxnSpLocks noChangeArrowheads="1"/>
                          </wps:cNvCnPr>
                          <wps:spPr bwMode="auto">
                            <a:xfrm>
                              <a:off x="2910" y="9300"/>
                              <a:ext cx="68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45"/>
                          <wps:cNvCnPr>
                            <a:cxnSpLocks noChangeArrowheads="1"/>
                          </wps:cNvCnPr>
                          <wps:spPr bwMode="auto">
                            <a:xfrm>
                              <a:off x="2910" y="1080"/>
                              <a:ext cx="68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9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480" y="15204"/>
                            <a:ext cx="245" cy="1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26E589" w14:textId="77777777" w:rsidR="00C2746B" w:rsidRPr="002214D9" w:rsidRDefault="00C2746B" w:rsidP="00F80FB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none" lIns="0" tIns="0" rIns="0" bIns="0" anchor="t" anchorCtr="0" upright="1">
                          <a:noAutofit/>
                        </wps:bodyPr>
                      </wps:wsp>
                      <wps:wsp>
                        <wps:cNvPr id="30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480" y="13530"/>
                            <a:ext cx="245" cy="1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625212" w14:textId="77777777" w:rsidR="00C2746B" w:rsidRPr="002214D9" w:rsidRDefault="00C2746B" w:rsidP="00F80FB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none" lIns="0" tIns="0" rIns="0" bIns="0" anchor="t" anchorCtr="0" upright="1">
                          <a:noAutofit/>
                        </wps:bodyPr>
                      </wps:wsp>
                      <wps:wsp>
                        <wps:cNvPr id="31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480" y="11828"/>
                            <a:ext cx="245" cy="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795696" w14:textId="77777777" w:rsidR="00C2746B" w:rsidRPr="002214D9" w:rsidRDefault="00C2746B" w:rsidP="00F80FB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Взам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>. инв. №</w:t>
                              </w:r>
                            </w:p>
                          </w:txbxContent>
                        </wps:txbx>
                        <wps:bodyPr rot="0" vert="vert270" wrap="none" lIns="0" tIns="0" rIns="0" bIns="0" anchor="t" anchorCtr="0" upright="1">
                          <a:noAutofit/>
                        </wps:bodyPr>
                      </wps:wsp>
                      <wps:wsp>
                        <wps:cNvPr id="32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480" y="10448"/>
                            <a:ext cx="245" cy="1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BA5726" w14:textId="77777777" w:rsidR="00C2746B" w:rsidRPr="002214D9" w:rsidRDefault="00C2746B" w:rsidP="00F80FB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Инв. №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дубл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vert270" wrap="none" lIns="0" tIns="0" rIns="0" bIns="0" anchor="t" anchorCtr="0" upright="1">
                          <a:noAutofit/>
                        </wps:bodyPr>
                      </wps:wsp>
                      <wps:wsp>
                        <wps:cNvPr id="34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480" y="8775"/>
                            <a:ext cx="245" cy="1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30DD20" w14:textId="77777777" w:rsidR="00C2746B" w:rsidRPr="002214D9" w:rsidRDefault="00C2746B" w:rsidP="00F80FB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Подп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>.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и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дата</w:t>
                              </w:r>
                            </w:p>
                          </w:txbxContent>
                        </wps:txbx>
                        <wps:bodyPr rot="0" vert="vert270" wrap="none" lIns="0" tIns="0" rIns="0" bIns="0" anchor="t" anchorCtr="0" upright="1">
                          <a:noAutofit/>
                        </wps:bodyPr>
                      </wps:wsp>
                    </wpg:grpSp>
                    <wps:wsp>
                      <wps:cNvPr id="35" name="Rectangle 52"/>
                      <wps:cNvSpPr>
                        <a:spLocks noChangeArrowheads="1"/>
                      </wps:cNvSpPr>
                      <wps:spPr bwMode="auto">
                        <a:xfrm>
                          <a:off x="1101" y="299"/>
                          <a:ext cx="10488" cy="1627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6" name="Group 53"/>
                      <wpg:cNvGrpSpPr>
                        <a:grpSpLocks/>
                      </wpg:cNvGrpSpPr>
                      <wpg:grpSpPr bwMode="auto">
                        <a:xfrm>
                          <a:off x="1101" y="15725"/>
                          <a:ext cx="10488" cy="1082"/>
                          <a:chOff x="1101" y="15725"/>
                          <a:chExt cx="10488" cy="1082"/>
                        </a:xfrm>
                      </wpg:grpSpPr>
                      <wps:wsp>
                        <wps:cNvPr id="38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9705" y="16576"/>
                            <a:ext cx="1857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285AFB" w14:textId="77777777" w:rsidR="00C2746B" w:rsidRPr="00D8367C" w:rsidRDefault="00C2746B" w:rsidP="00F80FB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Формат А4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5757" y="16576"/>
                            <a:ext cx="2472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9E3A57" w14:textId="77777777" w:rsidR="00C2746B" w:rsidRPr="00D8367C" w:rsidRDefault="00C2746B" w:rsidP="00F80FB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Копировал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126" y="16358"/>
                            <a:ext cx="403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484A7D" w14:textId="77777777" w:rsidR="00C2746B" w:rsidRPr="007C23D7" w:rsidRDefault="00C2746B" w:rsidP="00F80FB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C23D7">
                                <w:rPr>
                                  <w:sz w:val="18"/>
                                  <w:szCs w:val="18"/>
                                </w:rP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" y="16345"/>
                            <a:ext cx="483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C0E5" w14:textId="77777777" w:rsidR="00C2746B" w:rsidRPr="00D8367C" w:rsidRDefault="00C2746B" w:rsidP="00F80FB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D8367C">
                                <w:rPr>
                                  <w:sz w:val="20"/>
                                  <w:szCs w:val="20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2119" y="16344"/>
                            <a:ext cx="1134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29626D" w14:textId="77777777" w:rsidR="00C2746B" w:rsidRPr="00D8367C" w:rsidRDefault="00C2746B" w:rsidP="00F80FB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3417" y="16344"/>
                            <a:ext cx="551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68D04A" w14:textId="77777777" w:rsidR="00C2746B" w:rsidRPr="00D8367C" w:rsidRDefault="00C2746B" w:rsidP="00F80FB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Подп.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4247" y="16344"/>
                            <a:ext cx="499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0BD0C6" w14:textId="77777777" w:rsidR="00C2746B" w:rsidRPr="00D8367C" w:rsidRDefault="00C2746B" w:rsidP="00F80FB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1126" y="16074"/>
                            <a:ext cx="347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1D5BAD" w14:textId="77777777" w:rsidR="00C2746B" w:rsidRPr="00290481" w:rsidRDefault="00C2746B" w:rsidP="00F80FB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1529" y="16060"/>
                            <a:ext cx="483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89B8E5" w14:textId="77777777" w:rsidR="00C2746B" w:rsidRPr="00290481" w:rsidRDefault="00C2746B" w:rsidP="00F80FB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2074" y="16060"/>
                            <a:ext cx="1273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903A65" w14:textId="77777777" w:rsidR="00C2746B" w:rsidRPr="00290481" w:rsidRDefault="00C2746B" w:rsidP="00F80FB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4197" y="16074"/>
                            <a:ext cx="567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36F1F2" w14:textId="77777777" w:rsidR="00C2746B" w:rsidRPr="007D6F65" w:rsidRDefault="00C2746B" w:rsidP="00F80FB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4884" y="15994"/>
                            <a:ext cx="5976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FDC42E" w14:textId="0E91690C" w:rsidR="00C2746B" w:rsidRPr="00A042F6" w:rsidRDefault="00C2746B" w:rsidP="00A042F6">
                              <w:pPr>
                                <w:jc w:val="center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АСОУП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50" name="Group 66"/>
                        <wpg:cNvGrpSpPr>
                          <a:grpSpLocks/>
                        </wpg:cNvGrpSpPr>
                        <wpg:grpSpPr bwMode="auto">
                          <a:xfrm>
                            <a:off x="1101" y="15725"/>
                            <a:ext cx="10488" cy="851"/>
                            <a:chOff x="1101" y="15725"/>
                            <a:chExt cx="10488" cy="851"/>
                          </a:xfrm>
                        </wpg:grpSpPr>
                        <wps:wsp>
                          <wps:cNvPr id="51" name="Line 67"/>
                          <wps:cNvCnPr>
                            <a:cxnSpLocks noChangeArrowheads="1"/>
                          </wps:cNvCnPr>
                          <wps:spPr bwMode="auto">
                            <a:xfrm>
                              <a:off x="4764" y="15725"/>
                              <a:ext cx="0" cy="8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68"/>
                          <wps:cNvCnPr>
                            <a:cxnSpLocks noChangeArrowheads="1"/>
                          </wps:cNvCnPr>
                          <wps:spPr bwMode="auto">
                            <a:xfrm>
                              <a:off x="4197" y="15725"/>
                              <a:ext cx="0" cy="8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69"/>
                          <wps:cNvCnPr>
                            <a:cxnSpLocks noChangeArrowheads="1"/>
                          </wps:cNvCnPr>
                          <wps:spPr bwMode="auto">
                            <a:xfrm>
                              <a:off x="3347" y="15725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70"/>
                          <wps:cNvCnPr>
                            <a:cxnSpLocks noChangeArrowheads="1"/>
                          </wps:cNvCnPr>
                          <wps:spPr bwMode="auto">
                            <a:xfrm>
                              <a:off x="2043" y="15725"/>
                              <a:ext cx="0" cy="8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71"/>
                          <wps:cNvCnPr>
                            <a:cxnSpLocks noChangeArrowheads="1"/>
                          </wps:cNvCnPr>
                          <wps:spPr bwMode="auto">
                            <a:xfrm>
                              <a:off x="1473" y="15725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72"/>
                          <wps:cNvCnPr>
                            <a:cxnSpLocks noChangeArrowheads="1"/>
                          </wps:cNvCnPr>
                          <wps:spPr bwMode="auto">
                            <a:xfrm>
                              <a:off x="1101" y="16291"/>
                              <a:ext cx="366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73"/>
                          <wps:cNvCnPr>
                            <a:cxnSpLocks noChangeArrowheads="1"/>
                          </wps:cNvCnPr>
                          <wps:spPr bwMode="auto">
                            <a:xfrm>
                              <a:off x="1101" y="16008"/>
                              <a:ext cx="3663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74"/>
                          <wps:cNvCnPr>
                            <a:cxnSpLocks noChangeArrowheads="1"/>
                          </wps:cNvCnPr>
                          <wps:spPr bwMode="auto">
                            <a:xfrm>
                              <a:off x="1101" y="15725"/>
                              <a:ext cx="1048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75"/>
                          <wps:cNvCnPr>
                            <a:cxnSpLocks noChangeArrowheads="1"/>
                          </wps:cNvCnPr>
                          <wps:spPr bwMode="auto">
                            <a:xfrm flipH="1">
                              <a:off x="11022" y="16121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76"/>
                          <wps:cNvCnPr>
                            <a:cxnSpLocks noChangeArrowheads="1"/>
                          </wps:cNvCnPr>
                          <wps:spPr bwMode="auto">
                            <a:xfrm flipV="1">
                              <a:off x="11022" y="15725"/>
                              <a:ext cx="0" cy="8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1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11087" y="15890"/>
                            <a:ext cx="440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23B27A" w14:textId="77777777" w:rsidR="00C2746B" w:rsidRPr="00700EB7" w:rsidRDefault="00C2746B" w:rsidP="00F80FB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11047" y="16189"/>
                            <a:ext cx="515" cy="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74E2DD" w14:textId="51382FCE" w:rsidR="00C2746B" w:rsidRPr="008E3D85" w:rsidRDefault="00C2746B" w:rsidP="00F80FB4">
                              <w:pPr>
                                <w:jc w:val="center"/>
                              </w:pPr>
                              <w:r>
                                <w:rPr>
                                  <w:rStyle w:val="af0"/>
                                </w:rPr>
                                <w:fldChar w:fldCharType="begin"/>
                              </w:r>
                              <w:r>
                                <w:rPr>
                                  <w:rStyle w:val="af0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Style w:val="af0"/>
                                </w:rPr>
                                <w:fldChar w:fldCharType="separate"/>
                              </w:r>
                              <w:r w:rsidR="001D51B6">
                                <w:rPr>
                                  <w:rStyle w:val="af0"/>
                                  <w:noProof/>
                                </w:rPr>
                                <w:t>5</w:t>
                              </w:r>
                              <w:r>
                                <w:rPr>
                                  <w:rStyle w:val="af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6AAEF2" id="Group 35" o:spid="_x0000_s1031" style="position:absolute;left:0;text-align:left;margin-left:-54.05pt;margin-top:12.5pt;width:558.4pt;height:813.55pt;z-index:251667456" coordorigin="421,299" coordsize="11168,16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">
              <v:group id="Group 36" o:spid="_x0000_s1032" style="position:absolute;left:421;top:8356;width:680;height:8220" coordorigin="442,8348" coordsize="680,8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group id="Group 37" o:spid="_x0000_s1033" style="position:absolute;left:442;top:8348;width:680;height:8220" coordorigin="2910,1080" coordsize="680,8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line id="Line 38" o:spid="_x0000_s1034" style="position:absolute;visibility:visible;mso-wrap-style:square" from="3193,1080" to="3193,9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" strokeweight="1pt">
                    <v:path arrowok="f"/>
                    <o:lock v:ext="edit" shapetype="f"/>
                  </v:line>
                  <v:line id="Line 39" o:spid="_x0000_s1035" style="position:absolute;visibility:visible;mso-wrap-style:square" from="2910,1080" to="2910,9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" strokeweight="1pt">
                    <v:path arrowok="f"/>
                    <o:lock v:ext="edit" shapetype="f"/>
                  </v:line>
                  <v:line id="Line 40" o:spid="_x0000_s1036" style="position:absolute;visibility:visible;mso-wrap-style:square" from="2910,3064" to="3590,3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" strokeweight="1pt">
                    <v:path arrowok="f"/>
                    <o:lock v:ext="edit" shapetype="f"/>
                  </v:line>
                  <v:line id="Line 41" o:spid="_x0000_s1037" style="position:absolute;visibility:visible;mso-wrap-style:square" from="2910,4482" to="3590,4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" strokeweight="1pt">
                    <v:path arrowok="f"/>
                    <o:lock v:ext="edit" shapetype="f"/>
                  </v:line>
                  <v:line id="Line 42" o:spid="_x0000_s1038" style="position:absolute;visibility:visible;mso-wrap-style:square" from="2910,5899" to="3590,5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" strokeweight="1pt">
                    <v:path arrowok="f"/>
                    <o:lock v:ext="edit" shapetype="f"/>
                  </v:line>
                  <v:line id="Line 43" o:spid="_x0000_s1039" style="position:absolute;visibility:visible;mso-wrap-style:square" from="2910,7883" to="3590,7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" strokeweight="1pt">
                    <v:path arrowok="f"/>
                    <o:lock v:ext="edit" shapetype="f"/>
                  </v:line>
                  <v:line id="Line 44" o:spid="_x0000_s1040" style="position:absolute;visibility:visible;mso-wrap-style:square" from="2910,9300" to="3590,9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" strokeweight="1pt">
                    <v:path arrowok="f"/>
                    <o:lock v:ext="edit" shapetype="f"/>
                  </v:line>
                  <v:line id="Line 45" o:spid="_x0000_s1041" style="position:absolute;visibility:visible;mso-wrap-style:square" from="2910,1080" to="3590,1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" strokeweight="1pt">
                    <v:path arrowok="f"/>
                    <o:lock v:ext="edit" shapetype="f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6" o:spid="_x0000_s1042" type="#_x0000_t202" style="position:absolute;left:480;top:15204;width:245;height:11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" filled="f" stroked="f">
                  <v:textbox style="layout-flow:vertical;mso-layout-flow-alt:bottom-to-top" inset="0,0,0,0">
                    <w:txbxContent>
                      <w:p w14:paraId="4326E589" w14:textId="77777777" w:rsidR="00C2746B" w:rsidRPr="002214D9" w:rsidRDefault="00C2746B" w:rsidP="00F80FB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Инв. № подл.</w:t>
                        </w:r>
                      </w:p>
                    </w:txbxContent>
                  </v:textbox>
                </v:shape>
                <v:shape id="Text Box 47" o:spid="_x0000_s1043" type="#_x0000_t202" style="position:absolute;left:480;top:13530;width:245;height:10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" filled="f" stroked="f">
                  <v:textbox style="layout-flow:vertical;mso-layout-flow-alt:bottom-to-top" inset="0,0,0,0">
                    <w:txbxContent>
                      <w:p w14:paraId="34625212" w14:textId="77777777" w:rsidR="00C2746B" w:rsidRPr="002214D9" w:rsidRDefault="00C2746B" w:rsidP="00F80FB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Подп. и дата</w:t>
                        </w:r>
                      </w:p>
                    </w:txbxContent>
                  </v:textbox>
                </v:shape>
                <v:shape id="Text Box 48" o:spid="_x0000_s1044" type="#_x0000_t202" style="position:absolute;left:480;top:11828;width:245;height:11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" filled="f" stroked="f">
                  <v:textbox style="layout-flow:vertical;mso-layout-flow-alt:bottom-to-top" inset="0,0,0,0">
                    <w:txbxContent>
                      <w:p w14:paraId="24795696" w14:textId="77777777" w:rsidR="00C2746B" w:rsidRPr="002214D9" w:rsidRDefault="00C2746B" w:rsidP="00F80FB4">
                        <w:pPr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Взам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>. инв. №</w:t>
                        </w:r>
                      </w:p>
                    </w:txbxContent>
                  </v:textbox>
                </v:shape>
                <v:shape id="Text Box 49" o:spid="_x0000_s1045" type="#_x0000_t202" style="position:absolute;left:480;top:10448;width:245;height:11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" filled="f" stroked="f">
                  <v:textbox style="layout-flow:vertical;mso-layout-flow-alt:bottom-to-top" inset="0,0,0,0">
                    <w:txbxContent>
                      <w:p w14:paraId="11BA5726" w14:textId="77777777" w:rsidR="00C2746B" w:rsidRPr="002214D9" w:rsidRDefault="00C2746B" w:rsidP="00F80FB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Инв. №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дубл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shape>
                <v:shape id="Text Box 50" o:spid="_x0000_s1046" type="#_x0000_t202" style="position:absolute;left:480;top:8775;width:245;height:10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" filled="f" stroked="f">
                  <v:textbox style="layout-flow:vertical;mso-layout-flow-alt:bottom-to-top" inset="0,0,0,0">
                    <w:txbxContent>
                      <w:p w14:paraId="1230DD20" w14:textId="77777777" w:rsidR="00C2746B" w:rsidRPr="002214D9" w:rsidRDefault="00C2746B" w:rsidP="00F80FB4">
                        <w:pPr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Подп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>и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дата</w:t>
                        </w:r>
                      </w:p>
                    </w:txbxContent>
                  </v:textbox>
                </v:shape>
              </v:group>
              <v:rect id="Rectangle 52" o:spid="_x0000_s1047" style="position:absolute;left:1101;top:299;width:10488;height:16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" filled="f" strokeweight="1pt"/>
              <v:group id="Group 53" o:spid="_x0000_s1048" style="position:absolute;left:1101;top:15725;width:10488;height:1082" coordorigin="1101,15725" coordsize="10488,1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<v:shape id="Text Box 54" o:spid="_x0000_s1049" type="#_x0000_t202" style="position:absolute;left:9705;top:16576;width:18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48285AFB" w14:textId="77777777" w:rsidR="00C2746B" w:rsidRPr="00D8367C" w:rsidRDefault="00C2746B" w:rsidP="00F80FB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Формат А4</w:t>
                        </w:r>
                      </w:p>
                    </w:txbxContent>
                  </v:textbox>
                </v:shape>
                <v:shape id="Text Box 55" o:spid="_x0000_s1050" type="#_x0000_t202" style="position:absolute;left:5757;top:16576;width:2472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0F9E3A57" w14:textId="77777777" w:rsidR="00C2746B" w:rsidRPr="00D8367C" w:rsidRDefault="00C2746B" w:rsidP="00F80FB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Копировал</w:t>
                        </w:r>
                      </w:p>
                    </w:txbxContent>
                  </v:textbox>
                </v:shape>
                <v:shape id="Text Box 56" o:spid="_x0000_s1051" type="#_x0000_t202" style="position:absolute;left:1126;top:16358;width:403;height: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22484A7D" w14:textId="77777777" w:rsidR="00C2746B" w:rsidRPr="007C23D7" w:rsidRDefault="00C2746B" w:rsidP="00F80FB4">
                        <w:pPr>
                          <w:rPr>
                            <w:sz w:val="18"/>
                            <w:szCs w:val="18"/>
                          </w:rPr>
                        </w:pPr>
                        <w:r w:rsidRPr="007C23D7">
                          <w:rPr>
                            <w:sz w:val="18"/>
                            <w:szCs w:val="18"/>
                          </w:rPr>
                          <w:t>Изм.</w:t>
                        </w:r>
                      </w:p>
                    </w:txbxContent>
                  </v:textbox>
                </v:shape>
                <v:shape id="Text Box 57" o:spid="_x0000_s1052" type="#_x0000_t202" style="position:absolute;left:1529;top:16345;width:483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228DC0E5" w14:textId="77777777" w:rsidR="00C2746B" w:rsidRPr="00D8367C" w:rsidRDefault="00C2746B" w:rsidP="00F80FB4">
                        <w:pPr>
                          <w:rPr>
                            <w:sz w:val="20"/>
                            <w:szCs w:val="20"/>
                          </w:rPr>
                        </w:pPr>
                        <w:r w:rsidRPr="00D8367C">
                          <w:rPr>
                            <w:sz w:val="20"/>
                            <w:szCs w:val="20"/>
                          </w:rPr>
                          <w:t>Лист</w:t>
                        </w:r>
                      </w:p>
                    </w:txbxContent>
                  </v:textbox>
                </v:shape>
                <v:shape id="Text Box 58" o:spid="_x0000_s1053" type="#_x0000_t202" style="position:absolute;left:2119;top:16344;width:1134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7E29626D" w14:textId="77777777" w:rsidR="00C2746B" w:rsidRPr="00D8367C" w:rsidRDefault="00C2746B" w:rsidP="00F80FB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№ докум.</w:t>
                        </w:r>
                      </w:p>
                    </w:txbxContent>
                  </v:textbox>
                </v:shape>
                <v:shape id="Text Box 59" o:spid="_x0000_s1054" type="#_x0000_t202" style="position:absolute;left:3417;top:16344;width:55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0A68D04A" w14:textId="77777777" w:rsidR="00C2746B" w:rsidRPr="00D8367C" w:rsidRDefault="00C2746B" w:rsidP="00F80FB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Подп.</w:t>
                        </w:r>
                      </w:p>
                    </w:txbxContent>
                  </v:textbox>
                </v:shape>
                <v:shape id="Text Box 60" o:spid="_x0000_s1055" type="#_x0000_t202" style="position:absolute;left:4247;top:16344;width:499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3B0BD0C6" w14:textId="77777777" w:rsidR="00C2746B" w:rsidRPr="00D8367C" w:rsidRDefault="00C2746B" w:rsidP="00F80FB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Дата</w:t>
                        </w:r>
                      </w:p>
                    </w:txbxContent>
                  </v:textbox>
                </v:shape>
                <v:shape id="Text Box 61" o:spid="_x0000_s1056" type="#_x0000_t202" style="position:absolute;left:1126;top:16074;width:347;height: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0B1D5BAD" w14:textId="77777777" w:rsidR="00C2746B" w:rsidRPr="00290481" w:rsidRDefault="00C2746B" w:rsidP="00F80FB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62" o:spid="_x0000_s1057" type="#_x0000_t202" style="position:absolute;left:1529;top:16060;width:483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0189B8E5" w14:textId="77777777" w:rsidR="00C2746B" w:rsidRPr="00290481" w:rsidRDefault="00C2746B" w:rsidP="00F80FB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63" o:spid="_x0000_s1058" type="#_x0000_t202" style="position:absolute;left:2074;top:16060;width:1273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1E903A65" w14:textId="77777777" w:rsidR="00C2746B" w:rsidRPr="00290481" w:rsidRDefault="00C2746B" w:rsidP="00F80FB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64" o:spid="_x0000_s1059" type="#_x0000_t202" style="position:absolute;left:4197;top:16074;width:567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5836F1F2" w14:textId="77777777" w:rsidR="00C2746B" w:rsidRPr="007D6F65" w:rsidRDefault="00C2746B" w:rsidP="00F80FB4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65" o:spid="_x0000_s1060" type="#_x0000_t202" style="position:absolute;left:4884;top:15994;width:5976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67FDC42E" w14:textId="0E91690C" w:rsidR="00C2746B" w:rsidRPr="00A042F6" w:rsidRDefault="00C2746B" w:rsidP="00A042F6">
                        <w:pPr>
                          <w:jc w:val="center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АСОУП</w:t>
                        </w:r>
                      </w:p>
                    </w:txbxContent>
                  </v:textbox>
                </v:shape>
                <v:group id="Group 66" o:spid="_x0000_s1061" style="position:absolute;left:1101;top:15725;width:10488;height:851" coordorigin="1101,15725" coordsize="10488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line id="Line 67" o:spid="_x0000_s1062" style="position:absolute;visibility:visible;mso-wrap-style:square" from="4764,15725" to="4764,16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" strokeweight="1pt">
                    <v:path arrowok="f"/>
                    <o:lock v:ext="edit" shapetype="f"/>
                  </v:line>
                  <v:line id="Line 68" o:spid="_x0000_s1063" style="position:absolute;visibility:visible;mso-wrap-style:square" from="4197,15725" to="4197,16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" strokeweight="1pt">
                    <v:path arrowok="f"/>
                    <o:lock v:ext="edit" shapetype="f"/>
                  </v:line>
                  <v:line id="Line 69" o:spid="_x0000_s1064" style="position:absolute;visibility:visible;mso-wrap-style:square" from="3347,15725" to="3347,16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" strokeweight="1pt">
                    <v:path arrowok="f"/>
                    <o:lock v:ext="edit" shapetype="f"/>
                  </v:line>
                  <v:line id="Line 70" o:spid="_x0000_s1065" style="position:absolute;visibility:visible;mso-wrap-style:square" from="2043,15725" to="2043,16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" strokeweight="1pt">
                    <v:path arrowok="f"/>
                    <o:lock v:ext="edit" shapetype="f"/>
                  </v:line>
                  <v:line id="Line 71" o:spid="_x0000_s1066" style="position:absolute;visibility:visible;mso-wrap-style:square" from="1473,15725" to="1473,16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" strokeweight="1pt">
                    <v:path arrowok="f"/>
                    <o:lock v:ext="edit" shapetype="f"/>
                  </v:line>
                  <v:line id="Line 72" o:spid="_x0000_s1067" style="position:absolute;visibility:visible;mso-wrap-style:square" from="1101,16291" to="4764,16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" strokeweight="1pt">
                    <v:path arrowok="f"/>
                    <o:lock v:ext="edit" shapetype="f"/>
                  </v:line>
                  <v:line id="Line 73" o:spid="_x0000_s1068" style="position:absolute;visibility:visible;mso-wrap-style:square" from="1101,16008" to="4764,16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" strokeweight=".5pt">
                    <v:path arrowok="f"/>
                    <o:lock v:ext="edit" shapetype="f"/>
                  </v:line>
                  <v:line id="Line 74" o:spid="_x0000_s1069" style="position:absolute;visibility:visible;mso-wrap-style:square" from="1101,15725" to="11589,15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" strokeweight="1pt">
                    <v:path arrowok="f"/>
                    <o:lock v:ext="edit" shapetype="f"/>
                  </v:line>
                  <v:line id="Line 75" o:spid="_x0000_s1070" style="position:absolute;flip:x;visibility:visible;mso-wrap-style:square" from="11022,16121" to="11589,16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">
                    <v:path arrowok="f"/>
                    <o:lock v:ext="edit" shapetype="f"/>
                  </v:line>
                  <v:line id="Line 76" o:spid="_x0000_s1071" style="position:absolute;flip:y;visibility:visible;mso-wrap-style:square" from="11022,15725" to="11022,16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">
                    <v:path arrowok="f"/>
                    <o:lock v:ext="edit" shapetype="f"/>
                  </v:line>
                </v:group>
                <v:shape id="Text Box 77" o:spid="_x0000_s1072" type="#_x0000_t202" style="position:absolute;left:11087;top:15890;width:44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1F23B27A" w14:textId="77777777" w:rsidR="00C2746B" w:rsidRPr="00700EB7" w:rsidRDefault="00C2746B" w:rsidP="00F80FB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Лист</w:t>
                        </w:r>
                      </w:p>
                    </w:txbxContent>
                  </v:textbox>
                </v:shape>
                <v:shape id="Text Box 78" o:spid="_x0000_s1073" type="#_x0000_t202" style="position:absolute;left:11047;top:16189;width:515;height: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2E74E2DD" w14:textId="51382FCE" w:rsidR="00C2746B" w:rsidRPr="008E3D85" w:rsidRDefault="00C2746B" w:rsidP="00F80FB4">
                        <w:pPr>
                          <w:jc w:val="center"/>
                        </w:pPr>
                        <w:r>
                          <w:rPr>
                            <w:rStyle w:val="af0"/>
                          </w:rPr>
                          <w:fldChar w:fldCharType="begin"/>
                        </w:r>
                        <w:r>
                          <w:rPr>
                            <w:rStyle w:val="af0"/>
                          </w:rPr>
                          <w:instrText xml:space="preserve"> PAGE </w:instrText>
                        </w:r>
                        <w:r>
                          <w:rPr>
                            <w:rStyle w:val="af0"/>
                          </w:rPr>
                          <w:fldChar w:fldCharType="separate"/>
                        </w:r>
                        <w:r w:rsidR="001D51B6">
                          <w:rPr>
                            <w:rStyle w:val="af0"/>
                            <w:noProof/>
                          </w:rPr>
                          <w:t>5</w:t>
                        </w:r>
                        <w:r>
                          <w:rPr>
                            <w:rStyle w:val="af0"/>
                          </w:rPr>
                          <w:fldChar w:fldCharType="end"/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EBF7A" w14:textId="77777777" w:rsidR="00C2746B" w:rsidRDefault="00C2746B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28E1"/>
    <w:multiLevelType w:val="hybridMultilevel"/>
    <w:tmpl w:val="E618DC60"/>
    <w:lvl w:ilvl="0" w:tplc="04190001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E609A"/>
    <w:multiLevelType w:val="hybridMultilevel"/>
    <w:tmpl w:val="A23A35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B80CF6">
      <w:start w:val="1"/>
      <w:numFmt w:val="bullet"/>
      <w:lvlText w:val="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</w:rPr>
    </w:lvl>
    <w:lvl w:ilvl="3" w:tplc="04190001">
      <w:start w:val="1"/>
      <w:numFmt w:val="bullet"/>
      <w:pStyle w:val="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77F12"/>
    <w:multiLevelType w:val="hybridMultilevel"/>
    <w:tmpl w:val="4B6A73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FA019A4"/>
    <w:multiLevelType w:val="hybridMultilevel"/>
    <w:tmpl w:val="AFE8E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04850"/>
    <w:multiLevelType w:val="multilevel"/>
    <w:tmpl w:val="04190025"/>
    <w:lvl w:ilvl="0">
      <w:start w:val="1"/>
      <w:numFmt w:val="decimal"/>
      <w:pStyle w:val="a0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A1C5464"/>
    <w:multiLevelType w:val="hybridMultilevel"/>
    <w:tmpl w:val="040EE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B0C54"/>
    <w:multiLevelType w:val="hybridMultilevel"/>
    <w:tmpl w:val="64B4D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C6E67"/>
    <w:multiLevelType w:val="hybridMultilevel"/>
    <w:tmpl w:val="70AACA4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C2F91"/>
    <w:multiLevelType w:val="hybridMultilevel"/>
    <w:tmpl w:val="FDEAA38E"/>
    <w:lvl w:ilvl="0" w:tplc="4F90C0D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6217B4">
      <w:start w:val="1"/>
      <w:numFmt w:val="lowerLetter"/>
      <w:lvlText w:val="%2."/>
      <w:lvlJc w:val="left"/>
      <w:pPr>
        <w:tabs>
          <w:tab w:val="num" w:pos="646"/>
        </w:tabs>
        <w:ind w:left="646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1366"/>
        </w:tabs>
        <w:ind w:left="13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86"/>
        </w:tabs>
        <w:ind w:left="20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06"/>
        </w:tabs>
        <w:ind w:left="28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26"/>
        </w:tabs>
        <w:ind w:left="35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46"/>
        </w:tabs>
        <w:ind w:left="42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66"/>
        </w:tabs>
        <w:ind w:left="49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86"/>
        </w:tabs>
        <w:ind w:left="5686" w:hanging="180"/>
      </w:pPr>
    </w:lvl>
  </w:abstractNum>
  <w:abstractNum w:abstractNumId="9" w15:restartNumberingAfterBreak="0">
    <w:nsid w:val="230B143B"/>
    <w:multiLevelType w:val="hybridMultilevel"/>
    <w:tmpl w:val="B6DE0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B1BD0"/>
    <w:multiLevelType w:val="hybridMultilevel"/>
    <w:tmpl w:val="2B3CEE5C"/>
    <w:lvl w:ilvl="0" w:tplc="5FF4A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F81B6A"/>
    <w:multiLevelType w:val="hybridMultilevel"/>
    <w:tmpl w:val="B484E058"/>
    <w:lvl w:ilvl="0" w:tplc="4F90C0D2">
      <w:start w:val="1"/>
      <w:numFmt w:val="bullet"/>
      <w:pStyle w:val="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6217B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2824D1"/>
    <w:multiLevelType w:val="hybridMultilevel"/>
    <w:tmpl w:val="4150E4E6"/>
    <w:lvl w:ilvl="0" w:tplc="4F90C0D2">
      <w:start w:val="1"/>
      <w:numFmt w:val="bullet"/>
      <w:pStyle w:val="a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6217B4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13" w15:restartNumberingAfterBreak="0">
    <w:nsid w:val="29805D95"/>
    <w:multiLevelType w:val="hybridMultilevel"/>
    <w:tmpl w:val="C9B23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2F5D6C"/>
    <w:multiLevelType w:val="hybridMultilevel"/>
    <w:tmpl w:val="8A0A02A6"/>
    <w:lvl w:ilvl="0" w:tplc="D194AD9C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D6C31B2"/>
    <w:multiLevelType w:val="hybridMultilevel"/>
    <w:tmpl w:val="89E0CF54"/>
    <w:lvl w:ilvl="0" w:tplc="F0D6D6D8">
      <w:start w:val="1"/>
      <w:numFmt w:val="bullet"/>
      <w:pStyle w:val="a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0D6BFD"/>
    <w:multiLevelType w:val="hybridMultilevel"/>
    <w:tmpl w:val="46266D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74D4C1B"/>
    <w:multiLevelType w:val="hybridMultilevel"/>
    <w:tmpl w:val="B6D207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5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A82B85"/>
    <w:multiLevelType w:val="hybridMultilevel"/>
    <w:tmpl w:val="A036A4FC"/>
    <w:lvl w:ilvl="0" w:tplc="EDDA5226">
      <w:start w:val="1"/>
      <w:numFmt w:val="decimal"/>
      <w:pStyle w:val="2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10456C"/>
    <w:multiLevelType w:val="hybridMultilevel"/>
    <w:tmpl w:val="83A4B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46335"/>
    <w:multiLevelType w:val="hybridMultilevel"/>
    <w:tmpl w:val="F32EABF4"/>
    <w:lvl w:ilvl="0" w:tplc="C8E0F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1122A3"/>
    <w:multiLevelType w:val="hybridMultilevel"/>
    <w:tmpl w:val="F9DC2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14F1B63"/>
    <w:multiLevelType w:val="multilevel"/>
    <w:tmpl w:val="E556D010"/>
    <w:lvl w:ilvl="0">
      <w:start w:val="1"/>
      <w:numFmt w:val="decimal"/>
      <w:pStyle w:val="1"/>
      <w:lvlText w:val="%1"/>
      <w:lvlJc w:val="left"/>
      <w:pPr>
        <w:tabs>
          <w:tab w:val="num" w:pos="1637"/>
        </w:tabs>
        <w:ind w:left="1277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72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72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72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72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72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72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720" w:firstLine="0"/>
      </w:pPr>
      <w:rPr>
        <w:rFonts w:hint="default"/>
      </w:rPr>
    </w:lvl>
  </w:abstractNum>
  <w:abstractNum w:abstractNumId="23" w15:restartNumberingAfterBreak="0">
    <w:nsid w:val="54225861"/>
    <w:multiLevelType w:val="multilevel"/>
    <w:tmpl w:val="D7B4B524"/>
    <w:lvl w:ilvl="0">
      <w:start w:val="1"/>
      <w:numFmt w:val="decimal"/>
      <w:pStyle w:val="a4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72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72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72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520"/>
        </w:tabs>
        <w:ind w:left="720" w:firstLine="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520"/>
        </w:tabs>
        <w:ind w:left="720" w:firstLine="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880"/>
        </w:tabs>
        <w:ind w:left="720" w:firstLine="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240"/>
        </w:tabs>
        <w:ind w:left="720" w:firstLine="0"/>
      </w:pPr>
      <w:rPr>
        <w:rFonts w:hint="default"/>
      </w:rPr>
    </w:lvl>
  </w:abstractNum>
  <w:abstractNum w:abstractNumId="24" w15:restartNumberingAfterBreak="0">
    <w:nsid w:val="590E2DCC"/>
    <w:multiLevelType w:val="hybridMultilevel"/>
    <w:tmpl w:val="5A90C06E"/>
    <w:lvl w:ilvl="0" w:tplc="D194AD9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BB86425"/>
    <w:multiLevelType w:val="hybridMultilevel"/>
    <w:tmpl w:val="FBACA624"/>
    <w:lvl w:ilvl="0" w:tplc="9AFC2B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DE6E27"/>
    <w:multiLevelType w:val="hybridMultilevel"/>
    <w:tmpl w:val="499A0AC4"/>
    <w:lvl w:ilvl="0" w:tplc="EDDA5226">
      <w:start w:val="1"/>
      <w:numFmt w:val="bullet"/>
      <w:pStyle w:val="10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CE753EF"/>
    <w:multiLevelType w:val="hybridMultilevel"/>
    <w:tmpl w:val="A296FD34"/>
    <w:lvl w:ilvl="0" w:tplc="EDDA5226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bullet"/>
      <w:lvlText w:val=""/>
      <w:lvlJc w:val="left"/>
      <w:pPr>
        <w:tabs>
          <w:tab w:val="num" w:pos="2160"/>
        </w:tabs>
        <w:ind w:left="2101" w:hanging="301"/>
      </w:pPr>
      <w:rPr>
        <w:rFonts w:ascii="Symbol" w:hAnsi="Symbol" w:hint="default"/>
      </w:rPr>
    </w:lvl>
    <w:lvl w:ilvl="2" w:tplc="0419001B">
      <w:start w:val="1"/>
      <w:numFmt w:val="decimal"/>
      <w:pStyle w:val="a5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61361738"/>
    <w:multiLevelType w:val="hybridMultilevel"/>
    <w:tmpl w:val="D3B45074"/>
    <w:lvl w:ilvl="0" w:tplc="EDDA522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>
      <w:start w:val="1"/>
      <w:numFmt w:val="bullet"/>
      <w:pStyle w:val="2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597953"/>
    <w:multiLevelType w:val="hybridMultilevel"/>
    <w:tmpl w:val="919A4696"/>
    <w:lvl w:ilvl="0" w:tplc="2CFC0A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4FA26E7"/>
    <w:multiLevelType w:val="hybridMultilevel"/>
    <w:tmpl w:val="37422D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77A0F6E"/>
    <w:multiLevelType w:val="hybridMultilevel"/>
    <w:tmpl w:val="24F2DD0A"/>
    <w:lvl w:ilvl="0" w:tplc="4A08662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E5EAD90C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B5B4A5B"/>
    <w:multiLevelType w:val="hybridMultilevel"/>
    <w:tmpl w:val="6EC883A0"/>
    <w:lvl w:ilvl="0" w:tplc="4F90C0D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pStyle w:val="3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A60824"/>
    <w:multiLevelType w:val="hybridMultilevel"/>
    <w:tmpl w:val="FABCA8BA"/>
    <w:lvl w:ilvl="0" w:tplc="DF2C18F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6DE83C4A"/>
    <w:multiLevelType w:val="hybridMultilevel"/>
    <w:tmpl w:val="222ECA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E8284E"/>
    <w:multiLevelType w:val="hybridMultilevel"/>
    <w:tmpl w:val="E9841880"/>
    <w:lvl w:ilvl="0" w:tplc="D194AD9C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2876FF0"/>
    <w:multiLevelType w:val="hybridMultilevel"/>
    <w:tmpl w:val="267E1044"/>
    <w:lvl w:ilvl="0" w:tplc="97924A8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47D34FE"/>
    <w:multiLevelType w:val="hybridMultilevel"/>
    <w:tmpl w:val="4AACF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64AEF"/>
    <w:multiLevelType w:val="multilevel"/>
    <w:tmpl w:val="DA9079FC"/>
    <w:lvl w:ilvl="0">
      <w:start w:val="1"/>
      <w:numFmt w:val="decimal"/>
      <w:pStyle w:val="a6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794A7016"/>
    <w:multiLevelType w:val="hybridMultilevel"/>
    <w:tmpl w:val="9420F402"/>
    <w:lvl w:ilvl="0" w:tplc="DA74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F5639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FE53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9AF5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4AC7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28E4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E4D7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78F0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5C95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65574A"/>
    <w:multiLevelType w:val="hybridMultilevel"/>
    <w:tmpl w:val="C7F22E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AD4E17"/>
    <w:multiLevelType w:val="hybridMultilevel"/>
    <w:tmpl w:val="565C9204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D376798"/>
    <w:multiLevelType w:val="hybridMultilevel"/>
    <w:tmpl w:val="21AC3ECE"/>
    <w:lvl w:ilvl="0" w:tplc="EDDA5226">
      <w:start w:val="1"/>
      <w:numFmt w:val="bullet"/>
      <w:pStyle w:val="a7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480A05"/>
    <w:multiLevelType w:val="hybridMultilevel"/>
    <w:tmpl w:val="20CE0506"/>
    <w:lvl w:ilvl="0" w:tplc="2CFC0A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7"/>
  </w:num>
  <w:num w:numId="4">
    <w:abstractNumId w:val="23"/>
  </w:num>
  <w:num w:numId="5">
    <w:abstractNumId w:val="23"/>
  </w:num>
  <w:num w:numId="6">
    <w:abstractNumId w:val="23"/>
  </w:num>
  <w:num w:numId="7">
    <w:abstractNumId w:val="23"/>
  </w:num>
  <w:num w:numId="8">
    <w:abstractNumId w:val="23"/>
  </w:num>
  <w:num w:numId="9">
    <w:abstractNumId w:val="12"/>
  </w:num>
  <w:num w:numId="10">
    <w:abstractNumId w:val="42"/>
  </w:num>
  <w:num w:numId="11">
    <w:abstractNumId w:val="26"/>
  </w:num>
  <w:num w:numId="12">
    <w:abstractNumId w:val="4"/>
  </w:num>
  <w:num w:numId="13">
    <w:abstractNumId w:val="0"/>
  </w:num>
  <w:num w:numId="14">
    <w:abstractNumId w:val="15"/>
  </w:num>
  <w:num w:numId="15">
    <w:abstractNumId w:val="11"/>
  </w:num>
  <w:num w:numId="16">
    <w:abstractNumId w:val="28"/>
  </w:num>
  <w:num w:numId="17">
    <w:abstractNumId w:val="32"/>
  </w:num>
  <w:num w:numId="18">
    <w:abstractNumId w:val="38"/>
  </w:num>
  <w:num w:numId="19">
    <w:abstractNumId w:val="27"/>
  </w:num>
  <w:num w:numId="20">
    <w:abstractNumId w:val="18"/>
  </w:num>
  <w:num w:numId="21">
    <w:abstractNumId w:val="22"/>
  </w:num>
  <w:num w:numId="22">
    <w:abstractNumId w:val="21"/>
  </w:num>
  <w:num w:numId="23">
    <w:abstractNumId w:val="29"/>
  </w:num>
  <w:num w:numId="24">
    <w:abstractNumId w:val="41"/>
  </w:num>
  <w:num w:numId="25">
    <w:abstractNumId w:val="39"/>
  </w:num>
  <w:num w:numId="26">
    <w:abstractNumId w:val="36"/>
  </w:num>
  <w:num w:numId="27">
    <w:abstractNumId w:val="14"/>
  </w:num>
  <w:num w:numId="28">
    <w:abstractNumId w:val="35"/>
  </w:num>
  <w:num w:numId="29">
    <w:abstractNumId w:val="25"/>
  </w:num>
  <w:num w:numId="30">
    <w:abstractNumId w:val="10"/>
  </w:num>
  <w:num w:numId="31">
    <w:abstractNumId w:val="20"/>
  </w:num>
  <w:num w:numId="32">
    <w:abstractNumId w:val="33"/>
  </w:num>
  <w:num w:numId="3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16"/>
  </w:num>
  <w:num w:numId="36">
    <w:abstractNumId w:val="43"/>
  </w:num>
  <w:num w:numId="37">
    <w:abstractNumId w:val="3"/>
  </w:num>
  <w:num w:numId="38">
    <w:abstractNumId w:val="30"/>
  </w:num>
  <w:num w:numId="39">
    <w:abstractNumId w:val="6"/>
  </w:num>
  <w:num w:numId="40">
    <w:abstractNumId w:val="2"/>
  </w:num>
  <w:num w:numId="41">
    <w:abstractNumId w:val="13"/>
  </w:num>
  <w:num w:numId="42">
    <w:abstractNumId w:val="24"/>
  </w:num>
  <w:num w:numId="43">
    <w:abstractNumId w:val="37"/>
  </w:num>
  <w:num w:numId="44">
    <w:abstractNumId w:val="9"/>
  </w:num>
  <w:num w:numId="45">
    <w:abstractNumId w:val="40"/>
  </w:num>
  <w:num w:numId="46">
    <w:abstractNumId w:val="7"/>
  </w:num>
  <w:num w:numId="47">
    <w:abstractNumId w:val="5"/>
  </w:num>
  <w:num w:numId="48">
    <w:abstractNumId w:val="1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6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A8"/>
    <w:rsid w:val="0000102D"/>
    <w:rsid w:val="0000181B"/>
    <w:rsid w:val="0000299A"/>
    <w:rsid w:val="00002A44"/>
    <w:rsid w:val="00002B2D"/>
    <w:rsid w:val="00004630"/>
    <w:rsid w:val="000061D2"/>
    <w:rsid w:val="000063F3"/>
    <w:rsid w:val="00007A69"/>
    <w:rsid w:val="0001247D"/>
    <w:rsid w:val="000125DF"/>
    <w:rsid w:val="000128E1"/>
    <w:rsid w:val="00012D90"/>
    <w:rsid w:val="00013074"/>
    <w:rsid w:val="000149FB"/>
    <w:rsid w:val="00014CC1"/>
    <w:rsid w:val="000167DC"/>
    <w:rsid w:val="00016F70"/>
    <w:rsid w:val="00016FD6"/>
    <w:rsid w:val="000170D6"/>
    <w:rsid w:val="00017B8A"/>
    <w:rsid w:val="00020506"/>
    <w:rsid w:val="000206F6"/>
    <w:rsid w:val="00020DEE"/>
    <w:rsid w:val="000219D4"/>
    <w:rsid w:val="00024E85"/>
    <w:rsid w:val="00026C55"/>
    <w:rsid w:val="00027030"/>
    <w:rsid w:val="00032FFB"/>
    <w:rsid w:val="000359B9"/>
    <w:rsid w:val="000372FF"/>
    <w:rsid w:val="00040526"/>
    <w:rsid w:val="00041B91"/>
    <w:rsid w:val="00042B32"/>
    <w:rsid w:val="00042D62"/>
    <w:rsid w:val="00044605"/>
    <w:rsid w:val="000458C7"/>
    <w:rsid w:val="00047CAA"/>
    <w:rsid w:val="00047E03"/>
    <w:rsid w:val="00051D56"/>
    <w:rsid w:val="00055F18"/>
    <w:rsid w:val="00061AB2"/>
    <w:rsid w:val="0006380F"/>
    <w:rsid w:val="00064CCA"/>
    <w:rsid w:val="00064F47"/>
    <w:rsid w:val="0006658D"/>
    <w:rsid w:val="000723F0"/>
    <w:rsid w:val="000728E9"/>
    <w:rsid w:val="000728F5"/>
    <w:rsid w:val="000741F8"/>
    <w:rsid w:val="00074E8D"/>
    <w:rsid w:val="000753A5"/>
    <w:rsid w:val="00076196"/>
    <w:rsid w:val="000805F7"/>
    <w:rsid w:val="000809AC"/>
    <w:rsid w:val="0008132D"/>
    <w:rsid w:val="00084F62"/>
    <w:rsid w:val="0008752F"/>
    <w:rsid w:val="00087A29"/>
    <w:rsid w:val="000902B3"/>
    <w:rsid w:val="00091D06"/>
    <w:rsid w:val="00094ED6"/>
    <w:rsid w:val="00095A3D"/>
    <w:rsid w:val="00097894"/>
    <w:rsid w:val="00097F8A"/>
    <w:rsid w:val="000A1AD8"/>
    <w:rsid w:val="000A1E89"/>
    <w:rsid w:val="000A2651"/>
    <w:rsid w:val="000A44FA"/>
    <w:rsid w:val="000A5B80"/>
    <w:rsid w:val="000B00C2"/>
    <w:rsid w:val="000B09CE"/>
    <w:rsid w:val="000B1120"/>
    <w:rsid w:val="000B1821"/>
    <w:rsid w:val="000B26DA"/>
    <w:rsid w:val="000B35DC"/>
    <w:rsid w:val="000B43E6"/>
    <w:rsid w:val="000B4CE0"/>
    <w:rsid w:val="000B588E"/>
    <w:rsid w:val="000C7472"/>
    <w:rsid w:val="000C7ED0"/>
    <w:rsid w:val="000D17DE"/>
    <w:rsid w:val="000D263F"/>
    <w:rsid w:val="000D5FF9"/>
    <w:rsid w:val="000D62D8"/>
    <w:rsid w:val="000D725A"/>
    <w:rsid w:val="000D7A3E"/>
    <w:rsid w:val="000E38BE"/>
    <w:rsid w:val="000E6733"/>
    <w:rsid w:val="000F150C"/>
    <w:rsid w:val="000F1780"/>
    <w:rsid w:val="000F1EF9"/>
    <w:rsid w:val="000F34ED"/>
    <w:rsid w:val="000F41D7"/>
    <w:rsid w:val="000F58D0"/>
    <w:rsid w:val="000F609C"/>
    <w:rsid w:val="000F7239"/>
    <w:rsid w:val="000F7D7F"/>
    <w:rsid w:val="00100C66"/>
    <w:rsid w:val="00101B2E"/>
    <w:rsid w:val="001021AC"/>
    <w:rsid w:val="001044F2"/>
    <w:rsid w:val="001069B4"/>
    <w:rsid w:val="00107370"/>
    <w:rsid w:val="00110CA1"/>
    <w:rsid w:val="00110EC9"/>
    <w:rsid w:val="00115A31"/>
    <w:rsid w:val="00121A05"/>
    <w:rsid w:val="00122DD8"/>
    <w:rsid w:val="00124A1B"/>
    <w:rsid w:val="00125D44"/>
    <w:rsid w:val="00130234"/>
    <w:rsid w:val="00130284"/>
    <w:rsid w:val="00134101"/>
    <w:rsid w:val="00134CF8"/>
    <w:rsid w:val="00135B71"/>
    <w:rsid w:val="00136154"/>
    <w:rsid w:val="0013775E"/>
    <w:rsid w:val="00142B11"/>
    <w:rsid w:val="001444C5"/>
    <w:rsid w:val="001462EE"/>
    <w:rsid w:val="0014707B"/>
    <w:rsid w:val="0014781B"/>
    <w:rsid w:val="00150EBD"/>
    <w:rsid w:val="00151489"/>
    <w:rsid w:val="00151F79"/>
    <w:rsid w:val="00152AA6"/>
    <w:rsid w:val="0015467A"/>
    <w:rsid w:val="00154DB9"/>
    <w:rsid w:val="001578DE"/>
    <w:rsid w:val="00160593"/>
    <w:rsid w:val="0016100E"/>
    <w:rsid w:val="00162CF1"/>
    <w:rsid w:val="00162DE1"/>
    <w:rsid w:val="0016409A"/>
    <w:rsid w:val="0017038F"/>
    <w:rsid w:val="00172DF5"/>
    <w:rsid w:val="00172F64"/>
    <w:rsid w:val="001739E5"/>
    <w:rsid w:val="00173A7C"/>
    <w:rsid w:val="001752B3"/>
    <w:rsid w:val="001779A6"/>
    <w:rsid w:val="00180558"/>
    <w:rsid w:val="00181636"/>
    <w:rsid w:val="00181D88"/>
    <w:rsid w:val="0018370A"/>
    <w:rsid w:val="001849D2"/>
    <w:rsid w:val="001854C1"/>
    <w:rsid w:val="00186DA9"/>
    <w:rsid w:val="00186E10"/>
    <w:rsid w:val="00192656"/>
    <w:rsid w:val="001930EF"/>
    <w:rsid w:val="001931EA"/>
    <w:rsid w:val="00197AB6"/>
    <w:rsid w:val="001A0AE7"/>
    <w:rsid w:val="001A6D72"/>
    <w:rsid w:val="001A71E8"/>
    <w:rsid w:val="001A7D11"/>
    <w:rsid w:val="001B0108"/>
    <w:rsid w:val="001B083D"/>
    <w:rsid w:val="001B09A6"/>
    <w:rsid w:val="001B1BA6"/>
    <w:rsid w:val="001B5677"/>
    <w:rsid w:val="001B669F"/>
    <w:rsid w:val="001C1640"/>
    <w:rsid w:val="001C1BE1"/>
    <w:rsid w:val="001C1C7D"/>
    <w:rsid w:val="001C3BA4"/>
    <w:rsid w:val="001C5FC5"/>
    <w:rsid w:val="001D0368"/>
    <w:rsid w:val="001D1815"/>
    <w:rsid w:val="001D3095"/>
    <w:rsid w:val="001D3221"/>
    <w:rsid w:val="001D4D42"/>
    <w:rsid w:val="001D51B6"/>
    <w:rsid w:val="001D5CB1"/>
    <w:rsid w:val="001E1396"/>
    <w:rsid w:val="001E354A"/>
    <w:rsid w:val="001E3DC8"/>
    <w:rsid w:val="001E3F72"/>
    <w:rsid w:val="001E44A3"/>
    <w:rsid w:val="001E5CC5"/>
    <w:rsid w:val="001F11C6"/>
    <w:rsid w:val="001F48AE"/>
    <w:rsid w:val="001F7AFF"/>
    <w:rsid w:val="001F7D13"/>
    <w:rsid w:val="0020055E"/>
    <w:rsid w:val="00203B74"/>
    <w:rsid w:val="002050F8"/>
    <w:rsid w:val="0020717A"/>
    <w:rsid w:val="00207233"/>
    <w:rsid w:val="002108B7"/>
    <w:rsid w:val="00216715"/>
    <w:rsid w:val="00225460"/>
    <w:rsid w:val="00225C5F"/>
    <w:rsid w:val="0023027A"/>
    <w:rsid w:val="00232846"/>
    <w:rsid w:val="00232DF9"/>
    <w:rsid w:val="00236609"/>
    <w:rsid w:val="00237418"/>
    <w:rsid w:val="0024008C"/>
    <w:rsid w:val="002422EE"/>
    <w:rsid w:val="0024583D"/>
    <w:rsid w:val="00250DC3"/>
    <w:rsid w:val="00253E5A"/>
    <w:rsid w:val="00254419"/>
    <w:rsid w:val="00255B93"/>
    <w:rsid w:val="00257F9E"/>
    <w:rsid w:val="002639AD"/>
    <w:rsid w:val="00263FC3"/>
    <w:rsid w:val="00263FFF"/>
    <w:rsid w:val="00264E67"/>
    <w:rsid w:val="00266AD6"/>
    <w:rsid w:val="00266CF5"/>
    <w:rsid w:val="0027022D"/>
    <w:rsid w:val="00270417"/>
    <w:rsid w:val="00272360"/>
    <w:rsid w:val="00274A99"/>
    <w:rsid w:val="002826E1"/>
    <w:rsid w:val="00291737"/>
    <w:rsid w:val="0029230C"/>
    <w:rsid w:val="00293073"/>
    <w:rsid w:val="002938DB"/>
    <w:rsid w:val="0029570D"/>
    <w:rsid w:val="00297EBF"/>
    <w:rsid w:val="002A0FE8"/>
    <w:rsid w:val="002A17B1"/>
    <w:rsid w:val="002A4319"/>
    <w:rsid w:val="002A4E99"/>
    <w:rsid w:val="002B45F6"/>
    <w:rsid w:val="002C19A3"/>
    <w:rsid w:val="002C2EE8"/>
    <w:rsid w:val="002C30E0"/>
    <w:rsid w:val="002C51D2"/>
    <w:rsid w:val="002C7AEF"/>
    <w:rsid w:val="002D272D"/>
    <w:rsid w:val="002D2C19"/>
    <w:rsid w:val="002D2F22"/>
    <w:rsid w:val="002D4C37"/>
    <w:rsid w:val="002D547B"/>
    <w:rsid w:val="002D6820"/>
    <w:rsid w:val="002D7ACC"/>
    <w:rsid w:val="002D7B8B"/>
    <w:rsid w:val="002E0283"/>
    <w:rsid w:val="002E03DA"/>
    <w:rsid w:val="002E2AA9"/>
    <w:rsid w:val="002E2D67"/>
    <w:rsid w:val="002E33F5"/>
    <w:rsid w:val="002E6C0E"/>
    <w:rsid w:val="002E752D"/>
    <w:rsid w:val="002F09B7"/>
    <w:rsid w:val="002F1B86"/>
    <w:rsid w:val="002F2043"/>
    <w:rsid w:val="002F33C3"/>
    <w:rsid w:val="002F62AD"/>
    <w:rsid w:val="002F6D34"/>
    <w:rsid w:val="002F6EE7"/>
    <w:rsid w:val="00300CED"/>
    <w:rsid w:val="003010B7"/>
    <w:rsid w:val="00301AD0"/>
    <w:rsid w:val="00301C3F"/>
    <w:rsid w:val="00301D9B"/>
    <w:rsid w:val="003030CC"/>
    <w:rsid w:val="00303A44"/>
    <w:rsid w:val="003053C0"/>
    <w:rsid w:val="00307F22"/>
    <w:rsid w:val="003101D9"/>
    <w:rsid w:val="00310314"/>
    <w:rsid w:val="00311739"/>
    <w:rsid w:val="00312017"/>
    <w:rsid w:val="00312537"/>
    <w:rsid w:val="0031667C"/>
    <w:rsid w:val="0031765C"/>
    <w:rsid w:val="00321F2F"/>
    <w:rsid w:val="00323AF0"/>
    <w:rsid w:val="003270AD"/>
    <w:rsid w:val="003302AF"/>
    <w:rsid w:val="00330ADE"/>
    <w:rsid w:val="00330AE7"/>
    <w:rsid w:val="0033109E"/>
    <w:rsid w:val="00331CB1"/>
    <w:rsid w:val="003324F9"/>
    <w:rsid w:val="003361BF"/>
    <w:rsid w:val="003363BA"/>
    <w:rsid w:val="00336672"/>
    <w:rsid w:val="00336E53"/>
    <w:rsid w:val="003374D6"/>
    <w:rsid w:val="00337E1B"/>
    <w:rsid w:val="00340FE1"/>
    <w:rsid w:val="003441CD"/>
    <w:rsid w:val="003459CB"/>
    <w:rsid w:val="00345D30"/>
    <w:rsid w:val="0034760E"/>
    <w:rsid w:val="0034783F"/>
    <w:rsid w:val="00351B4E"/>
    <w:rsid w:val="00352430"/>
    <w:rsid w:val="0035361A"/>
    <w:rsid w:val="00353719"/>
    <w:rsid w:val="003566C2"/>
    <w:rsid w:val="003567D1"/>
    <w:rsid w:val="003568DA"/>
    <w:rsid w:val="00360311"/>
    <w:rsid w:val="003622DE"/>
    <w:rsid w:val="003627D7"/>
    <w:rsid w:val="00365CDA"/>
    <w:rsid w:val="003666AE"/>
    <w:rsid w:val="003671A0"/>
    <w:rsid w:val="003722AE"/>
    <w:rsid w:val="00373B25"/>
    <w:rsid w:val="00373D17"/>
    <w:rsid w:val="003747D7"/>
    <w:rsid w:val="00375AB0"/>
    <w:rsid w:val="003767E2"/>
    <w:rsid w:val="00376FA5"/>
    <w:rsid w:val="0037756E"/>
    <w:rsid w:val="0038131E"/>
    <w:rsid w:val="00381AC8"/>
    <w:rsid w:val="00381DF0"/>
    <w:rsid w:val="0038305A"/>
    <w:rsid w:val="00383DC9"/>
    <w:rsid w:val="00383F1F"/>
    <w:rsid w:val="0038619A"/>
    <w:rsid w:val="00386259"/>
    <w:rsid w:val="003869FC"/>
    <w:rsid w:val="003874EA"/>
    <w:rsid w:val="003941B2"/>
    <w:rsid w:val="00394319"/>
    <w:rsid w:val="0039639A"/>
    <w:rsid w:val="00396917"/>
    <w:rsid w:val="00397046"/>
    <w:rsid w:val="003975FE"/>
    <w:rsid w:val="003A01A8"/>
    <w:rsid w:val="003A52FE"/>
    <w:rsid w:val="003A76B3"/>
    <w:rsid w:val="003B2168"/>
    <w:rsid w:val="003B455A"/>
    <w:rsid w:val="003B5085"/>
    <w:rsid w:val="003B5A9B"/>
    <w:rsid w:val="003B5D06"/>
    <w:rsid w:val="003B6F55"/>
    <w:rsid w:val="003C10A9"/>
    <w:rsid w:val="003C3C3A"/>
    <w:rsid w:val="003C40ED"/>
    <w:rsid w:val="003C58CD"/>
    <w:rsid w:val="003D0B5B"/>
    <w:rsid w:val="003D2D97"/>
    <w:rsid w:val="003D5074"/>
    <w:rsid w:val="003D50BE"/>
    <w:rsid w:val="003E0451"/>
    <w:rsid w:val="003E1E3B"/>
    <w:rsid w:val="003E21EC"/>
    <w:rsid w:val="003E2549"/>
    <w:rsid w:val="003E281A"/>
    <w:rsid w:val="003E2FAA"/>
    <w:rsid w:val="003E3258"/>
    <w:rsid w:val="003E6785"/>
    <w:rsid w:val="003F02DE"/>
    <w:rsid w:val="003F094F"/>
    <w:rsid w:val="003F2F19"/>
    <w:rsid w:val="003F5D8A"/>
    <w:rsid w:val="003F79FE"/>
    <w:rsid w:val="00400434"/>
    <w:rsid w:val="0040069C"/>
    <w:rsid w:val="00401059"/>
    <w:rsid w:val="00404680"/>
    <w:rsid w:val="00404727"/>
    <w:rsid w:val="00404C9F"/>
    <w:rsid w:val="00406BBE"/>
    <w:rsid w:val="00411406"/>
    <w:rsid w:val="00415809"/>
    <w:rsid w:val="004158A2"/>
    <w:rsid w:val="00415E28"/>
    <w:rsid w:val="00421ED5"/>
    <w:rsid w:val="00422E23"/>
    <w:rsid w:val="004234ED"/>
    <w:rsid w:val="00424969"/>
    <w:rsid w:val="00426012"/>
    <w:rsid w:val="00426824"/>
    <w:rsid w:val="00426990"/>
    <w:rsid w:val="00426FC7"/>
    <w:rsid w:val="0042729F"/>
    <w:rsid w:val="00427648"/>
    <w:rsid w:val="00430C3F"/>
    <w:rsid w:val="004315D0"/>
    <w:rsid w:val="00433E14"/>
    <w:rsid w:val="004353BB"/>
    <w:rsid w:val="00435E44"/>
    <w:rsid w:val="0043742C"/>
    <w:rsid w:val="00440A84"/>
    <w:rsid w:val="00444678"/>
    <w:rsid w:val="004460C9"/>
    <w:rsid w:val="00446A70"/>
    <w:rsid w:val="004471E9"/>
    <w:rsid w:val="004527ED"/>
    <w:rsid w:val="004540E3"/>
    <w:rsid w:val="0045444F"/>
    <w:rsid w:val="00454A25"/>
    <w:rsid w:val="004569C2"/>
    <w:rsid w:val="0046077E"/>
    <w:rsid w:val="004620DB"/>
    <w:rsid w:val="0046217B"/>
    <w:rsid w:val="00462671"/>
    <w:rsid w:val="00462ED1"/>
    <w:rsid w:val="00463265"/>
    <w:rsid w:val="004669DC"/>
    <w:rsid w:val="00470B48"/>
    <w:rsid w:val="00472627"/>
    <w:rsid w:val="00473D9F"/>
    <w:rsid w:val="00474C34"/>
    <w:rsid w:val="00474E0B"/>
    <w:rsid w:val="00476480"/>
    <w:rsid w:val="0047721B"/>
    <w:rsid w:val="00477FAB"/>
    <w:rsid w:val="00484DDA"/>
    <w:rsid w:val="00487009"/>
    <w:rsid w:val="004878CF"/>
    <w:rsid w:val="004916E4"/>
    <w:rsid w:val="004948D7"/>
    <w:rsid w:val="00495627"/>
    <w:rsid w:val="00495BFC"/>
    <w:rsid w:val="00497420"/>
    <w:rsid w:val="00497F50"/>
    <w:rsid w:val="004A1358"/>
    <w:rsid w:val="004A16EC"/>
    <w:rsid w:val="004A27BD"/>
    <w:rsid w:val="004A48BB"/>
    <w:rsid w:val="004A732C"/>
    <w:rsid w:val="004A7F79"/>
    <w:rsid w:val="004B2057"/>
    <w:rsid w:val="004B4999"/>
    <w:rsid w:val="004B5B64"/>
    <w:rsid w:val="004B7969"/>
    <w:rsid w:val="004C232C"/>
    <w:rsid w:val="004C2849"/>
    <w:rsid w:val="004C51A8"/>
    <w:rsid w:val="004C5CF1"/>
    <w:rsid w:val="004C69A5"/>
    <w:rsid w:val="004C75A4"/>
    <w:rsid w:val="004D01CC"/>
    <w:rsid w:val="004D0B41"/>
    <w:rsid w:val="004D1CB3"/>
    <w:rsid w:val="004D296C"/>
    <w:rsid w:val="004D2B97"/>
    <w:rsid w:val="004D439E"/>
    <w:rsid w:val="004D4FF4"/>
    <w:rsid w:val="004D62F2"/>
    <w:rsid w:val="004E0A94"/>
    <w:rsid w:val="004E1069"/>
    <w:rsid w:val="004E130D"/>
    <w:rsid w:val="004E18D5"/>
    <w:rsid w:val="004E3C09"/>
    <w:rsid w:val="004E4B02"/>
    <w:rsid w:val="004F0791"/>
    <w:rsid w:val="004F09CC"/>
    <w:rsid w:val="004F1149"/>
    <w:rsid w:val="004F4CBC"/>
    <w:rsid w:val="004F5626"/>
    <w:rsid w:val="004F72DB"/>
    <w:rsid w:val="004F7C3B"/>
    <w:rsid w:val="004F7C4E"/>
    <w:rsid w:val="0050146F"/>
    <w:rsid w:val="005031E8"/>
    <w:rsid w:val="0050380F"/>
    <w:rsid w:val="00505DFB"/>
    <w:rsid w:val="00507539"/>
    <w:rsid w:val="005109CB"/>
    <w:rsid w:val="00511C50"/>
    <w:rsid w:val="00512678"/>
    <w:rsid w:val="00512E8C"/>
    <w:rsid w:val="00512ED9"/>
    <w:rsid w:val="00517726"/>
    <w:rsid w:val="00517925"/>
    <w:rsid w:val="00517C94"/>
    <w:rsid w:val="00521690"/>
    <w:rsid w:val="005224B4"/>
    <w:rsid w:val="005227A3"/>
    <w:rsid w:val="0052351E"/>
    <w:rsid w:val="00525612"/>
    <w:rsid w:val="00526E15"/>
    <w:rsid w:val="00527707"/>
    <w:rsid w:val="00527892"/>
    <w:rsid w:val="00527E64"/>
    <w:rsid w:val="00531370"/>
    <w:rsid w:val="00534883"/>
    <w:rsid w:val="0053697F"/>
    <w:rsid w:val="005430ED"/>
    <w:rsid w:val="00543F8A"/>
    <w:rsid w:val="0054556C"/>
    <w:rsid w:val="00547474"/>
    <w:rsid w:val="00547E40"/>
    <w:rsid w:val="005500B1"/>
    <w:rsid w:val="00550747"/>
    <w:rsid w:val="00557E31"/>
    <w:rsid w:val="00560317"/>
    <w:rsid w:val="005604C1"/>
    <w:rsid w:val="00560ED6"/>
    <w:rsid w:val="00562122"/>
    <w:rsid w:val="005649AF"/>
    <w:rsid w:val="00565156"/>
    <w:rsid w:val="00565BA7"/>
    <w:rsid w:val="00566031"/>
    <w:rsid w:val="00566458"/>
    <w:rsid w:val="005706E0"/>
    <w:rsid w:val="00572200"/>
    <w:rsid w:val="005734AE"/>
    <w:rsid w:val="005738BC"/>
    <w:rsid w:val="0057480B"/>
    <w:rsid w:val="005763FE"/>
    <w:rsid w:val="00576F1F"/>
    <w:rsid w:val="005773DC"/>
    <w:rsid w:val="005814FD"/>
    <w:rsid w:val="00581C27"/>
    <w:rsid w:val="005830EB"/>
    <w:rsid w:val="00583ED7"/>
    <w:rsid w:val="00584E4A"/>
    <w:rsid w:val="00584EF4"/>
    <w:rsid w:val="00591BCF"/>
    <w:rsid w:val="00593346"/>
    <w:rsid w:val="00593FB1"/>
    <w:rsid w:val="005A279E"/>
    <w:rsid w:val="005A326A"/>
    <w:rsid w:val="005A3DDA"/>
    <w:rsid w:val="005A53D3"/>
    <w:rsid w:val="005A584B"/>
    <w:rsid w:val="005A5A71"/>
    <w:rsid w:val="005A5F8F"/>
    <w:rsid w:val="005A62BF"/>
    <w:rsid w:val="005A68B7"/>
    <w:rsid w:val="005A698B"/>
    <w:rsid w:val="005A6B98"/>
    <w:rsid w:val="005B033A"/>
    <w:rsid w:val="005B17A3"/>
    <w:rsid w:val="005B3511"/>
    <w:rsid w:val="005B426B"/>
    <w:rsid w:val="005B4827"/>
    <w:rsid w:val="005B5596"/>
    <w:rsid w:val="005B5604"/>
    <w:rsid w:val="005B5E70"/>
    <w:rsid w:val="005B61A8"/>
    <w:rsid w:val="005B6F21"/>
    <w:rsid w:val="005B759D"/>
    <w:rsid w:val="005B7C1B"/>
    <w:rsid w:val="005C0ACA"/>
    <w:rsid w:val="005C2DA1"/>
    <w:rsid w:val="005C3C69"/>
    <w:rsid w:val="005C5066"/>
    <w:rsid w:val="005C603B"/>
    <w:rsid w:val="005C6E46"/>
    <w:rsid w:val="005C72F0"/>
    <w:rsid w:val="005C7AF6"/>
    <w:rsid w:val="005D0B3B"/>
    <w:rsid w:val="005D181E"/>
    <w:rsid w:val="005D200A"/>
    <w:rsid w:val="005D4225"/>
    <w:rsid w:val="005D659A"/>
    <w:rsid w:val="005D6624"/>
    <w:rsid w:val="005D6AB3"/>
    <w:rsid w:val="005E0EEA"/>
    <w:rsid w:val="005E193C"/>
    <w:rsid w:val="005E4B85"/>
    <w:rsid w:val="005E6722"/>
    <w:rsid w:val="005E67ED"/>
    <w:rsid w:val="005E77B4"/>
    <w:rsid w:val="005F0C98"/>
    <w:rsid w:val="005F1705"/>
    <w:rsid w:val="005F25FF"/>
    <w:rsid w:val="005F2E23"/>
    <w:rsid w:val="005F5D31"/>
    <w:rsid w:val="005F74F5"/>
    <w:rsid w:val="005F78D7"/>
    <w:rsid w:val="00602063"/>
    <w:rsid w:val="00602509"/>
    <w:rsid w:val="00604605"/>
    <w:rsid w:val="0060742B"/>
    <w:rsid w:val="00610C88"/>
    <w:rsid w:val="00611AAA"/>
    <w:rsid w:val="00612444"/>
    <w:rsid w:val="00612F1B"/>
    <w:rsid w:val="00613A7E"/>
    <w:rsid w:val="006232F6"/>
    <w:rsid w:val="00623A10"/>
    <w:rsid w:val="006243D2"/>
    <w:rsid w:val="00624D0A"/>
    <w:rsid w:val="00625366"/>
    <w:rsid w:val="00626F36"/>
    <w:rsid w:val="00627F72"/>
    <w:rsid w:val="0063002A"/>
    <w:rsid w:val="00634549"/>
    <w:rsid w:val="0063667C"/>
    <w:rsid w:val="00640AC6"/>
    <w:rsid w:val="0064214A"/>
    <w:rsid w:val="0064287E"/>
    <w:rsid w:val="00645CF4"/>
    <w:rsid w:val="00645D5A"/>
    <w:rsid w:val="00647808"/>
    <w:rsid w:val="006507DB"/>
    <w:rsid w:val="00650EEE"/>
    <w:rsid w:val="00651A71"/>
    <w:rsid w:val="0065221D"/>
    <w:rsid w:val="0066093F"/>
    <w:rsid w:val="00660A67"/>
    <w:rsid w:val="00660B9C"/>
    <w:rsid w:val="0066293F"/>
    <w:rsid w:val="00662E3B"/>
    <w:rsid w:val="00664983"/>
    <w:rsid w:val="0066739A"/>
    <w:rsid w:val="00670841"/>
    <w:rsid w:val="00670C4F"/>
    <w:rsid w:val="00670F69"/>
    <w:rsid w:val="0067232B"/>
    <w:rsid w:val="00673367"/>
    <w:rsid w:val="0067685E"/>
    <w:rsid w:val="006830E9"/>
    <w:rsid w:val="00685568"/>
    <w:rsid w:val="00685D81"/>
    <w:rsid w:val="00687A59"/>
    <w:rsid w:val="00687F64"/>
    <w:rsid w:val="006914F4"/>
    <w:rsid w:val="00694A96"/>
    <w:rsid w:val="00697005"/>
    <w:rsid w:val="006978B3"/>
    <w:rsid w:val="006A0149"/>
    <w:rsid w:val="006A21BC"/>
    <w:rsid w:val="006A27E2"/>
    <w:rsid w:val="006A2CF5"/>
    <w:rsid w:val="006A6211"/>
    <w:rsid w:val="006B0E88"/>
    <w:rsid w:val="006B2AB0"/>
    <w:rsid w:val="006B5C26"/>
    <w:rsid w:val="006B5D64"/>
    <w:rsid w:val="006C02B4"/>
    <w:rsid w:val="006C16AB"/>
    <w:rsid w:val="006C3B43"/>
    <w:rsid w:val="006C5EFA"/>
    <w:rsid w:val="006C7181"/>
    <w:rsid w:val="006D0731"/>
    <w:rsid w:val="006D1AAB"/>
    <w:rsid w:val="006D2205"/>
    <w:rsid w:val="006D2369"/>
    <w:rsid w:val="006D2391"/>
    <w:rsid w:val="006D36EE"/>
    <w:rsid w:val="006D3809"/>
    <w:rsid w:val="006D4B90"/>
    <w:rsid w:val="006D5952"/>
    <w:rsid w:val="006D5B67"/>
    <w:rsid w:val="006E0448"/>
    <w:rsid w:val="006E0F0E"/>
    <w:rsid w:val="006E2FFB"/>
    <w:rsid w:val="006E3FCB"/>
    <w:rsid w:val="006E4C12"/>
    <w:rsid w:val="006E54E5"/>
    <w:rsid w:val="006E55DD"/>
    <w:rsid w:val="006E7146"/>
    <w:rsid w:val="006F3912"/>
    <w:rsid w:val="006F484F"/>
    <w:rsid w:val="006F56FA"/>
    <w:rsid w:val="006F5C6F"/>
    <w:rsid w:val="006F7C6F"/>
    <w:rsid w:val="00705C26"/>
    <w:rsid w:val="00706078"/>
    <w:rsid w:val="007066BA"/>
    <w:rsid w:val="00710415"/>
    <w:rsid w:val="007113FC"/>
    <w:rsid w:val="00712F57"/>
    <w:rsid w:val="00717F03"/>
    <w:rsid w:val="00720D9E"/>
    <w:rsid w:val="0072106F"/>
    <w:rsid w:val="0072145D"/>
    <w:rsid w:val="00723872"/>
    <w:rsid w:val="007251D0"/>
    <w:rsid w:val="007263E4"/>
    <w:rsid w:val="00726987"/>
    <w:rsid w:val="007305BE"/>
    <w:rsid w:val="007312D1"/>
    <w:rsid w:val="00737943"/>
    <w:rsid w:val="007409AD"/>
    <w:rsid w:val="00741224"/>
    <w:rsid w:val="00741F07"/>
    <w:rsid w:val="00744994"/>
    <w:rsid w:val="00745E7B"/>
    <w:rsid w:val="007461ED"/>
    <w:rsid w:val="00747348"/>
    <w:rsid w:val="00747818"/>
    <w:rsid w:val="007516FC"/>
    <w:rsid w:val="0075197B"/>
    <w:rsid w:val="00753E84"/>
    <w:rsid w:val="007544B9"/>
    <w:rsid w:val="00754E7A"/>
    <w:rsid w:val="0075605E"/>
    <w:rsid w:val="00762D6B"/>
    <w:rsid w:val="00764991"/>
    <w:rsid w:val="00765784"/>
    <w:rsid w:val="00766DBF"/>
    <w:rsid w:val="007756CD"/>
    <w:rsid w:val="00775C60"/>
    <w:rsid w:val="0077658C"/>
    <w:rsid w:val="00777591"/>
    <w:rsid w:val="007844F1"/>
    <w:rsid w:val="00784EC2"/>
    <w:rsid w:val="007874DE"/>
    <w:rsid w:val="00787F5D"/>
    <w:rsid w:val="00787FE1"/>
    <w:rsid w:val="00793A88"/>
    <w:rsid w:val="00794B3E"/>
    <w:rsid w:val="007958E8"/>
    <w:rsid w:val="00796BCA"/>
    <w:rsid w:val="00797D4C"/>
    <w:rsid w:val="007A1AB4"/>
    <w:rsid w:val="007A3ED8"/>
    <w:rsid w:val="007A460A"/>
    <w:rsid w:val="007A4B7F"/>
    <w:rsid w:val="007A5C5F"/>
    <w:rsid w:val="007A60D9"/>
    <w:rsid w:val="007A6933"/>
    <w:rsid w:val="007B057D"/>
    <w:rsid w:val="007B0C1E"/>
    <w:rsid w:val="007B10AD"/>
    <w:rsid w:val="007B1C5B"/>
    <w:rsid w:val="007B2771"/>
    <w:rsid w:val="007B2A68"/>
    <w:rsid w:val="007B46AE"/>
    <w:rsid w:val="007B5FB0"/>
    <w:rsid w:val="007B62F6"/>
    <w:rsid w:val="007B767A"/>
    <w:rsid w:val="007C1E09"/>
    <w:rsid w:val="007C23E5"/>
    <w:rsid w:val="007C2DCE"/>
    <w:rsid w:val="007C3EE9"/>
    <w:rsid w:val="007C79DD"/>
    <w:rsid w:val="007D0CE9"/>
    <w:rsid w:val="007D0D92"/>
    <w:rsid w:val="007D0ED7"/>
    <w:rsid w:val="007D1F20"/>
    <w:rsid w:val="007D2775"/>
    <w:rsid w:val="007D2F4A"/>
    <w:rsid w:val="007D46B4"/>
    <w:rsid w:val="007D51FC"/>
    <w:rsid w:val="007D72B0"/>
    <w:rsid w:val="007E03B5"/>
    <w:rsid w:val="007E155A"/>
    <w:rsid w:val="007F00B8"/>
    <w:rsid w:val="007F04B2"/>
    <w:rsid w:val="007F0B58"/>
    <w:rsid w:val="007F4920"/>
    <w:rsid w:val="007F51DA"/>
    <w:rsid w:val="007F5BBE"/>
    <w:rsid w:val="007F6B43"/>
    <w:rsid w:val="007F7029"/>
    <w:rsid w:val="008030A3"/>
    <w:rsid w:val="00804D69"/>
    <w:rsid w:val="00805295"/>
    <w:rsid w:val="008058A6"/>
    <w:rsid w:val="0081014C"/>
    <w:rsid w:val="00812CBC"/>
    <w:rsid w:val="008137E1"/>
    <w:rsid w:val="00820D75"/>
    <w:rsid w:val="008219D6"/>
    <w:rsid w:val="00821C6D"/>
    <w:rsid w:val="00822DBC"/>
    <w:rsid w:val="00824614"/>
    <w:rsid w:val="0082669F"/>
    <w:rsid w:val="00827030"/>
    <w:rsid w:val="00827C7C"/>
    <w:rsid w:val="008309D1"/>
    <w:rsid w:val="0083198C"/>
    <w:rsid w:val="00832889"/>
    <w:rsid w:val="00832A58"/>
    <w:rsid w:val="0083412D"/>
    <w:rsid w:val="00834417"/>
    <w:rsid w:val="008373B5"/>
    <w:rsid w:val="0084280D"/>
    <w:rsid w:val="00842D17"/>
    <w:rsid w:val="00843ADA"/>
    <w:rsid w:val="008444DE"/>
    <w:rsid w:val="00844597"/>
    <w:rsid w:val="00847238"/>
    <w:rsid w:val="00850E36"/>
    <w:rsid w:val="008518D6"/>
    <w:rsid w:val="00851FEA"/>
    <w:rsid w:val="00853EA7"/>
    <w:rsid w:val="00853F24"/>
    <w:rsid w:val="0085510E"/>
    <w:rsid w:val="008557FF"/>
    <w:rsid w:val="00855D64"/>
    <w:rsid w:val="008600E9"/>
    <w:rsid w:val="008608D9"/>
    <w:rsid w:val="00861672"/>
    <w:rsid w:val="008625FF"/>
    <w:rsid w:val="00863A89"/>
    <w:rsid w:val="00867770"/>
    <w:rsid w:val="00870C58"/>
    <w:rsid w:val="008748B0"/>
    <w:rsid w:val="008764F7"/>
    <w:rsid w:val="00876B31"/>
    <w:rsid w:val="00877813"/>
    <w:rsid w:val="00880D4F"/>
    <w:rsid w:val="00881FF9"/>
    <w:rsid w:val="00882645"/>
    <w:rsid w:val="00884E4F"/>
    <w:rsid w:val="00885263"/>
    <w:rsid w:val="00886464"/>
    <w:rsid w:val="0088742E"/>
    <w:rsid w:val="0089118F"/>
    <w:rsid w:val="00893F4E"/>
    <w:rsid w:val="0089428B"/>
    <w:rsid w:val="00895A66"/>
    <w:rsid w:val="00896D19"/>
    <w:rsid w:val="0089756D"/>
    <w:rsid w:val="008A1512"/>
    <w:rsid w:val="008A39D4"/>
    <w:rsid w:val="008A3AA4"/>
    <w:rsid w:val="008A46A3"/>
    <w:rsid w:val="008B11D8"/>
    <w:rsid w:val="008B1890"/>
    <w:rsid w:val="008B232A"/>
    <w:rsid w:val="008B246A"/>
    <w:rsid w:val="008B25FD"/>
    <w:rsid w:val="008B6307"/>
    <w:rsid w:val="008C01CF"/>
    <w:rsid w:val="008C2D8C"/>
    <w:rsid w:val="008C7EA2"/>
    <w:rsid w:val="008D0896"/>
    <w:rsid w:val="008D1AEE"/>
    <w:rsid w:val="008D48D8"/>
    <w:rsid w:val="008D49EA"/>
    <w:rsid w:val="008D575E"/>
    <w:rsid w:val="008D5C14"/>
    <w:rsid w:val="008D79C8"/>
    <w:rsid w:val="008E0A5F"/>
    <w:rsid w:val="008E1D5C"/>
    <w:rsid w:val="008E2D2E"/>
    <w:rsid w:val="008E3813"/>
    <w:rsid w:val="008E43C5"/>
    <w:rsid w:val="008E5166"/>
    <w:rsid w:val="008E5985"/>
    <w:rsid w:val="008F3FD5"/>
    <w:rsid w:val="008F4DB2"/>
    <w:rsid w:val="008F78DD"/>
    <w:rsid w:val="00900C2F"/>
    <w:rsid w:val="00902C86"/>
    <w:rsid w:val="00903A19"/>
    <w:rsid w:val="00904D22"/>
    <w:rsid w:val="0091079A"/>
    <w:rsid w:val="0091214B"/>
    <w:rsid w:val="00912478"/>
    <w:rsid w:val="00912C8C"/>
    <w:rsid w:val="00912EDE"/>
    <w:rsid w:val="009137B1"/>
    <w:rsid w:val="00913BFC"/>
    <w:rsid w:val="00914BC8"/>
    <w:rsid w:val="00914C9A"/>
    <w:rsid w:val="009161D5"/>
    <w:rsid w:val="0091760A"/>
    <w:rsid w:val="00917C2E"/>
    <w:rsid w:val="009206E3"/>
    <w:rsid w:val="00921B46"/>
    <w:rsid w:val="00924ABC"/>
    <w:rsid w:val="00925136"/>
    <w:rsid w:val="0092598C"/>
    <w:rsid w:val="00925D56"/>
    <w:rsid w:val="00935D32"/>
    <w:rsid w:val="00936B21"/>
    <w:rsid w:val="00937F96"/>
    <w:rsid w:val="009404FD"/>
    <w:rsid w:val="009408B3"/>
    <w:rsid w:val="00940A95"/>
    <w:rsid w:val="009413B1"/>
    <w:rsid w:val="009419A6"/>
    <w:rsid w:val="00941CA7"/>
    <w:rsid w:val="00944105"/>
    <w:rsid w:val="009452A4"/>
    <w:rsid w:val="00945571"/>
    <w:rsid w:val="0094709E"/>
    <w:rsid w:val="00947875"/>
    <w:rsid w:val="00950205"/>
    <w:rsid w:val="00951169"/>
    <w:rsid w:val="0095134D"/>
    <w:rsid w:val="0095249F"/>
    <w:rsid w:val="0096129D"/>
    <w:rsid w:val="009620AE"/>
    <w:rsid w:val="00964CFE"/>
    <w:rsid w:val="00965201"/>
    <w:rsid w:val="009713A3"/>
    <w:rsid w:val="00971512"/>
    <w:rsid w:val="0097506C"/>
    <w:rsid w:val="00976AD5"/>
    <w:rsid w:val="009775F3"/>
    <w:rsid w:val="0098032F"/>
    <w:rsid w:val="009831AC"/>
    <w:rsid w:val="00984226"/>
    <w:rsid w:val="009853FD"/>
    <w:rsid w:val="00985B07"/>
    <w:rsid w:val="00987814"/>
    <w:rsid w:val="00993B9F"/>
    <w:rsid w:val="009945C1"/>
    <w:rsid w:val="009971B2"/>
    <w:rsid w:val="009A1F6A"/>
    <w:rsid w:val="009A2EB1"/>
    <w:rsid w:val="009A4358"/>
    <w:rsid w:val="009A60FC"/>
    <w:rsid w:val="009A62BC"/>
    <w:rsid w:val="009A6731"/>
    <w:rsid w:val="009A6FDF"/>
    <w:rsid w:val="009A76D4"/>
    <w:rsid w:val="009B2B0E"/>
    <w:rsid w:val="009B3B28"/>
    <w:rsid w:val="009B40EF"/>
    <w:rsid w:val="009C04EC"/>
    <w:rsid w:val="009C0783"/>
    <w:rsid w:val="009C1C29"/>
    <w:rsid w:val="009C4682"/>
    <w:rsid w:val="009D1A82"/>
    <w:rsid w:val="009D1F6B"/>
    <w:rsid w:val="009D4965"/>
    <w:rsid w:val="009D555C"/>
    <w:rsid w:val="009E3F1F"/>
    <w:rsid w:val="009E43DB"/>
    <w:rsid w:val="009E7196"/>
    <w:rsid w:val="009E758E"/>
    <w:rsid w:val="009F3EA5"/>
    <w:rsid w:val="009F5836"/>
    <w:rsid w:val="009F5D3F"/>
    <w:rsid w:val="009F64A2"/>
    <w:rsid w:val="00A042F6"/>
    <w:rsid w:val="00A051DC"/>
    <w:rsid w:val="00A0655B"/>
    <w:rsid w:val="00A07946"/>
    <w:rsid w:val="00A10FE0"/>
    <w:rsid w:val="00A13A62"/>
    <w:rsid w:val="00A144DB"/>
    <w:rsid w:val="00A17845"/>
    <w:rsid w:val="00A20C8B"/>
    <w:rsid w:val="00A241D9"/>
    <w:rsid w:val="00A25B03"/>
    <w:rsid w:val="00A262E3"/>
    <w:rsid w:val="00A31AEB"/>
    <w:rsid w:val="00A33EB9"/>
    <w:rsid w:val="00A3575B"/>
    <w:rsid w:val="00A42AD1"/>
    <w:rsid w:val="00A430D8"/>
    <w:rsid w:val="00A4499B"/>
    <w:rsid w:val="00A46278"/>
    <w:rsid w:val="00A46418"/>
    <w:rsid w:val="00A47073"/>
    <w:rsid w:val="00A507ED"/>
    <w:rsid w:val="00A55AC8"/>
    <w:rsid w:val="00A56929"/>
    <w:rsid w:val="00A605BF"/>
    <w:rsid w:val="00A60E4B"/>
    <w:rsid w:val="00A61B11"/>
    <w:rsid w:val="00A66EEB"/>
    <w:rsid w:val="00A71069"/>
    <w:rsid w:val="00A75EDF"/>
    <w:rsid w:val="00A76B01"/>
    <w:rsid w:val="00A80006"/>
    <w:rsid w:val="00A80423"/>
    <w:rsid w:val="00A81747"/>
    <w:rsid w:val="00A823C3"/>
    <w:rsid w:val="00A82CE5"/>
    <w:rsid w:val="00A84605"/>
    <w:rsid w:val="00A864F6"/>
    <w:rsid w:val="00A86AE3"/>
    <w:rsid w:val="00A9172A"/>
    <w:rsid w:val="00A9208F"/>
    <w:rsid w:val="00A92643"/>
    <w:rsid w:val="00A92EBE"/>
    <w:rsid w:val="00A939C7"/>
    <w:rsid w:val="00A94610"/>
    <w:rsid w:val="00A95BF4"/>
    <w:rsid w:val="00AA0116"/>
    <w:rsid w:val="00AA08A1"/>
    <w:rsid w:val="00AA2661"/>
    <w:rsid w:val="00AA30F7"/>
    <w:rsid w:val="00AA722F"/>
    <w:rsid w:val="00AA7514"/>
    <w:rsid w:val="00AB1847"/>
    <w:rsid w:val="00AB3617"/>
    <w:rsid w:val="00AB3A91"/>
    <w:rsid w:val="00AB4ECC"/>
    <w:rsid w:val="00AB74F5"/>
    <w:rsid w:val="00AB7834"/>
    <w:rsid w:val="00AC164F"/>
    <w:rsid w:val="00AC3E78"/>
    <w:rsid w:val="00AC4A0C"/>
    <w:rsid w:val="00AC530F"/>
    <w:rsid w:val="00AC6132"/>
    <w:rsid w:val="00AC67CF"/>
    <w:rsid w:val="00AC6FAA"/>
    <w:rsid w:val="00AC7628"/>
    <w:rsid w:val="00AC7686"/>
    <w:rsid w:val="00AC79BD"/>
    <w:rsid w:val="00AD0890"/>
    <w:rsid w:val="00AD3D79"/>
    <w:rsid w:val="00AD4B35"/>
    <w:rsid w:val="00AD62F7"/>
    <w:rsid w:val="00AE0B6E"/>
    <w:rsid w:val="00AE1362"/>
    <w:rsid w:val="00AE1AB0"/>
    <w:rsid w:val="00AE2328"/>
    <w:rsid w:val="00AE2FED"/>
    <w:rsid w:val="00AE373C"/>
    <w:rsid w:val="00AE473C"/>
    <w:rsid w:val="00AE78A7"/>
    <w:rsid w:val="00B0647A"/>
    <w:rsid w:val="00B14046"/>
    <w:rsid w:val="00B145C0"/>
    <w:rsid w:val="00B16171"/>
    <w:rsid w:val="00B1622D"/>
    <w:rsid w:val="00B17076"/>
    <w:rsid w:val="00B23EB8"/>
    <w:rsid w:val="00B2477C"/>
    <w:rsid w:val="00B2728F"/>
    <w:rsid w:val="00B34485"/>
    <w:rsid w:val="00B352B7"/>
    <w:rsid w:val="00B361E7"/>
    <w:rsid w:val="00B41CBC"/>
    <w:rsid w:val="00B4265F"/>
    <w:rsid w:val="00B43A7F"/>
    <w:rsid w:val="00B464A4"/>
    <w:rsid w:val="00B46576"/>
    <w:rsid w:val="00B46973"/>
    <w:rsid w:val="00B5270A"/>
    <w:rsid w:val="00B551EE"/>
    <w:rsid w:val="00B60027"/>
    <w:rsid w:val="00B61F30"/>
    <w:rsid w:val="00B65905"/>
    <w:rsid w:val="00B6616C"/>
    <w:rsid w:val="00B6627D"/>
    <w:rsid w:val="00B662EE"/>
    <w:rsid w:val="00B701ED"/>
    <w:rsid w:val="00B743FC"/>
    <w:rsid w:val="00B76649"/>
    <w:rsid w:val="00B803BF"/>
    <w:rsid w:val="00B8356F"/>
    <w:rsid w:val="00B84091"/>
    <w:rsid w:val="00B848A6"/>
    <w:rsid w:val="00B84F1E"/>
    <w:rsid w:val="00B87EC2"/>
    <w:rsid w:val="00B90AD9"/>
    <w:rsid w:val="00B92DE7"/>
    <w:rsid w:val="00BA221E"/>
    <w:rsid w:val="00BA27AF"/>
    <w:rsid w:val="00BA2B80"/>
    <w:rsid w:val="00BA5F6C"/>
    <w:rsid w:val="00BA61FE"/>
    <w:rsid w:val="00BA73D3"/>
    <w:rsid w:val="00BB1D99"/>
    <w:rsid w:val="00BB60D0"/>
    <w:rsid w:val="00BB67A6"/>
    <w:rsid w:val="00BB7416"/>
    <w:rsid w:val="00BB7EA3"/>
    <w:rsid w:val="00BC0342"/>
    <w:rsid w:val="00BC2CB2"/>
    <w:rsid w:val="00BD07A7"/>
    <w:rsid w:val="00BD08FA"/>
    <w:rsid w:val="00BD5A2F"/>
    <w:rsid w:val="00BD63FB"/>
    <w:rsid w:val="00BD6412"/>
    <w:rsid w:val="00BD6A99"/>
    <w:rsid w:val="00BD786F"/>
    <w:rsid w:val="00BE615D"/>
    <w:rsid w:val="00BE72AE"/>
    <w:rsid w:val="00BE73BD"/>
    <w:rsid w:val="00BE7422"/>
    <w:rsid w:val="00BF0F3A"/>
    <w:rsid w:val="00BF160D"/>
    <w:rsid w:val="00BF164D"/>
    <w:rsid w:val="00BF3E8F"/>
    <w:rsid w:val="00BF6A46"/>
    <w:rsid w:val="00C017D9"/>
    <w:rsid w:val="00C03EC8"/>
    <w:rsid w:val="00C05367"/>
    <w:rsid w:val="00C064C1"/>
    <w:rsid w:val="00C065B1"/>
    <w:rsid w:val="00C104D2"/>
    <w:rsid w:val="00C11176"/>
    <w:rsid w:val="00C12D65"/>
    <w:rsid w:val="00C12EAB"/>
    <w:rsid w:val="00C1483E"/>
    <w:rsid w:val="00C14E1B"/>
    <w:rsid w:val="00C174A5"/>
    <w:rsid w:val="00C2161A"/>
    <w:rsid w:val="00C21BFE"/>
    <w:rsid w:val="00C21CF6"/>
    <w:rsid w:val="00C220AE"/>
    <w:rsid w:val="00C22EED"/>
    <w:rsid w:val="00C26E76"/>
    <w:rsid w:val="00C2746B"/>
    <w:rsid w:val="00C27D30"/>
    <w:rsid w:val="00C27E9F"/>
    <w:rsid w:val="00C3010F"/>
    <w:rsid w:val="00C31497"/>
    <w:rsid w:val="00C31604"/>
    <w:rsid w:val="00C31D38"/>
    <w:rsid w:val="00C339AB"/>
    <w:rsid w:val="00C3577D"/>
    <w:rsid w:val="00C4046E"/>
    <w:rsid w:val="00C40719"/>
    <w:rsid w:val="00C4187A"/>
    <w:rsid w:val="00C429AD"/>
    <w:rsid w:val="00C435C6"/>
    <w:rsid w:val="00C43A5D"/>
    <w:rsid w:val="00C43CCE"/>
    <w:rsid w:val="00C4457A"/>
    <w:rsid w:val="00C454BB"/>
    <w:rsid w:val="00C45A22"/>
    <w:rsid w:val="00C46B0C"/>
    <w:rsid w:val="00C46DED"/>
    <w:rsid w:val="00C47054"/>
    <w:rsid w:val="00C53F72"/>
    <w:rsid w:val="00C544BC"/>
    <w:rsid w:val="00C54B0C"/>
    <w:rsid w:val="00C554A1"/>
    <w:rsid w:val="00C56B5B"/>
    <w:rsid w:val="00C60592"/>
    <w:rsid w:val="00C605F3"/>
    <w:rsid w:val="00C61180"/>
    <w:rsid w:val="00C62AE1"/>
    <w:rsid w:val="00C647DF"/>
    <w:rsid w:val="00C64AF3"/>
    <w:rsid w:val="00C65202"/>
    <w:rsid w:val="00C661D7"/>
    <w:rsid w:val="00C6776D"/>
    <w:rsid w:val="00C7026C"/>
    <w:rsid w:val="00C72BE5"/>
    <w:rsid w:val="00C73078"/>
    <w:rsid w:val="00C7469A"/>
    <w:rsid w:val="00C760B2"/>
    <w:rsid w:val="00C77B0A"/>
    <w:rsid w:val="00C80CFC"/>
    <w:rsid w:val="00C812AF"/>
    <w:rsid w:val="00C83479"/>
    <w:rsid w:val="00C83E9F"/>
    <w:rsid w:val="00C8614F"/>
    <w:rsid w:val="00C868BC"/>
    <w:rsid w:val="00C8732F"/>
    <w:rsid w:val="00C90FA4"/>
    <w:rsid w:val="00C91220"/>
    <w:rsid w:val="00C91447"/>
    <w:rsid w:val="00C92173"/>
    <w:rsid w:val="00C9251E"/>
    <w:rsid w:val="00C92FA8"/>
    <w:rsid w:val="00C95F58"/>
    <w:rsid w:val="00C969A4"/>
    <w:rsid w:val="00C96AC7"/>
    <w:rsid w:val="00CA3659"/>
    <w:rsid w:val="00CA5831"/>
    <w:rsid w:val="00CA63B0"/>
    <w:rsid w:val="00CA7CED"/>
    <w:rsid w:val="00CB0439"/>
    <w:rsid w:val="00CB0D26"/>
    <w:rsid w:val="00CB3AF6"/>
    <w:rsid w:val="00CB3DF2"/>
    <w:rsid w:val="00CB429A"/>
    <w:rsid w:val="00CB58FE"/>
    <w:rsid w:val="00CB655C"/>
    <w:rsid w:val="00CC14D1"/>
    <w:rsid w:val="00CC6C7B"/>
    <w:rsid w:val="00CC6D50"/>
    <w:rsid w:val="00CD184C"/>
    <w:rsid w:val="00CD2A8D"/>
    <w:rsid w:val="00CD2FB1"/>
    <w:rsid w:val="00CD3740"/>
    <w:rsid w:val="00CD6F31"/>
    <w:rsid w:val="00CD7A34"/>
    <w:rsid w:val="00CE03D8"/>
    <w:rsid w:val="00CE16FC"/>
    <w:rsid w:val="00CE4E50"/>
    <w:rsid w:val="00CE5906"/>
    <w:rsid w:val="00CE5931"/>
    <w:rsid w:val="00CF0891"/>
    <w:rsid w:val="00CF13DB"/>
    <w:rsid w:val="00CF2D18"/>
    <w:rsid w:val="00CF2D34"/>
    <w:rsid w:val="00CF32CF"/>
    <w:rsid w:val="00CF4293"/>
    <w:rsid w:val="00CF4E22"/>
    <w:rsid w:val="00CF517D"/>
    <w:rsid w:val="00D032AB"/>
    <w:rsid w:val="00D03913"/>
    <w:rsid w:val="00D0394B"/>
    <w:rsid w:val="00D0770D"/>
    <w:rsid w:val="00D078F0"/>
    <w:rsid w:val="00D10726"/>
    <w:rsid w:val="00D108AC"/>
    <w:rsid w:val="00D11A81"/>
    <w:rsid w:val="00D11E28"/>
    <w:rsid w:val="00D12F41"/>
    <w:rsid w:val="00D14340"/>
    <w:rsid w:val="00D14C24"/>
    <w:rsid w:val="00D15CC3"/>
    <w:rsid w:val="00D16BBB"/>
    <w:rsid w:val="00D20499"/>
    <w:rsid w:val="00D20E83"/>
    <w:rsid w:val="00D23E75"/>
    <w:rsid w:val="00D24073"/>
    <w:rsid w:val="00D24A33"/>
    <w:rsid w:val="00D26EFC"/>
    <w:rsid w:val="00D27091"/>
    <w:rsid w:val="00D27BF8"/>
    <w:rsid w:val="00D27E08"/>
    <w:rsid w:val="00D30429"/>
    <w:rsid w:val="00D312D2"/>
    <w:rsid w:val="00D33868"/>
    <w:rsid w:val="00D35EFE"/>
    <w:rsid w:val="00D37AA2"/>
    <w:rsid w:val="00D40BC0"/>
    <w:rsid w:val="00D41B3F"/>
    <w:rsid w:val="00D461D4"/>
    <w:rsid w:val="00D466D7"/>
    <w:rsid w:val="00D4769A"/>
    <w:rsid w:val="00D53703"/>
    <w:rsid w:val="00D5385B"/>
    <w:rsid w:val="00D53EA9"/>
    <w:rsid w:val="00D54F98"/>
    <w:rsid w:val="00D57D1D"/>
    <w:rsid w:val="00D57DB1"/>
    <w:rsid w:val="00D612AD"/>
    <w:rsid w:val="00D613D8"/>
    <w:rsid w:val="00D61A2D"/>
    <w:rsid w:val="00D61BB0"/>
    <w:rsid w:val="00D62B29"/>
    <w:rsid w:val="00D66545"/>
    <w:rsid w:val="00D67DBB"/>
    <w:rsid w:val="00D7014E"/>
    <w:rsid w:val="00D70685"/>
    <w:rsid w:val="00D71688"/>
    <w:rsid w:val="00D72520"/>
    <w:rsid w:val="00D74812"/>
    <w:rsid w:val="00D75293"/>
    <w:rsid w:val="00D7626A"/>
    <w:rsid w:val="00D7678E"/>
    <w:rsid w:val="00D775E8"/>
    <w:rsid w:val="00D81D9F"/>
    <w:rsid w:val="00D840A6"/>
    <w:rsid w:val="00D84BEE"/>
    <w:rsid w:val="00D85978"/>
    <w:rsid w:val="00D87613"/>
    <w:rsid w:val="00D87C9D"/>
    <w:rsid w:val="00D90F71"/>
    <w:rsid w:val="00D94ABB"/>
    <w:rsid w:val="00D95510"/>
    <w:rsid w:val="00DA1465"/>
    <w:rsid w:val="00DA2FB1"/>
    <w:rsid w:val="00DA3B0C"/>
    <w:rsid w:val="00DA3DC8"/>
    <w:rsid w:val="00DA4697"/>
    <w:rsid w:val="00DA63B3"/>
    <w:rsid w:val="00DA6FC6"/>
    <w:rsid w:val="00DB0DB9"/>
    <w:rsid w:val="00DB10F5"/>
    <w:rsid w:val="00DB12BA"/>
    <w:rsid w:val="00DB4487"/>
    <w:rsid w:val="00DB729E"/>
    <w:rsid w:val="00DC055E"/>
    <w:rsid w:val="00DC071E"/>
    <w:rsid w:val="00DC0DFF"/>
    <w:rsid w:val="00DC21E7"/>
    <w:rsid w:val="00DC29EF"/>
    <w:rsid w:val="00DC4D9F"/>
    <w:rsid w:val="00DC52FF"/>
    <w:rsid w:val="00DC542E"/>
    <w:rsid w:val="00DC56D7"/>
    <w:rsid w:val="00DC5882"/>
    <w:rsid w:val="00DC65B5"/>
    <w:rsid w:val="00DC6940"/>
    <w:rsid w:val="00DD1B2E"/>
    <w:rsid w:val="00DD1D9C"/>
    <w:rsid w:val="00DD3819"/>
    <w:rsid w:val="00DD3EB7"/>
    <w:rsid w:val="00DD4E01"/>
    <w:rsid w:val="00DD5765"/>
    <w:rsid w:val="00DD7FDD"/>
    <w:rsid w:val="00DE0860"/>
    <w:rsid w:val="00DE0E3E"/>
    <w:rsid w:val="00DE16F3"/>
    <w:rsid w:val="00DE1AD6"/>
    <w:rsid w:val="00DE1B04"/>
    <w:rsid w:val="00DE1FAD"/>
    <w:rsid w:val="00DE351C"/>
    <w:rsid w:val="00DE3F35"/>
    <w:rsid w:val="00DE4255"/>
    <w:rsid w:val="00DE4655"/>
    <w:rsid w:val="00DE61C8"/>
    <w:rsid w:val="00DE6549"/>
    <w:rsid w:val="00DF1BB0"/>
    <w:rsid w:val="00DF2ABE"/>
    <w:rsid w:val="00DF34BD"/>
    <w:rsid w:val="00DF3505"/>
    <w:rsid w:val="00DF4625"/>
    <w:rsid w:val="00DF47EA"/>
    <w:rsid w:val="00DF4A7E"/>
    <w:rsid w:val="00E00530"/>
    <w:rsid w:val="00E00A55"/>
    <w:rsid w:val="00E02850"/>
    <w:rsid w:val="00E07548"/>
    <w:rsid w:val="00E07B64"/>
    <w:rsid w:val="00E110D3"/>
    <w:rsid w:val="00E11445"/>
    <w:rsid w:val="00E11CA2"/>
    <w:rsid w:val="00E11F58"/>
    <w:rsid w:val="00E12CA7"/>
    <w:rsid w:val="00E13FAC"/>
    <w:rsid w:val="00E15E27"/>
    <w:rsid w:val="00E23455"/>
    <w:rsid w:val="00E26302"/>
    <w:rsid w:val="00E2671D"/>
    <w:rsid w:val="00E27583"/>
    <w:rsid w:val="00E3111E"/>
    <w:rsid w:val="00E315A2"/>
    <w:rsid w:val="00E32E80"/>
    <w:rsid w:val="00E33ABE"/>
    <w:rsid w:val="00E33E99"/>
    <w:rsid w:val="00E4271D"/>
    <w:rsid w:val="00E46366"/>
    <w:rsid w:val="00E46E07"/>
    <w:rsid w:val="00E47311"/>
    <w:rsid w:val="00E47E13"/>
    <w:rsid w:val="00E50D45"/>
    <w:rsid w:val="00E5235A"/>
    <w:rsid w:val="00E5418B"/>
    <w:rsid w:val="00E611F2"/>
    <w:rsid w:val="00E63D04"/>
    <w:rsid w:val="00E7149F"/>
    <w:rsid w:val="00E71B91"/>
    <w:rsid w:val="00E73D13"/>
    <w:rsid w:val="00E76CC0"/>
    <w:rsid w:val="00E76F93"/>
    <w:rsid w:val="00E77DC2"/>
    <w:rsid w:val="00E80330"/>
    <w:rsid w:val="00E83CE4"/>
    <w:rsid w:val="00E84547"/>
    <w:rsid w:val="00E84758"/>
    <w:rsid w:val="00E87484"/>
    <w:rsid w:val="00E875E9"/>
    <w:rsid w:val="00E87F94"/>
    <w:rsid w:val="00E91A0C"/>
    <w:rsid w:val="00E97E4A"/>
    <w:rsid w:val="00EA5B1F"/>
    <w:rsid w:val="00EA6E25"/>
    <w:rsid w:val="00EA75D0"/>
    <w:rsid w:val="00EB1106"/>
    <w:rsid w:val="00EB1376"/>
    <w:rsid w:val="00EB1CD6"/>
    <w:rsid w:val="00EB2063"/>
    <w:rsid w:val="00EB37D3"/>
    <w:rsid w:val="00EB3BBF"/>
    <w:rsid w:val="00EB4DFD"/>
    <w:rsid w:val="00EB639F"/>
    <w:rsid w:val="00EB74D5"/>
    <w:rsid w:val="00EB7CC1"/>
    <w:rsid w:val="00EB7F2A"/>
    <w:rsid w:val="00EC1F19"/>
    <w:rsid w:val="00EC2D0C"/>
    <w:rsid w:val="00EC304C"/>
    <w:rsid w:val="00EC7C49"/>
    <w:rsid w:val="00ED013C"/>
    <w:rsid w:val="00ED19E8"/>
    <w:rsid w:val="00ED2491"/>
    <w:rsid w:val="00ED257F"/>
    <w:rsid w:val="00ED2C16"/>
    <w:rsid w:val="00ED5D6B"/>
    <w:rsid w:val="00ED6B11"/>
    <w:rsid w:val="00EE0516"/>
    <w:rsid w:val="00EE0E04"/>
    <w:rsid w:val="00EE1749"/>
    <w:rsid w:val="00EE4CD4"/>
    <w:rsid w:val="00EE5057"/>
    <w:rsid w:val="00EE5B1A"/>
    <w:rsid w:val="00EF1428"/>
    <w:rsid w:val="00EF1D88"/>
    <w:rsid w:val="00EF2DF1"/>
    <w:rsid w:val="00EF33F6"/>
    <w:rsid w:val="00EF4FD4"/>
    <w:rsid w:val="00EF662A"/>
    <w:rsid w:val="00EF7DEB"/>
    <w:rsid w:val="00EF7E09"/>
    <w:rsid w:val="00F01B90"/>
    <w:rsid w:val="00F02AA3"/>
    <w:rsid w:val="00F04C51"/>
    <w:rsid w:val="00F04DD4"/>
    <w:rsid w:val="00F0504C"/>
    <w:rsid w:val="00F10155"/>
    <w:rsid w:val="00F119FE"/>
    <w:rsid w:val="00F11FC8"/>
    <w:rsid w:val="00F12289"/>
    <w:rsid w:val="00F12704"/>
    <w:rsid w:val="00F15271"/>
    <w:rsid w:val="00F2013C"/>
    <w:rsid w:val="00F20D99"/>
    <w:rsid w:val="00F20E76"/>
    <w:rsid w:val="00F2556F"/>
    <w:rsid w:val="00F25B9C"/>
    <w:rsid w:val="00F26C6D"/>
    <w:rsid w:val="00F270E2"/>
    <w:rsid w:val="00F3101E"/>
    <w:rsid w:val="00F33B5C"/>
    <w:rsid w:val="00F422C6"/>
    <w:rsid w:val="00F427EB"/>
    <w:rsid w:val="00F442DF"/>
    <w:rsid w:val="00F4679F"/>
    <w:rsid w:val="00F4739F"/>
    <w:rsid w:val="00F50354"/>
    <w:rsid w:val="00F50760"/>
    <w:rsid w:val="00F516EB"/>
    <w:rsid w:val="00F544C8"/>
    <w:rsid w:val="00F55592"/>
    <w:rsid w:val="00F56251"/>
    <w:rsid w:val="00F5652A"/>
    <w:rsid w:val="00F565CF"/>
    <w:rsid w:val="00F56843"/>
    <w:rsid w:val="00F56C17"/>
    <w:rsid w:val="00F57219"/>
    <w:rsid w:val="00F5757F"/>
    <w:rsid w:val="00F60B33"/>
    <w:rsid w:val="00F631AA"/>
    <w:rsid w:val="00F63C1C"/>
    <w:rsid w:val="00F6720D"/>
    <w:rsid w:val="00F67BDD"/>
    <w:rsid w:val="00F70641"/>
    <w:rsid w:val="00F71946"/>
    <w:rsid w:val="00F7373F"/>
    <w:rsid w:val="00F7412A"/>
    <w:rsid w:val="00F74E7F"/>
    <w:rsid w:val="00F75645"/>
    <w:rsid w:val="00F80FB4"/>
    <w:rsid w:val="00F810A5"/>
    <w:rsid w:val="00F8449A"/>
    <w:rsid w:val="00F913B4"/>
    <w:rsid w:val="00F95EA5"/>
    <w:rsid w:val="00FA0675"/>
    <w:rsid w:val="00FA2F09"/>
    <w:rsid w:val="00FA32A1"/>
    <w:rsid w:val="00FB22A2"/>
    <w:rsid w:val="00FB5F15"/>
    <w:rsid w:val="00FB7007"/>
    <w:rsid w:val="00FB7BFC"/>
    <w:rsid w:val="00FC090F"/>
    <w:rsid w:val="00FC0CB7"/>
    <w:rsid w:val="00FC1A9F"/>
    <w:rsid w:val="00FC1F1D"/>
    <w:rsid w:val="00FC2C7D"/>
    <w:rsid w:val="00FC383F"/>
    <w:rsid w:val="00FC5512"/>
    <w:rsid w:val="00FC6005"/>
    <w:rsid w:val="00FC7C1E"/>
    <w:rsid w:val="00FD4691"/>
    <w:rsid w:val="00FE0F47"/>
    <w:rsid w:val="00FE324C"/>
    <w:rsid w:val="00FE3593"/>
    <w:rsid w:val="00FE4BCE"/>
    <w:rsid w:val="00FE56D3"/>
    <w:rsid w:val="00FE6E9C"/>
    <w:rsid w:val="00FE6FA9"/>
    <w:rsid w:val="00FF14A8"/>
    <w:rsid w:val="00FF2042"/>
    <w:rsid w:val="00FF281A"/>
    <w:rsid w:val="00FF3323"/>
    <w:rsid w:val="00FF3A11"/>
    <w:rsid w:val="00FF52F7"/>
    <w:rsid w:val="00FF715F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7F3786"/>
  <w15:docId w15:val="{E9C4E534-4517-4E85-B5B0-55F546157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6D5952"/>
    <w:pPr>
      <w:jc w:val="both"/>
    </w:pPr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8"/>
    <w:next w:val="21"/>
    <w:link w:val="11"/>
    <w:qFormat/>
    <w:rsid w:val="006D5952"/>
    <w:pPr>
      <w:keepNext/>
      <w:pageBreakBefore/>
      <w:numPr>
        <w:numId w:val="21"/>
      </w:numPr>
      <w:spacing w:before="240" w:after="120" w:line="360" w:lineRule="auto"/>
      <w:jc w:val="center"/>
      <w:outlineLvl w:val="0"/>
    </w:pPr>
    <w:rPr>
      <w:rFonts w:ascii="Arial" w:hAnsi="Arial"/>
      <w:b/>
      <w:bCs/>
      <w:caps/>
      <w:kern w:val="32"/>
      <w:sz w:val="32"/>
      <w:szCs w:val="32"/>
    </w:rPr>
  </w:style>
  <w:style w:type="paragraph" w:styleId="21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Heading 2 Hidden,CHS,l2,22"/>
    <w:basedOn w:val="a8"/>
    <w:next w:val="a9"/>
    <w:link w:val="22"/>
    <w:qFormat/>
    <w:rsid w:val="006D5952"/>
    <w:pPr>
      <w:keepNext/>
      <w:spacing w:before="240" w:after="60" w:line="360" w:lineRule="auto"/>
      <w:outlineLvl w:val="1"/>
    </w:pPr>
    <w:rPr>
      <w:rFonts w:ascii="Arial" w:hAnsi="Arial"/>
      <w:b/>
      <w:bCs/>
      <w:iCs/>
      <w:sz w:val="28"/>
      <w:szCs w:val="28"/>
    </w:rPr>
  </w:style>
  <w:style w:type="paragraph" w:styleId="3">
    <w:name w:val="heading 3"/>
    <w:aliases w:val="H3,3,Пункт,h3,Level 1 - 1,h31,h32,h33,h34,h35,h36,h37,h38,h39,h310,h311,h321,h331,h341,h351,h361,h371,h381,h312,h322,h332,h342,h352,h362,h372,h382,h313,h323,h333,h343,h353,h363,h373,h383,h314,h324,h334,h344,h354,h364,h374,h384,h315,h325,h335"/>
    <w:basedOn w:val="a8"/>
    <w:next w:val="a9"/>
    <w:qFormat/>
    <w:rsid w:val="006D5952"/>
    <w:pPr>
      <w:keepNext/>
      <w:numPr>
        <w:ilvl w:val="2"/>
        <w:numId w:val="1"/>
      </w:numPr>
      <w:tabs>
        <w:tab w:val="left" w:pos="2340"/>
      </w:tabs>
      <w:spacing w:before="120" w:after="60" w:line="360" w:lineRule="auto"/>
      <w:outlineLvl w:val="2"/>
    </w:pPr>
    <w:rPr>
      <w:rFonts w:ascii="Arial" w:hAnsi="Arial"/>
      <w:b/>
      <w:bCs/>
      <w:szCs w:val="26"/>
    </w:rPr>
  </w:style>
  <w:style w:type="paragraph" w:styleId="4">
    <w:name w:val="heading 4"/>
    <w:aliases w:val="H4,Заголовок 4 (Приложение),Level 2 - a,4,I4,l4,heading4,I41,41,l41,heading41,(Shift Ctrl 4),Titre 41,t4.T4,4heading,h4,a.,4 dash,d,4 dash1,d1,31,h41,a.1,4 dash2,d2,32,h42,a.2,4 dash3,d3,33,h43,a.3,4 dash4,d4,34,h44,a.4,Sub sub heading,4 das"/>
    <w:basedOn w:val="a8"/>
    <w:next w:val="a9"/>
    <w:qFormat/>
    <w:rsid w:val="006D5952"/>
    <w:pPr>
      <w:keepNext/>
      <w:numPr>
        <w:ilvl w:val="3"/>
        <w:numId w:val="2"/>
      </w:numPr>
      <w:tabs>
        <w:tab w:val="left" w:pos="2340"/>
      </w:tabs>
      <w:spacing w:before="120" w:after="60" w:line="360" w:lineRule="auto"/>
      <w:outlineLvl w:val="3"/>
    </w:pPr>
    <w:rPr>
      <w:rFonts w:ascii="Arial" w:hAnsi="Arial"/>
      <w:b/>
      <w:bCs/>
      <w:sz w:val="22"/>
      <w:szCs w:val="28"/>
    </w:rPr>
  </w:style>
  <w:style w:type="paragraph" w:styleId="5">
    <w:name w:val="heading 5"/>
    <w:aliases w:val="H5,PIM 5,5,ITT t5,PA Pico Section"/>
    <w:basedOn w:val="a8"/>
    <w:next w:val="a9"/>
    <w:qFormat/>
    <w:rsid w:val="006D5952"/>
    <w:pPr>
      <w:numPr>
        <w:ilvl w:val="4"/>
        <w:numId w:val="3"/>
      </w:numPr>
      <w:tabs>
        <w:tab w:val="clear" w:pos="3600"/>
        <w:tab w:val="num" w:pos="2160"/>
        <w:tab w:val="left" w:pos="2340"/>
      </w:tabs>
      <w:spacing w:before="120" w:after="60" w:line="360" w:lineRule="auto"/>
      <w:ind w:left="720" w:firstLine="0"/>
      <w:outlineLvl w:val="4"/>
    </w:pPr>
    <w:rPr>
      <w:rFonts w:ascii="Arial" w:hAnsi="Arial"/>
      <w:b/>
      <w:bCs/>
      <w:iCs/>
      <w:sz w:val="22"/>
      <w:szCs w:val="26"/>
    </w:rPr>
  </w:style>
  <w:style w:type="paragraph" w:styleId="6">
    <w:name w:val="heading 6"/>
    <w:aliases w:val="PIM 6"/>
    <w:basedOn w:val="a8"/>
    <w:next w:val="a9"/>
    <w:qFormat/>
    <w:rsid w:val="006D5952"/>
    <w:pPr>
      <w:keepNext/>
      <w:numPr>
        <w:ilvl w:val="5"/>
        <w:numId w:val="4"/>
      </w:numPr>
      <w:spacing w:before="120" w:after="60" w:line="360" w:lineRule="auto"/>
      <w:outlineLvl w:val="5"/>
    </w:pPr>
    <w:rPr>
      <w:rFonts w:ascii="Arial" w:hAnsi="Arial"/>
      <w:b/>
      <w:bCs/>
      <w:sz w:val="22"/>
    </w:rPr>
  </w:style>
  <w:style w:type="paragraph" w:styleId="7">
    <w:name w:val="heading 7"/>
    <w:aliases w:val="PIM 7"/>
    <w:basedOn w:val="a8"/>
    <w:next w:val="a9"/>
    <w:qFormat/>
    <w:rsid w:val="006D5952"/>
    <w:pPr>
      <w:numPr>
        <w:ilvl w:val="6"/>
        <w:numId w:val="5"/>
      </w:numPr>
      <w:suppressAutoHyphens/>
      <w:spacing w:before="120" w:after="60" w:line="360" w:lineRule="auto"/>
      <w:outlineLvl w:val="6"/>
    </w:pPr>
    <w:rPr>
      <w:rFonts w:ascii="Arial" w:hAnsi="Arial"/>
      <w:b/>
      <w:bCs/>
      <w:sz w:val="22"/>
      <w:szCs w:val="20"/>
    </w:rPr>
  </w:style>
  <w:style w:type="paragraph" w:styleId="8">
    <w:name w:val="heading 8"/>
    <w:basedOn w:val="a8"/>
    <w:next w:val="a9"/>
    <w:qFormat/>
    <w:rsid w:val="006D5952"/>
    <w:pPr>
      <w:numPr>
        <w:ilvl w:val="7"/>
        <w:numId w:val="6"/>
      </w:numPr>
      <w:suppressAutoHyphens/>
      <w:spacing w:before="120" w:after="60" w:line="360" w:lineRule="auto"/>
      <w:outlineLvl w:val="7"/>
    </w:pPr>
    <w:rPr>
      <w:rFonts w:ascii="Arial" w:hAnsi="Arial"/>
      <w:b/>
      <w:sz w:val="22"/>
      <w:szCs w:val="20"/>
    </w:rPr>
  </w:style>
  <w:style w:type="paragraph" w:styleId="9">
    <w:name w:val="heading 9"/>
    <w:basedOn w:val="a8"/>
    <w:next w:val="a9"/>
    <w:qFormat/>
    <w:rsid w:val="006D5952"/>
    <w:pPr>
      <w:numPr>
        <w:ilvl w:val="8"/>
        <w:numId w:val="7"/>
      </w:numPr>
      <w:suppressAutoHyphens/>
      <w:spacing w:before="120" w:after="60" w:line="360" w:lineRule="auto"/>
      <w:outlineLvl w:val="8"/>
    </w:pPr>
    <w:rPr>
      <w:rFonts w:ascii="Arial" w:hAnsi="Arial"/>
      <w:b/>
      <w:sz w:val="22"/>
      <w:szCs w:val="20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9">
    <w:name w:val="Body Text Indent"/>
    <w:basedOn w:val="a8"/>
    <w:link w:val="ad"/>
    <w:rsid w:val="006D5952"/>
    <w:pPr>
      <w:spacing w:line="360" w:lineRule="auto"/>
      <w:ind w:firstLine="720"/>
    </w:pPr>
  </w:style>
  <w:style w:type="paragraph" w:customStyle="1" w:styleId="12">
    <w:name w:val="Таблица Тело Центр 12"/>
    <w:basedOn w:val="a8"/>
    <w:rsid w:val="006D5952"/>
    <w:pPr>
      <w:jc w:val="center"/>
    </w:pPr>
    <w:rPr>
      <w:lang w:val="en-US"/>
    </w:rPr>
  </w:style>
  <w:style w:type="paragraph" w:styleId="ae">
    <w:name w:val="E-mail Signature"/>
    <w:basedOn w:val="a8"/>
    <w:link w:val="af"/>
    <w:rsid w:val="006D5952"/>
  </w:style>
  <w:style w:type="paragraph" w:customStyle="1" w:styleId="120">
    <w:name w:val="Таблица Тело Ширина 12"/>
    <w:basedOn w:val="a8"/>
    <w:rsid w:val="006D5952"/>
    <w:pPr>
      <w:jc w:val="left"/>
    </w:pPr>
  </w:style>
  <w:style w:type="paragraph" w:customStyle="1" w:styleId="121">
    <w:name w:val="Таблица Шапка 12"/>
    <w:basedOn w:val="a8"/>
    <w:rsid w:val="006D5952"/>
    <w:pPr>
      <w:jc w:val="center"/>
    </w:pPr>
    <w:rPr>
      <w:b/>
      <w:bCs/>
    </w:rPr>
  </w:style>
  <w:style w:type="paragraph" w:styleId="13">
    <w:name w:val="toc 1"/>
    <w:basedOn w:val="a8"/>
    <w:next w:val="a8"/>
    <w:autoRedefine/>
    <w:uiPriority w:val="39"/>
    <w:rsid w:val="006D5952"/>
    <w:pPr>
      <w:spacing w:line="360" w:lineRule="auto"/>
      <w:ind w:left="720" w:hanging="720"/>
    </w:pPr>
    <w:rPr>
      <w:b/>
      <w:caps/>
    </w:rPr>
  </w:style>
  <w:style w:type="paragraph" w:styleId="23">
    <w:name w:val="toc 2"/>
    <w:basedOn w:val="a8"/>
    <w:next w:val="a8"/>
    <w:autoRedefine/>
    <w:uiPriority w:val="39"/>
    <w:rsid w:val="006D5952"/>
    <w:pPr>
      <w:tabs>
        <w:tab w:val="left" w:pos="720"/>
        <w:tab w:val="left" w:pos="958"/>
        <w:tab w:val="right" w:leader="dot" w:pos="9678"/>
      </w:tabs>
      <w:spacing w:line="360" w:lineRule="auto"/>
      <w:ind w:left="726" w:hanging="726"/>
    </w:pPr>
    <w:rPr>
      <w:noProof/>
    </w:rPr>
  </w:style>
  <w:style w:type="paragraph" w:styleId="31">
    <w:name w:val="toc 3"/>
    <w:basedOn w:val="a8"/>
    <w:next w:val="a8"/>
    <w:autoRedefine/>
    <w:uiPriority w:val="39"/>
    <w:rsid w:val="006D5952"/>
    <w:pPr>
      <w:spacing w:line="360" w:lineRule="auto"/>
    </w:pPr>
  </w:style>
  <w:style w:type="paragraph" w:styleId="40">
    <w:name w:val="toc 4"/>
    <w:basedOn w:val="a8"/>
    <w:next w:val="a8"/>
    <w:autoRedefine/>
    <w:semiHidden/>
    <w:rsid w:val="006D5952"/>
    <w:pPr>
      <w:spacing w:line="360" w:lineRule="auto"/>
    </w:pPr>
  </w:style>
  <w:style w:type="paragraph" w:styleId="50">
    <w:name w:val="toc 5"/>
    <w:basedOn w:val="a8"/>
    <w:next w:val="a8"/>
    <w:autoRedefine/>
    <w:semiHidden/>
    <w:rsid w:val="006D5952"/>
    <w:pPr>
      <w:spacing w:line="360" w:lineRule="auto"/>
      <w:ind w:left="958"/>
    </w:pPr>
  </w:style>
  <w:style w:type="paragraph" w:styleId="60">
    <w:name w:val="toc 6"/>
    <w:basedOn w:val="a8"/>
    <w:next w:val="a8"/>
    <w:autoRedefine/>
    <w:semiHidden/>
    <w:rsid w:val="006D5952"/>
    <w:pPr>
      <w:spacing w:line="360" w:lineRule="auto"/>
      <w:ind w:left="1202"/>
    </w:pPr>
  </w:style>
  <w:style w:type="paragraph" w:styleId="70">
    <w:name w:val="toc 7"/>
    <w:basedOn w:val="a8"/>
    <w:next w:val="a8"/>
    <w:autoRedefine/>
    <w:semiHidden/>
    <w:rsid w:val="006D5952"/>
    <w:pPr>
      <w:spacing w:line="360" w:lineRule="auto"/>
      <w:ind w:left="1440"/>
    </w:pPr>
  </w:style>
  <w:style w:type="paragraph" w:styleId="80">
    <w:name w:val="toc 8"/>
    <w:basedOn w:val="a8"/>
    <w:next w:val="a8"/>
    <w:autoRedefine/>
    <w:semiHidden/>
    <w:rsid w:val="006D5952"/>
    <w:pPr>
      <w:spacing w:line="360" w:lineRule="auto"/>
      <w:ind w:left="1678"/>
    </w:pPr>
  </w:style>
  <w:style w:type="paragraph" w:styleId="90">
    <w:name w:val="toc 9"/>
    <w:basedOn w:val="a8"/>
    <w:next w:val="a8"/>
    <w:autoRedefine/>
    <w:semiHidden/>
    <w:rsid w:val="006D5952"/>
    <w:pPr>
      <w:spacing w:line="360" w:lineRule="auto"/>
      <w:ind w:left="1922"/>
    </w:pPr>
  </w:style>
  <w:style w:type="character" w:styleId="af0">
    <w:name w:val="page number"/>
    <w:basedOn w:val="aa"/>
    <w:uiPriority w:val="99"/>
    <w:rsid w:val="006D5952"/>
  </w:style>
  <w:style w:type="paragraph" w:styleId="af1">
    <w:name w:val="caption"/>
    <w:basedOn w:val="a8"/>
    <w:next w:val="a8"/>
    <w:qFormat/>
    <w:rsid w:val="006D5952"/>
    <w:pPr>
      <w:spacing w:before="120" w:after="120"/>
      <w:jc w:val="right"/>
    </w:pPr>
    <w:rPr>
      <w:b/>
      <w:bCs/>
      <w:szCs w:val="20"/>
    </w:rPr>
  </w:style>
  <w:style w:type="paragraph" w:styleId="af2">
    <w:name w:val="annotation text"/>
    <w:basedOn w:val="a8"/>
    <w:semiHidden/>
    <w:rsid w:val="006D5952"/>
    <w:rPr>
      <w:sz w:val="20"/>
      <w:szCs w:val="20"/>
    </w:rPr>
  </w:style>
  <w:style w:type="paragraph" w:customStyle="1" w:styleId="af3">
    <w:name w:val="Комментарий"/>
    <w:basedOn w:val="a8"/>
    <w:rsid w:val="006D5952"/>
    <w:pPr>
      <w:ind w:firstLine="720"/>
    </w:pPr>
    <w:rPr>
      <w:noProof/>
      <w:color w:val="0000FF"/>
    </w:rPr>
  </w:style>
  <w:style w:type="paragraph" w:customStyle="1" w:styleId="14">
    <w:name w:val="Заг 1 АННОТАЦИЯ"/>
    <w:basedOn w:val="a8"/>
    <w:next w:val="a8"/>
    <w:rsid w:val="006D5952"/>
    <w:pPr>
      <w:pageBreakBefore/>
      <w:spacing w:before="120" w:after="60" w:line="360" w:lineRule="auto"/>
      <w:jc w:val="center"/>
    </w:pPr>
    <w:rPr>
      <w:rFonts w:ascii="Arial" w:hAnsi="Arial"/>
      <w:b/>
      <w:caps/>
      <w:kern w:val="28"/>
    </w:rPr>
  </w:style>
  <w:style w:type="character" w:styleId="af4">
    <w:name w:val="Hyperlink"/>
    <w:uiPriority w:val="99"/>
    <w:rsid w:val="006D5952"/>
    <w:rPr>
      <w:color w:val="0000FF"/>
      <w:u w:val="single"/>
    </w:rPr>
  </w:style>
  <w:style w:type="character" w:styleId="af5">
    <w:name w:val="annotation reference"/>
    <w:semiHidden/>
    <w:rsid w:val="006D5952"/>
    <w:rPr>
      <w:sz w:val="16"/>
      <w:szCs w:val="16"/>
    </w:rPr>
  </w:style>
  <w:style w:type="paragraph" w:styleId="af6">
    <w:name w:val="footnote text"/>
    <w:basedOn w:val="a8"/>
    <w:semiHidden/>
    <w:rsid w:val="006D5952"/>
    <w:rPr>
      <w:sz w:val="20"/>
      <w:szCs w:val="20"/>
    </w:rPr>
  </w:style>
  <w:style w:type="character" w:styleId="af7">
    <w:name w:val="footnote reference"/>
    <w:semiHidden/>
    <w:rsid w:val="006D5952"/>
    <w:rPr>
      <w:vertAlign w:val="superscript"/>
    </w:rPr>
  </w:style>
  <w:style w:type="paragraph" w:customStyle="1" w:styleId="a3">
    <w:name w:val="Нумерованный список с отступом"/>
    <w:basedOn w:val="a8"/>
    <w:rsid w:val="006D5952"/>
    <w:pPr>
      <w:numPr>
        <w:numId w:val="14"/>
      </w:numPr>
      <w:tabs>
        <w:tab w:val="clear" w:pos="360"/>
        <w:tab w:val="num" w:pos="1080"/>
      </w:tabs>
      <w:spacing w:line="360" w:lineRule="auto"/>
      <w:ind w:left="1021" w:hanging="301"/>
    </w:pPr>
  </w:style>
  <w:style w:type="paragraph" w:customStyle="1" w:styleId="a0">
    <w:name w:val="Маркированный список с отступом"/>
    <w:basedOn w:val="a8"/>
    <w:rsid w:val="006D5952"/>
    <w:pPr>
      <w:numPr>
        <w:numId w:val="12"/>
      </w:numPr>
      <w:spacing w:line="360" w:lineRule="auto"/>
    </w:pPr>
  </w:style>
  <w:style w:type="paragraph" w:styleId="af8">
    <w:name w:val="Title"/>
    <w:basedOn w:val="a8"/>
    <w:link w:val="af9"/>
    <w:qFormat/>
    <w:rsid w:val="006D5952"/>
    <w:pPr>
      <w:spacing w:before="240" w:after="60" w:line="360" w:lineRule="auto"/>
      <w:jc w:val="center"/>
    </w:pPr>
    <w:rPr>
      <w:rFonts w:ascii="Arial" w:hAnsi="Arial" w:cs="Arial"/>
      <w:b/>
      <w:bCs/>
      <w:caps/>
      <w:kern w:val="28"/>
      <w:sz w:val="32"/>
      <w:szCs w:val="32"/>
    </w:rPr>
  </w:style>
  <w:style w:type="paragraph" w:customStyle="1" w:styleId="afa">
    <w:name w:val="Примечание к тексту"/>
    <w:basedOn w:val="a8"/>
    <w:rsid w:val="006D5952"/>
    <w:pPr>
      <w:ind w:firstLine="720"/>
    </w:pPr>
    <w:rPr>
      <w:sz w:val="22"/>
    </w:rPr>
  </w:style>
  <w:style w:type="paragraph" w:customStyle="1" w:styleId="a1">
    <w:name w:val="Перечень примечаний"/>
    <w:basedOn w:val="a8"/>
    <w:rsid w:val="006D5952"/>
    <w:pPr>
      <w:numPr>
        <w:numId w:val="15"/>
      </w:numPr>
      <w:tabs>
        <w:tab w:val="clear" w:pos="360"/>
        <w:tab w:val="num" w:pos="1080"/>
      </w:tabs>
      <w:ind w:left="1021" w:hanging="301"/>
    </w:pPr>
    <w:rPr>
      <w:sz w:val="22"/>
    </w:rPr>
  </w:style>
  <w:style w:type="paragraph" w:styleId="afb">
    <w:name w:val="header"/>
    <w:basedOn w:val="a8"/>
    <w:link w:val="afc"/>
    <w:uiPriority w:val="99"/>
    <w:rsid w:val="006D5952"/>
    <w:pPr>
      <w:tabs>
        <w:tab w:val="center" w:pos="4677"/>
        <w:tab w:val="right" w:pos="9355"/>
      </w:tabs>
    </w:pPr>
  </w:style>
  <w:style w:type="paragraph" w:styleId="afd">
    <w:name w:val="footer"/>
    <w:basedOn w:val="a8"/>
    <w:link w:val="afe"/>
    <w:uiPriority w:val="99"/>
    <w:rsid w:val="006D5952"/>
    <w:pPr>
      <w:tabs>
        <w:tab w:val="center" w:pos="4677"/>
        <w:tab w:val="right" w:pos="9355"/>
      </w:tabs>
    </w:pPr>
  </w:style>
  <w:style w:type="paragraph" w:customStyle="1" w:styleId="20">
    <w:name w:val="ПрилА2"/>
    <w:basedOn w:val="a8"/>
    <w:rsid w:val="006D5952"/>
    <w:pPr>
      <w:widowControl w:val="0"/>
      <w:numPr>
        <w:ilvl w:val="1"/>
        <w:numId w:val="16"/>
      </w:numPr>
      <w:spacing w:line="360" w:lineRule="auto"/>
      <w:ind w:left="0" w:firstLine="720"/>
      <w:jc w:val="left"/>
      <w:outlineLvl w:val="1"/>
    </w:pPr>
    <w:rPr>
      <w:rFonts w:ascii="Arial" w:hAnsi="Arial"/>
      <w:b/>
      <w:snapToGrid w:val="0"/>
      <w:sz w:val="28"/>
      <w:szCs w:val="20"/>
    </w:rPr>
  </w:style>
  <w:style w:type="paragraph" w:customStyle="1" w:styleId="30">
    <w:name w:val="ПрилА3"/>
    <w:basedOn w:val="a8"/>
    <w:rsid w:val="006D5952"/>
    <w:pPr>
      <w:widowControl w:val="0"/>
      <w:numPr>
        <w:ilvl w:val="2"/>
        <w:numId w:val="17"/>
      </w:numPr>
      <w:tabs>
        <w:tab w:val="clear" w:pos="2160"/>
        <w:tab w:val="num" w:pos="1800"/>
      </w:tabs>
      <w:spacing w:line="360" w:lineRule="auto"/>
      <w:ind w:left="720" w:firstLine="0"/>
      <w:outlineLvl w:val="2"/>
    </w:pPr>
    <w:rPr>
      <w:rFonts w:ascii="Arial" w:hAnsi="Arial"/>
      <w:b/>
      <w:snapToGrid w:val="0"/>
      <w:szCs w:val="20"/>
    </w:rPr>
  </w:style>
  <w:style w:type="paragraph" w:customStyle="1" w:styleId="a6">
    <w:name w:val="Приложение А"/>
    <w:basedOn w:val="a8"/>
    <w:next w:val="a8"/>
    <w:rsid w:val="006D5952"/>
    <w:pPr>
      <w:pageBreakBefore/>
      <w:widowControl w:val="0"/>
      <w:numPr>
        <w:numId w:val="18"/>
      </w:numPr>
      <w:tabs>
        <w:tab w:val="clear" w:pos="360"/>
        <w:tab w:val="num" w:pos="1480"/>
      </w:tabs>
      <w:spacing w:line="360" w:lineRule="auto"/>
      <w:ind w:left="1701" w:firstLine="0"/>
      <w:jc w:val="center"/>
      <w:outlineLvl w:val="0"/>
    </w:pPr>
    <w:rPr>
      <w:rFonts w:ascii="Arial" w:hAnsi="Arial"/>
      <w:b/>
      <w:caps/>
      <w:snapToGrid w:val="0"/>
      <w:sz w:val="32"/>
      <w:szCs w:val="20"/>
    </w:rPr>
  </w:style>
  <w:style w:type="paragraph" w:styleId="aff">
    <w:name w:val="Body Text"/>
    <w:aliases w:val="Основной текст Знак1,Основной текст Знак Знак,BO,ID,body indent,ändrad, ändrad,EHPT,Body Text2"/>
    <w:basedOn w:val="a8"/>
    <w:link w:val="aff0"/>
    <w:rsid w:val="006D5952"/>
    <w:pPr>
      <w:spacing w:line="360" w:lineRule="auto"/>
      <w:ind w:firstLine="720"/>
      <w:jc w:val="left"/>
    </w:pPr>
    <w:rPr>
      <w:szCs w:val="20"/>
      <w:lang w:eastAsia="en-US"/>
    </w:rPr>
  </w:style>
  <w:style w:type="paragraph" w:customStyle="1" w:styleId="10">
    <w:name w:val="Маркированный список 1"/>
    <w:basedOn w:val="a8"/>
    <w:rsid w:val="006D5952"/>
    <w:pPr>
      <w:numPr>
        <w:numId w:val="11"/>
      </w:numPr>
      <w:tabs>
        <w:tab w:val="clear" w:pos="1428"/>
        <w:tab w:val="num" w:pos="1800"/>
      </w:tabs>
      <w:ind w:left="1741" w:hanging="301"/>
    </w:pPr>
  </w:style>
  <w:style w:type="paragraph" w:customStyle="1" w:styleId="a4">
    <w:name w:val="Комментарий Список"/>
    <w:basedOn w:val="a8"/>
    <w:rsid w:val="006D5952"/>
    <w:pPr>
      <w:numPr>
        <w:numId w:val="8"/>
      </w:numPr>
      <w:tabs>
        <w:tab w:val="clear" w:pos="360"/>
        <w:tab w:val="num" w:pos="1080"/>
      </w:tabs>
      <w:ind w:firstLine="720"/>
    </w:pPr>
    <w:rPr>
      <w:color w:val="0000FF"/>
    </w:rPr>
  </w:style>
  <w:style w:type="paragraph" w:customStyle="1" w:styleId="aff1">
    <w:name w:val="КомментарийГОСТ"/>
    <w:basedOn w:val="a8"/>
    <w:rsid w:val="006D5952"/>
    <w:pPr>
      <w:ind w:firstLine="720"/>
    </w:pPr>
    <w:rPr>
      <w:noProof/>
      <w:color w:val="800000"/>
    </w:rPr>
  </w:style>
  <w:style w:type="paragraph" w:customStyle="1" w:styleId="a2">
    <w:name w:val="КомментарийГОСТСписок"/>
    <w:basedOn w:val="a8"/>
    <w:rsid w:val="006D5952"/>
    <w:pPr>
      <w:numPr>
        <w:numId w:val="9"/>
      </w:numPr>
      <w:tabs>
        <w:tab w:val="clear" w:pos="1440"/>
        <w:tab w:val="num" w:pos="1080"/>
      </w:tabs>
      <w:ind w:left="0" w:firstLine="720"/>
    </w:pPr>
    <w:rPr>
      <w:color w:val="800000"/>
    </w:rPr>
  </w:style>
  <w:style w:type="paragraph" w:customStyle="1" w:styleId="a7">
    <w:name w:val="Маркир. список"/>
    <w:basedOn w:val="a9"/>
    <w:rsid w:val="006D5952"/>
    <w:pPr>
      <w:numPr>
        <w:numId w:val="10"/>
      </w:numPr>
      <w:tabs>
        <w:tab w:val="clear" w:pos="1428"/>
        <w:tab w:val="num" w:pos="1440"/>
      </w:tabs>
      <w:ind w:left="1440"/>
    </w:pPr>
    <w:rPr>
      <w:rFonts w:cs="Arial"/>
      <w:szCs w:val="20"/>
      <w:lang w:eastAsia="en-US"/>
    </w:rPr>
  </w:style>
  <w:style w:type="paragraph" w:styleId="aff2">
    <w:name w:val="List Bullet"/>
    <w:aliases w:val="List Bullet 1,UL"/>
    <w:basedOn w:val="a8"/>
    <w:rsid w:val="006D5952"/>
    <w:pPr>
      <w:tabs>
        <w:tab w:val="num" w:pos="1440"/>
      </w:tabs>
      <w:spacing w:line="360" w:lineRule="auto"/>
      <w:ind w:left="1440" w:hanging="360"/>
    </w:pPr>
    <w:rPr>
      <w:szCs w:val="20"/>
    </w:rPr>
  </w:style>
  <w:style w:type="paragraph" w:styleId="a">
    <w:name w:val="List Number"/>
    <w:basedOn w:val="a8"/>
    <w:rsid w:val="006D5952"/>
    <w:pPr>
      <w:numPr>
        <w:numId w:val="13"/>
      </w:numPr>
      <w:tabs>
        <w:tab w:val="clear" w:pos="360"/>
        <w:tab w:val="num" w:pos="1080"/>
      </w:tabs>
      <w:spacing w:line="360" w:lineRule="auto"/>
      <w:ind w:left="1077" w:hanging="357"/>
    </w:pPr>
    <w:rPr>
      <w:szCs w:val="20"/>
    </w:rPr>
  </w:style>
  <w:style w:type="paragraph" w:styleId="24">
    <w:name w:val="Body Text 2"/>
    <w:basedOn w:val="a8"/>
    <w:rsid w:val="006D5952"/>
    <w:pPr>
      <w:jc w:val="center"/>
    </w:pPr>
    <w:rPr>
      <w:b/>
      <w:sz w:val="36"/>
      <w:szCs w:val="20"/>
    </w:rPr>
  </w:style>
  <w:style w:type="paragraph" w:styleId="32">
    <w:name w:val="Body Text 3"/>
    <w:basedOn w:val="a8"/>
    <w:rsid w:val="006D5952"/>
    <w:pPr>
      <w:jc w:val="left"/>
    </w:pPr>
    <w:rPr>
      <w:b/>
      <w:bCs/>
    </w:rPr>
  </w:style>
  <w:style w:type="character" w:styleId="aff3">
    <w:name w:val="FollowedHyperlink"/>
    <w:rsid w:val="006D5952"/>
    <w:rPr>
      <w:color w:val="800080"/>
      <w:u w:val="single"/>
    </w:rPr>
  </w:style>
  <w:style w:type="character" w:styleId="aff4">
    <w:name w:val="Strong"/>
    <w:uiPriority w:val="22"/>
    <w:qFormat/>
    <w:rsid w:val="006D5952"/>
    <w:rPr>
      <w:b/>
      <w:bCs/>
    </w:rPr>
  </w:style>
  <w:style w:type="paragraph" w:customStyle="1" w:styleId="15">
    <w:name w:val="Текст выноски1"/>
    <w:basedOn w:val="a8"/>
    <w:semiHidden/>
    <w:rsid w:val="006D5952"/>
    <w:rPr>
      <w:rFonts w:ascii="Tahoma" w:hAnsi="Tahoma" w:cs="Tahoma"/>
      <w:sz w:val="16"/>
      <w:szCs w:val="16"/>
    </w:rPr>
  </w:style>
  <w:style w:type="paragraph" w:customStyle="1" w:styleId="aff5">
    <w:name w:val="Абзац"/>
    <w:basedOn w:val="a8"/>
    <w:rsid w:val="006D5952"/>
    <w:pPr>
      <w:spacing w:line="360" w:lineRule="auto"/>
      <w:ind w:firstLine="709"/>
    </w:pPr>
    <w:rPr>
      <w:szCs w:val="20"/>
    </w:rPr>
  </w:style>
  <w:style w:type="paragraph" w:styleId="aff6">
    <w:name w:val="Normal (Web)"/>
    <w:basedOn w:val="a8"/>
    <w:uiPriority w:val="99"/>
    <w:rsid w:val="006D5952"/>
    <w:pPr>
      <w:spacing w:before="100" w:beforeAutospacing="1" w:after="100" w:afterAutospacing="1"/>
      <w:jc w:val="left"/>
    </w:pPr>
  </w:style>
  <w:style w:type="paragraph" w:customStyle="1" w:styleId="a5">
    <w:name w:val="Список олег"/>
    <w:basedOn w:val="a8"/>
    <w:rsid w:val="006D5952"/>
    <w:pPr>
      <w:numPr>
        <w:ilvl w:val="2"/>
        <w:numId w:val="19"/>
      </w:numPr>
    </w:pPr>
  </w:style>
  <w:style w:type="paragraph" w:customStyle="1" w:styleId="2">
    <w:name w:val="Олег2"/>
    <w:basedOn w:val="a8"/>
    <w:rsid w:val="006D5952"/>
    <w:pPr>
      <w:numPr>
        <w:numId w:val="20"/>
      </w:numPr>
    </w:pPr>
  </w:style>
  <w:style w:type="paragraph" w:styleId="aff7">
    <w:name w:val="Balloon Text"/>
    <w:basedOn w:val="a8"/>
    <w:link w:val="aff8"/>
    <w:uiPriority w:val="99"/>
    <w:semiHidden/>
    <w:rsid w:val="00CB3AF6"/>
    <w:rPr>
      <w:rFonts w:ascii="Tahoma" w:hAnsi="Tahoma"/>
      <w:sz w:val="16"/>
      <w:szCs w:val="16"/>
    </w:rPr>
  </w:style>
  <w:style w:type="paragraph" w:styleId="aff9">
    <w:name w:val="annotation subject"/>
    <w:basedOn w:val="af2"/>
    <w:next w:val="af2"/>
    <w:semiHidden/>
    <w:rsid w:val="00DB0DB9"/>
    <w:rPr>
      <w:b/>
      <w:bCs/>
    </w:rPr>
  </w:style>
  <w:style w:type="paragraph" w:customStyle="1" w:styleId="affa">
    <w:name w:val="Титул"/>
    <w:basedOn w:val="a8"/>
    <w:rsid w:val="00D57D1D"/>
    <w:pPr>
      <w:jc w:val="center"/>
    </w:pPr>
    <w:rPr>
      <w:rFonts w:ascii="Arial" w:hAnsi="Arial"/>
      <w:szCs w:val="20"/>
      <w:lang w:eastAsia="en-US"/>
    </w:rPr>
  </w:style>
  <w:style w:type="paragraph" w:customStyle="1" w:styleId="MyNormal">
    <w:name w:val="MyNormal"/>
    <w:basedOn w:val="a8"/>
    <w:rsid w:val="0038305A"/>
    <w:pPr>
      <w:ind w:firstLine="540"/>
      <w:jc w:val="left"/>
    </w:pPr>
    <w:rPr>
      <w:rFonts w:ascii="Arial" w:hAnsi="Arial" w:cs="Arial"/>
    </w:rPr>
  </w:style>
  <w:style w:type="paragraph" w:customStyle="1" w:styleId="MyHeader1">
    <w:name w:val="MyHeader1"/>
    <w:basedOn w:val="1"/>
    <w:next w:val="MyNormal"/>
    <w:rsid w:val="00584E4A"/>
    <w:pPr>
      <w:pageBreakBefore w:val="0"/>
      <w:numPr>
        <w:numId w:val="0"/>
      </w:numPr>
      <w:tabs>
        <w:tab w:val="num" w:pos="2831"/>
      </w:tabs>
      <w:spacing w:after="60" w:line="240" w:lineRule="auto"/>
      <w:ind w:left="2831" w:hanging="360"/>
      <w:jc w:val="left"/>
    </w:pPr>
    <w:rPr>
      <w:rFonts w:cs="Arial"/>
      <w:caps w:val="0"/>
      <w:sz w:val="28"/>
    </w:rPr>
  </w:style>
  <w:style w:type="table" w:styleId="affb">
    <w:name w:val="Table Grid"/>
    <w:basedOn w:val="ab"/>
    <w:rsid w:val="00B2728F"/>
    <w:pPr>
      <w:spacing w:before="60"/>
      <w:ind w:left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c">
    <w:name w:val="Текст таблицы"/>
    <w:basedOn w:val="a8"/>
    <w:next w:val="a8"/>
    <w:rsid w:val="00987814"/>
    <w:rPr>
      <w:sz w:val="22"/>
      <w:szCs w:val="20"/>
    </w:rPr>
  </w:style>
  <w:style w:type="paragraph" w:customStyle="1" w:styleId="TableHeading">
    <w:name w:val="Table Heading"/>
    <w:aliases w:val="th"/>
    <w:basedOn w:val="a8"/>
    <w:rsid w:val="00987814"/>
    <w:pPr>
      <w:keepNext/>
      <w:spacing w:line="240" w:lineRule="atLeast"/>
      <w:jc w:val="left"/>
    </w:pPr>
    <w:rPr>
      <w:rFonts w:ascii="Arial" w:hAnsi="Arial" w:cs="Arial"/>
      <w:b/>
      <w:bCs/>
      <w:snapToGrid w:val="0"/>
      <w:color w:val="FFFFFF"/>
      <w:kern w:val="20"/>
      <w:sz w:val="18"/>
      <w:szCs w:val="18"/>
      <w:lang w:val="en-US" w:eastAsia="en-US"/>
    </w:rPr>
  </w:style>
  <w:style w:type="table" w:styleId="16">
    <w:name w:val="Table Grid 1"/>
    <w:basedOn w:val="ab"/>
    <w:rsid w:val="00C72BE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astincell">
    <w:name w:val="lastincell"/>
    <w:basedOn w:val="a8"/>
    <w:rsid w:val="00C72BE5"/>
    <w:pPr>
      <w:spacing w:before="100" w:beforeAutospacing="1" w:after="100" w:afterAutospacing="1"/>
      <w:jc w:val="left"/>
    </w:pPr>
  </w:style>
  <w:style w:type="paragraph" w:styleId="affd">
    <w:name w:val="Document Map"/>
    <w:basedOn w:val="a8"/>
    <w:semiHidden/>
    <w:rsid w:val="0081014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F5721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0">
    <w:name w:val="Основной текст Знак"/>
    <w:aliases w:val="Основной текст Знак1 Знак,Основной текст Знак Знак Знак,BO Знак,ID Знак,body indent Знак,ändrad Знак, ändrad Знак,EHPT Знак,Body Text2 Знак"/>
    <w:link w:val="aff"/>
    <w:rsid w:val="00330AE7"/>
    <w:rPr>
      <w:sz w:val="24"/>
      <w:lang w:eastAsia="en-US"/>
    </w:rPr>
  </w:style>
  <w:style w:type="paragraph" w:customStyle="1" w:styleId="tdnontocunorderedcaption">
    <w:name w:val="td_nontoc_unordered_caption"/>
    <w:next w:val="a8"/>
    <w:qFormat/>
    <w:rsid w:val="001931EA"/>
    <w:pPr>
      <w:keepNext/>
      <w:spacing w:before="120" w:after="120" w:line="360" w:lineRule="auto"/>
      <w:jc w:val="center"/>
    </w:pPr>
    <w:rPr>
      <w:rFonts w:ascii="Arial" w:hAnsi="Arial" w:cs="Arial"/>
      <w:b/>
      <w:bCs/>
      <w:kern w:val="32"/>
      <w:sz w:val="24"/>
      <w:szCs w:val="32"/>
    </w:rPr>
  </w:style>
  <w:style w:type="paragraph" w:styleId="affe">
    <w:name w:val="List Paragraph"/>
    <w:basedOn w:val="a8"/>
    <w:link w:val="afff"/>
    <w:uiPriority w:val="34"/>
    <w:qFormat/>
    <w:rsid w:val="009206E3"/>
    <w:pPr>
      <w:spacing w:after="160" w:line="25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ff">
    <w:name w:val="Абзац списка Знак"/>
    <w:link w:val="affe"/>
    <w:uiPriority w:val="34"/>
    <w:locked/>
    <w:rsid w:val="009206E3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Верхний колонтитул Знак"/>
    <w:link w:val="afb"/>
    <w:uiPriority w:val="99"/>
    <w:locked/>
    <w:rsid w:val="003566C2"/>
    <w:rPr>
      <w:sz w:val="24"/>
      <w:szCs w:val="24"/>
    </w:rPr>
  </w:style>
  <w:style w:type="character" w:customStyle="1" w:styleId="afe">
    <w:name w:val="Нижний колонтитул Знак"/>
    <w:link w:val="afd"/>
    <w:uiPriority w:val="99"/>
    <w:locked/>
    <w:rsid w:val="003566C2"/>
    <w:rPr>
      <w:sz w:val="24"/>
      <w:szCs w:val="24"/>
    </w:rPr>
  </w:style>
  <w:style w:type="paragraph" w:customStyle="1" w:styleId="17">
    <w:name w:val="Приемечание 1"/>
    <w:basedOn w:val="25"/>
    <w:autoRedefine/>
    <w:qFormat/>
    <w:rsid w:val="003566C2"/>
    <w:pPr>
      <w:overflowPunct w:val="0"/>
      <w:autoSpaceDE w:val="0"/>
      <w:autoSpaceDN w:val="0"/>
      <w:adjustRightInd w:val="0"/>
      <w:spacing w:before="120" w:after="0" w:line="360" w:lineRule="auto"/>
      <w:ind w:left="1673" w:hanging="1673"/>
      <w:textAlignment w:val="baseline"/>
    </w:pPr>
    <w:rPr>
      <w:rFonts w:ascii="Arial" w:hAnsi="Arial" w:cs="Arial"/>
      <w:szCs w:val="20"/>
    </w:rPr>
  </w:style>
  <w:style w:type="paragraph" w:styleId="25">
    <w:name w:val="Body Text Indent 2"/>
    <w:basedOn w:val="a8"/>
    <w:link w:val="26"/>
    <w:rsid w:val="003566C2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rsid w:val="003566C2"/>
    <w:rPr>
      <w:sz w:val="24"/>
      <w:szCs w:val="24"/>
    </w:rPr>
  </w:style>
  <w:style w:type="paragraph" w:customStyle="1" w:styleId="18">
    <w:name w:val="Стиль1"/>
    <w:basedOn w:val="a8"/>
    <w:link w:val="19"/>
    <w:qFormat/>
    <w:rsid w:val="004F7C4E"/>
    <w:pPr>
      <w:spacing w:line="360" w:lineRule="auto"/>
      <w:ind w:left="284" w:right="113" w:firstLine="709"/>
    </w:pPr>
    <w:rPr>
      <w:rFonts w:ascii="Arial" w:hAnsi="Arial"/>
    </w:rPr>
  </w:style>
  <w:style w:type="character" w:customStyle="1" w:styleId="19">
    <w:name w:val="Стиль1 Знак"/>
    <w:link w:val="18"/>
    <w:locked/>
    <w:rsid w:val="004F7C4E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link w:val="1"/>
    <w:rsid w:val="00E07548"/>
    <w:rPr>
      <w:rFonts w:ascii="Arial" w:hAnsi="Arial"/>
      <w:b/>
      <w:bCs/>
      <w:caps/>
      <w:kern w:val="32"/>
      <w:sz w:val="32"/>
      <w:szCs w:val="32"/>
    </w:rPr>
  </w:style>
  <w:style w:type="paragraph" w:customStyle="1" w:styleId="-">
    <w:name w:val="САБ-основной текст+ отступ"/>
    <w:link w:val="-0"/>
    <w:rsid w:val="00527892"/>
    <w:pPr>
      <w:ind w:firstLine="737"/>
      <w:jc w:val="both"/>
    </w:pPr>
    <w:rPr>
      <w:sz w:val="28"/>
    </w:rPr>
  </w:style>
  <w:style w:type="character" w:customStyle="1" w:styleId="-0">
    <w:name w:val="САБ-основной текст+ отступ Знак Знак"/>
    <w:link w:val="-"/>
    <w:rsid w:val="00527892"/>
    <w:rPr>
      <w:sz w:val="28"/>
      <w:lang w:bidi="ar-SA"/>
    </w:rPr>
  </w:style>
  <w:style w:type="paragraph" w:customStyle="1" w:styleId="-2">
    <w:name w:val="ВАС-основной текст2"/>
    <w:basedOn w:val="a8"/>
    <w:rsid w:val="00726987"/>
    <w:rPr>
      <w:sz w:val="28"/>
      <w:szCs w:val="20"/>
    </w:rPr>
  </w:style>
  <w:style w:type="paragraph" w:customStyle="1" w:styleId="afff0">
    <w:name w:val="Основной текст документа"/>
    <w:basedOn w:val="a8"/>
    <w:qFormat/>
    <w:rsid w:val="00462ED1"/>
    <w:pPr>
      <w:spacing w:line="360" w:lineRule="auto"/>
      <w:ind w:firstLine="709"/>
    </w:pPr>
    <w:rPr>
      <w:rFonts w:ascii="Arial" w:hAnsi="Arial" w:cs="Arial"/>
      <w:lang w:eastAsia="en-US"/>
    </w:rPr>
  </w:style>
  <w:style w:type="character" w:customStyle="1" w:styleId="22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link w:val="21"/>
    <w:rsid w:val="007305BE"/>
    <w:rPr>
      <w:rFonts w:ascii="Arial" w:hAnsi="Arial"/>
      <w:b/>
      <w:bCs/>
      <w:iCs/>
      <w:sz w:val="28"/>
      <w:szCs w:val="28"/>
    </w:rPr>
  </w:style>
  <w:style w:type="paragraph" w:customStyle="1" w:styleId="afff1">
    <w:name w:val="Заголовок ненумерованный"/>
    <w:basedOn w:val="1"/>
    <w:rsid w:val="00A71069"/>
    <w:pPr>
      <w:pageBreakBefore w:val="0"/>
      <w:numPr>
        <w:numId w:val="0"/>
      </w:numPr>
      <w:spacing w:after="60"/>
    </w:pPr>
    <w:rPr>
      <w:rFonts w:ascii="Times New Roman" w:hAnsi="Times New Roman"/>
      <w:b w:val="0"/>
      <w:szCs w:val="20"/>
    </w:rPr>
  </w:style>
  <w:style w:type="character" w:customStyle="1" w:styleId="hscoswrapper">
    <w:name w:val="hs_cos_wrapper"/>
    <w:rsid w:val="00EA6E25"/>
  </w:style>
  <w:style w:type="paragraph" w:styleId="HTML">
    <w:name w:val="HTML Preformatted"/>
    <w:basedOn w:val="a8"/>
    <w:link w:val="HTML0"/>
    <w:uiPriority w:val="99"/>
    <w:unhideWhenUsed/>
    <w:rsid w:val="00FD46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D4691"/>
    <w:rPr>
      <w:rFonts w:ascii="Courier New" w:hAnsi="Courier New" w:cs="Courier New"/>
    </w:rPr>
  </w:style>
  <w:style w:type="character" w:customStyle="1" w:styleId="aff8">
    <w:name w:val="Текст выноски Знак"/>
    <w:link w:val="aff7"/>
    <w:uiPriority w:val="99"/>
    <w:semiHidden/>
    <w:rsid w:val="00AE0B6E"/>
    <w:rPr>
      <w:rFonts w:ascii="Tahoma" w:hAnsi="Tahoma" w:cs="Tahoma"/>
      <w:sz w:val="16"/>
      <w:szCs w:val="16"/>
    </w:rPr>
  </w:style>
  <w:style w:type="paragraph" w:customStyle="1" w:styleId="1a">
    <w:name w:val="Перечисление 1"/>
    <w:basedOn w:val="a8"/>
    <w:rsid w:val="00F80FB4"/>
    <w:pPr>
      <w:tabs>
        <w:tab w:val="num" w:pos="720"/>
      </w:tabs>
      <w:spacing w:before="60"/>
      <w:ind w:left="720" w:hanging="360"/>
    </w:pPr>
  </w:style>
  <w:style w:type="paragraph" w:customStyle="1" w:styleId="afff2">
    <w:name w:val="ОсновнойТекст"/>
    <w:basedOn w:val="a8"/>
    <w:qFormat/>
    <w:rsid w:val="000A5B80"/>
    <w:pPr>
      <w:spacing w:line="360" w:lineRule="auto"/>
      <w:ind w:firstLine="454"/>
      <w:contextualSpacing/>
    </w:pPr>
    <w:rPr>
      <w:sz w:val="28"/>
      <w:szCs w:val="22"/>
    </w:rPr>
  </w:style>
  <w:style w:type="character" w:customStyle="1" w:styleId="af9">
    <w:name w:val="Заголовок Знак"/>
    <w:basedOn w:val="aa"/>
    <w:link w:val="af8"/>
    <w:rsid w:val="003568DA"/>
    <w:rPr>
      <w:rFonts w:ascii="Arial" w:hAnsi="Arial" w:cs="Arial"/>
      <w:b/>
      <w:bCs/>
      <w:caps/>
      <w:kern w:val="28"/>
      <w:sz w:val="32"/>
      <w:szCs w:val="32"/>
    </w:rPr>
  </w:style>
  <w:style w:type="paragraph" w:customStyle="1" w:styleId="2105">
    <w:name w:val="Текст абзаца по ГОСТ 2.105"/>
    <w:basedOn w:val="a8"/>
    <w:qFormat/>
    <w:rsid w:val="008B232A"/>
    <w:pPr>
      <w:spacing w:before="60" w:after="60" w:line="360" w:lineRule="auto"/>
      <w:ind w:firstLine="709"/>
    </w:pPr>
  </w:style>
  <w:style w:type="character" w:customStyle="1" w:styleId="ad">
    <w:name w:val="Основной текст с отступом Знак"/>
    <w:link w:val="a9"/>
    <w:rsid w:val="002D4C37"/>
    <w:rPr>
      <w:sz w:val="24"/>
      <w:szCs w:val="24"/>
    </w:rPr>
  </w:style>
  <w:style w:type="paragraph" w:customStyle="1" w:styleId="-1">
    <w:name w:val="МСПумпочкой-1"/>
    <w:basedOn w:val="aff2"/>
    <w:qFormat/>
    <w:rsid w:val="00BB67A6"/>
    <w:pPr>
      <w:tabs>
        <w:tab w:val="clear" w:pos="1440"/>
        <w:tab w:val="left" w:pos="284"/>
      </w:tabs>
      <w:ind w:left="284" w:hanging="284"/>
      <w:contextualSpacing/>
    </w:pPr>
    <w:rPr>
      <w:sz w:val="28"/>
      <w:szCs w:val="22"/>
    </w:rPr>
  </w:style>
  <w:style w:type="paragraph" w:styleId="afff3">
    <w:name w:val="No Spacing"/>
    <w:uiPriority w:val="1"/>
    <w:qFormat/>
    <w:rsid w:val="008A46A3"/>
    <w:pPr>
      <w:jc w:val="both"/>
    </w:pPr>
    <w:rPr>
      <w:sz w:val="24"/>
      <w:szCs w:val="24"/>
    </w:rPr>
  </w:style>
  <w:style w:type="character" w:customStyle="1" w:styleId="af">
    <w:name w:val="Электронная подпись Знак"/>
    <w:link w:val="ae"/>
    <w:rsid w:val="00DE1B04"/>
    <w:rPr>
      <w:sz w:val="24"/>
      <w:szCs w:val="24"/>
    </w:rPr>
  </w:style>
  <w:style w:type="character" w:customStyle="1" w:styleId="UnresolvedMention1">
    <w:name w:val="Unresolved Mention1"/>
    <w:basedOn w:val="aa"/>
    <w:uiPriority w:val="99"/>
    <w:semiHidden/>
    <w:unhideWhenUsed/>
    <w:rsid w:val="00125D44"/>
    <w:rPr>
      <w:color w:val="605E5C"/>
      <w:shd w:val="clear" w:color="auto" w:fill="E1DFDD"/>
    </w:rPr>
  </w:style>
  <w:style w:type="paragraph" w:customStyle="1" w:styleId="afff4">
    <w:basedOn w:val="a8"/>
    <w:next w:val="af8"/>
    <w:link w:val="afff5"/>
    <w:qFormat/>
    <w:rsid w:val="004234ED"/>
    <w:pPr>
      <w:spacing w:before="240" w:after="60" w:line="360" w:lineRule="auto"/>
      <w:jc w:val="center"/>
    </w:pPr>
    <w:rPr>
      <w:rFonts w:ascii="Arial" w:hAnsi="Arial" w:cs="Arial"/>
      <w:b/>
      <w:bCs/>
      <w:caps/>
      <w:kern w:val="28"/>
      <w:sz w:val="32"/>
      <w:szCs w:val="32"/>
    </w:rPr>
  </w:style>
  <w:style w:type="character" w:customStyle="1" w:styleId="afff5">
    <w:name w:val="Название Знак"/>
    <w:link w:val="afff4"/>
    <w:rsid w:val="004234ED"/>
    <w:rPr>
      <w:rFonts w:ascii="Arial" w:hAnsi="Arial" w:cs="Arial"/>
      <w:b/>
      <w:bCs/>
      <w:caps/>
      <w:kern w:val="28"/>
      <w:sz w:val="32"/>
      <w:szCs w:val="32"/>
    </w:rPr>
  </w:style>
  <w:style w:type="paragraph" w:customStyle="1" w:styleId="110">
    <w:name w:val="11мой"/>
    <w:basedOn w:val="2105"/>
    <w:link w:val="111"/>
    <w:qFormat/>
    <w:rsid w:val="00352430"/>
    <w:pPr>
      <w:ind w:left="284" w:firstLine="567"/>
    </w:pPr>
  </w:style>
  <w:style w:type="character" w:customStyle="1" w:styleId="111">
    <w:name w:val="11мой Знак"/>
    <w:basedOn w:val="aa"/>
    <w:link w:val="110"/>
    <w:rsid w:val="00352430"/>
    <w:rPr>
      <w:sz w:val="24"/>
      <w:szCs w:val="24"/>
    </w:rPr>
  </w:style>
  <w:style w:type="paragraph" w:customStyle="1" w:styleId="afff6">
    <w:name w:val="!!!!"/>
    <w:basedOn w:val="a9"/>
    <w:link w:val="afff7"/>
    <w:qFormat/>
    <w:rsid w:val="00F67BDD"/>
  </w:style>
  <w:style w:type="character" w:customStyle="1" w:styleId="afff7">
    <w:name w:val="!!!! Знак"/>
    <w:basedOn w:val="ad"/>
    <w:link w:val="afff6"/>
    <w:rsid w:val="00F67B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315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8843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7298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63436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97986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5" w:color="101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53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49842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5" w:color="101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20517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5" w:color="101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136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995878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5" w:color="1010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353683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5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052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18835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12" w:space="5" w:color="1010FF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4464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4460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0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539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21983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4152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208479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5032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5" w:color="101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38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56971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5" w:color="101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43694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5" w:color="101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186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698997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5" w:color="1010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832096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5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2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732629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12" w:space="5" w:color="1010FF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679073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12" w:space="5" w:color="1010FF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2272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124568">
                                                                      <w:blockQuote w:val="1"/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12" w:space="5" w:color="1010FF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798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5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yperlink" Target="mailto:arisov@telros.ru" TargetMode="Externa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mailto:bagrets@telros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hyperlink" Target="mailto:zinin@telros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luba\&#1044;&#1072;&#1085;&#1085;&#1099;&#1077;\Microsoft\&#1064;&#1072;&#1073;&#1083;&#1086;&#1085;&#1099;\&#1056;&#1072;&#1073;&#1086;&#1095;&#1080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AD5B4-8F32-4559-9D74-9858D714C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Рабочий</Template>
  <TotalTime>64</TotalTime>
  <Pages>12</Pages>
  <Words>1952</Words>
  <Characters>11128</Characters>
  <Application>Microsoft Office Word</Application>
  <DocSecurity>0</DocSecurity>
  <Lines>92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ГОСТ 19.505-79. Руководство Администратора</vt:lpstr>
      <vt:lpstr>ГОСТ 19.505-79. Руководство Администратора</vt:lpstr>
    </vt:vector>
  </TitlesOfParts>
  <Company/>
  <LinksUpToDate>false</LinksUpToDate>
  <CharactersWithSpaces>13054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19.505-79. Руководство Администратора</dc:title>
  <dc:subject>Рабочая документация. Шаблоны документов.</dc:subject>
  <dc:creator>*</dc:creator>
  <cp:lastModifiedBy>Багрец Владислава</cp:lastModifiedBy>
  <cp:revision>30</cp:revision>
  <cp:lastPrinted>2021-12-08T12:44:00Z</cp:lastPrinted>
  <dcterms:created xsi:type="dcterms:W3CDTF">2022-05-31T11:03:00Z</dcterms:created>
  <dcterms:modified xsi:type="dcterms:W3CDTF">2022-06-02T09:19:00Z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аимСистемыПолное">
    <vt:lpwstr>&lt;Наименование программы полное&gt;</vt:lpwstr>
  </property>
  <property fmtid="{D5CDD505-2E9C-101B-9397-08002B2CF9AE}" pid="3" name="НаимСистемыКраткое">
    <vt:lpwstr>&lt;Наименование программы краткое&gt;</vt:lpwstr>
  </property>
  <property fmtid="{D5CDD505-2E9C-101B-9397-08002B2CF9AE}" pid="4" name="ДокРукОп">
    <vt:lpwstr>ХХХ.34</vt:lpwstr>
  </property>
  <property fmtid="{D5CDD505-2E9C-101B-9397-08002B2CF9AE}" pid="5" name="НаименованиеЗаказчика">
    <vt:lpwstr>&lt;Наименование организации заказчика&gt;</vt:lpwstr>
  </property>
  <property fmtid="{D5CDD505-2E9C-101B-9397-08002B2CF9AE}" pid="6" name="Город">
    <vt:lpwstr>Москва</vt:lpwstr>
  </property>
  <property fmtid="{D5CDD505-2E9C-101B-9397-08002B2CF9AE}" pid="7" name="Год">
    <vt:lpwstr>&lt;год&gt;</vt:lpwstr>
  </property>
  <property fmtid="{D5CDD505-2E9C-101B-9397-08002B2CF9AE}" pid="8" name="MSIP_Label_34759c52-a6db-4813-b00f-5ea20e29646d_Enabled">
    <vt:lpwstr>true</vt:lpwstr>
  </property>
  <property fmtid="{D5CDD505-2E9C-101B-9397-08002B2CF9AE}" pid="9" name="MSIP_Label_34759c52-a6db-4813-b00f-5ea20e29646d_SetDate">
    <vt:lpwstr>2021-08-12T11:20:38Z</vt:lpwstr>
  </property>
  <property fmtid="{D5CDD505-2E9C-101B-9397-08002B2CF9AE}" pid="10" name="MSIP_Label_34759c52-a6db-4813-b00f-5ea20e29646d_Method">
    <vt:lpwstr>Privileged</vt:lpwstr>
  </property>
  <property fmtid="{D5CDD505-2E9C-101B-9397-08002B2CF9AE}" pid="11" name="MSIP_Label_34759c52-a6db-4813-b00f-5ea20e29646d_Name">
    <vt:lpwstr>Public</vt:lpwstr>
  </property>
  <property fmtid="{D5CDD505-2E9C-101B-9397-08002B2CF9AE}" pid="12" name="MSIP_Label_34759c52-a6db-4813-b00f-5ea20e29646d_SiteId">
    <vt:lpwstr>945c199a-83a2-4e80-9f8c-5a91be5752dd</vt:lpwstr>
  </property>
  <property fmtid="{D5CDD505-2E9C-101B-9397-08002B2CF9AE}" pid="13" name="MSIP_Label_34759c52-a6db-4813-b00f-5ea20e29646d_ActionId">
    <vt:lpwstr>80adb64a-fef9-4565-b786-c4ca7d91cae5</vt:lpwstr>
  </property>
  <property fmtid="{D5CDD505-2E9C-101B-9397-08002B2CF9AE}" pid="14" name="MSIP_Label_34759c52-a6db-4813-b00f-5ea20e29646d_ContentBits">
    <vt:lpwstr>0</vt:lpwstr>
  </property>
</Properties>
</file>